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196E" w14:textId="14EEDB46" w:rsidR="00477A78" w:rsidRDefault="006109B6" w:rsidP="00477A78">
      <w:pPr>
        <w:pStyle w:val="ISAPNDICETTULO"/>
        <w:numPr>
          <w:ilvl w:val="0"/>
          <w:numId w:val="0"/>
        </w:numPr>
        <w:ind w:left="289"/>
      </w:pPr>
      <w:r>
        <w:t xml:space="preserve">APÊNDICE </w:t>
      </w:r>
      <w:r w:rsidR="00FB52E2">
        <w:t>E</w:t>
      </w:r>
      <w:r>
        <w:t xml:space="preserve"> </w:t>
      </w:r>
      <w:r w:rsidR="00744E17">
        <w:t>–</w:t>
      </w:r>
      <w:r>
        <w:t xml:space="preserve"> </w:t>
      </w:r>
      <w:r w:rsidR="00744E17">
        <w:t>PLANILHA DE RASTREAMENTO DE AMOSTRA</w:t>
      </w:r>
      <w:r w:rsidR="00E8018B">
        <w:t xml:space="preserve"> DE DADOS</w:t>
      </w:r>
    </w:p>
    <w:p w14:paraId="17826E1A" w14:textId="77777777" w:rsidR="00D67426" w:rsidRPr="00D67426" w:rsidRDefault="00D67426" w:rsidP="007C5597">
      <w:pPr>
        <w:pStyle w:val="ISAPNDICESEO"/>
        <w:numPr>
          <w:ilvl w:val="0"/>
          <w:numId w:val="0"/>
        </w:numPr>
        <w:spacing w:before="0" w:after="0"/>
        <w:ind w:left="851"/>
      </w:pPr>
    </w:p>
    <w:tbl>
      <w:tblPr>
        <w:tblStyle w:val="Tabelacomgrade"/>
        <w:tblW w:w="105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50"/>
        <w:gridCol w:w="1242"/>
        <w:gridCol w:w="992"/>
        <w:gridCol w:w="914"/>
        <w:gridCol w:w="220"/>
        <w:gridCol w:w="993"/>
        <w:gridCol w:w="992"/>
        <w:gridCol w:w="992"/>
        <w:gridCol w:w="1134"/>
        <w:gridCol w:w="992"/>
        <w:gridCol w:w="993"/>
      </w:tblGrid>
      <w:tr w:rsidR="00477A78" w:rsidRPr="00CF0F15" w14:paraId="6FDFAEF8" w14:textId="77777777" w:rsidTr="007C5597">
        <w:trPr>
          <w:trHeight w:val="397"/>
        </w:trPr>
        <w:tc>
          <w:tcPr>
            <w:tcW w:w="4198" w:type="dxa"/>
            <w:gridSpan w:val="4"/>
          </w:tcPr>
          <w:p w14:paraId="46C7AD8E" w14:textId="0BE716E0" w:rsidR="00477A78" w:rsidRPr="00CF0F15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Ma</w:t>
            </w:r>
            <w:r w:rsidR="00265D3D">
              <w:rPr>
                <w:b/>
                <w:bCs/>
                <w:sz w:val="20"/>
                <w:szCs w:val="20"/>
              </w:rPr>
              <w:t>rcas</w:t>
            </w:r>
            <w:r w:rsidR="00ED02A4">
              <w:rPr>
                <w:b/>
                <w:bCs/>
                <w:sz w:val="20"/>
                <w:szCs w:val="20"/>
              </w:rPr>
              <w:t xml:space="preserve"> da Aeronave</w:t>
            </w:r>
            <w:r w:rsidRPr="00CF0F1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7" w:type="dxa"/>
            <w:gridSpan w:val="4"/>
          </w:tcPr>
          <w:p w14:paraId="7559E90A" w14:textId="77777777" w:rsidR="00477A78" w:rsidRPr="00CF0F15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Modelo: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</w:tcPr>
          <w:p w14:paraId="154E1747" w14:textId="6392936F" w:rsidR="00477A78" w:rsidRPr="00CF0F15" w:rsidRDefault="00ED02A4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E8018B">
              <w:rPr>
                <w:b/>
                <w:bCs/>
                <w:sz w:val="20"/>
                <w:szCs w:val="20"/>
              </w:rPr>
              <w:t>º Série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77A78" w:rsidRPr="00CF0F15" w14:paraId="12B94B73" w14:textId="77777777" w:rsidTr="007C5597">
        <w:trPr>
          <w:trHeight w:val="397"/>
        </w:trPr>
        <w:tc>
          <w:tcPr>
            <w:tcW w:w="4198" w:type="dxa"/>
            <w:gridSpan w:val="4"/>
          </w:tcPr>
          <w:p w14:paraId="7348586D" w14:textId="1373E7E4" w:rsidR="00477A78" w:rsidRPr="00CF0F15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3197" w:type="dxa"/>
            <w:gridSpan w:val="4"/>
          </w:tcPr>
          <w:p w14:paraId="39754303" w14:textId="017CD5A7" w:rsidR="00477A78" w:rsidRPr="00CF0F15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TSN:</w:t>
            </w:r>
          </w:p>
        </w:tc>
        <w:tc>
          <w:tcPr>
            <w:tcW w:w="3119" w:type="dxa"/>
            <w:gridSpan w:val="3"/>
          </w:tcPr>
          <w:p w14:paraId="629895D7" w14:textId="00E33BB8" w:rsidR="00477A78" w:rsidRPr="00CF0F15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Tipo da Inspeção Atual:</w:t>
            </w:r>
          </w:p>
        </w:tc>
      </w:tr>
      <w:tr w:rsidR="00265D3D" w:rsidRPr="00CF0F15" w14:paraId="27769AAB" w14:textId="77777777" w:rsidTr="007C5597">
        <w:trPr>
          <w:trHeight w:val="397"/>
        </w:trPr>
        <w:tc>
          <w:tcPr>
            <w:tcW w:w="4198" w:type="dxa"/>
            <w:gridSpan w:val="4"/>
          </w:tcPr>
          <w:p w14:paraId="260EDA13" w14:textId="005A276F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Fabricante do Motor:</w:t>
            </w:r>
          </w:p>
        </w:tc>
        <w:tc>
          <w:tcPr>
            <w:tcW w:w="3197" w:type="dxa"/>
            <w:gridSpan w:val="4"/>
          </w:tcPr>
          <w:p w14:paraId="22D0CFC3" w14:textId="1DA7897E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Modelo:</w:t>
            </w:r>
          </w:p>
        </w:tc>
        <w:tc>
          <w:tcPr>
            <w:tcW w:w="3119" w:type="dxa"/>
            <w:gridSpan w:val="3"/>
          </w:tcPr>
          <w:p w14:paraId="3FBF42E8" w14:textId="45FE12DF" w:rsidR="00265D3D" w:rsidRDefault="00253174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 Série:</w:t>
            </w:r>
          </w:p>
        </w:tc>
      </w:tr>
      <w:tr w:rsidR="00477A78" w:rsidRPr="00CF0F15" w14:paraId="6BB95DED" w14:textId="77777777" w:rsidTr="007C5597">
        <w:trPr>
          <w:trHeight w:val="397"/>
        </w:trPr>
        <w:tc>
          <w:tcPr>
            <w:tcW w:w="4198" w:type="dxa"/>
            <w:gridSpan w:val="4"/>
          </w:tcPr>
          <w:p w14:paraId="6990354B" w14:textId="134263D1" w:rsidR="00477A78" w:rsidRPr="00CF0F15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TSN:</w:t>
            </w:r>
          </w:p>
        </w:tc>
        <w:tc>
          <w:tcPr>
            <w:tcW w:w="3197" w:type="dxa"/>
            <w:gridSpan w:val="4"/>
          </w:tcPr>
          <w:p w14:paraId="5C597921" w14:textId="057D770A" w:rsidR="00477A78" w:rsidRPr="00CF0F15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TSO:</w:t>
            </w:r>
          </w:p>
        </w:tc>
        <w:tc>
          <w:tcPr>
            <w:tcW w:w="3119" w:type="dxa"/>
            <w:gridSpan w:val="3"/>
          </w:tcPr>
          <w:p w14:paraId="6F88BCA1" w14:textId="77777777" w:rsidR="00477A78" w:rsidRPr="00CF0F15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F0F15">
              <w:rPr>
                <w:b/>
                <w:bCs/>
                <w:sz w:val="20"/>
                <w:szCs w:val="20"/>
              </w:rPr>
              <w:t>Tipo de Óleo Usado:</w:t>
            </w:r>
          </w:p>
        </w:tc>
      </w:tr>
      <w:tr w:rsidR="00477A78" w:rsidRPr="00CF0F15" w14:paraId="00AC07EF" w14:textId="77777777" w:rsidTr="007C5597">
        <w:trPr>
          <w:trHeight w:val="397"/>
        </w:trPr>
        <w:tc>
          <w:tcPr>
            <w:tcW w:w="10514" w:type="dxa"/>
            <w:gridSpan w:val="11"/>
            <w:shd w:val="clear" w:color="auto" w:fill="FFF2CC" w:themeFill="accent4" w:themeFillTint="33"/>
            <w:vAlign w:val="center"/>
          </w:tcPr>
          <w:p w14:paraId="5769609B" w14:textId="442DCAA4" w:rsidR="00477A78" w:rsidRPr="00CF0F15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 1</w:t>
            </w:r>
          </w:p>
        </w:tc>
      </w:tr>
      <w:tr w:rsidR="005B5150" w:rsidRPr="00CF0F15" w14:paraId="67CF6C49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29E70374" w14:textId="2494888A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ANÁLISE DE ÓLEO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7C34DC" w14:textId="0B5AF7F4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INSP.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E04ACD9" w14:textId="1CBCC46E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67BAE7" w14:textId="74FA1612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7A00FE" w14:textId="24FCC793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84D849" w14:textId="424F68F4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6A0AFC" w14:textId="16FB6C5F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3454AB" w14:textId="4D5029F6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>INSP.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19B8F26" w14:textId="55FC5501" w:rsidR="00060E2B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B5150" w:rsidRPr="00CF0F15" w14:paraId="1DF8E69D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2D0CC175" w14:textId="0C111675" w:rsidR="00477A78" w:rsidRDefault="00C638B5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060E2B">
              <w:rPr>
                <w:b/>
                <w:bCs/>
                <w:sz w:val="20"/>
                <w:szCs w:val="20"/>
              </w:rPr>
              <w:t>ilício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667AD7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F8372E5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DB82D3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36A500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64F4B8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0D43A2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E88360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A473BC" w14:textId="01BB1084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3F44F70D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6D8CBFAB" w14:textId="09D7DEC7" w:rsidR="00477A78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A1EBF2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E58140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9C4207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9DCED9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153F89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334967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93DE11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B3DD7D" w14:textId="4C8E50E9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01CCF6AE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17ACE437" w14:textId="077E368F" w:rsidR="00477A78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Cromo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BBE287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EE38FF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60D7451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340D90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F90163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B71606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D49CC0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3C68444" w14:textId="6B460FF9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7D88987D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58BCB9E6" w14:textId="5F79C020" w:rsidR="00477A78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Alumínio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34A244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D41F242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5F78281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564F00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219F6C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EDC5C8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C9516F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F2019C0" w14:textId="0304D3FD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7D742DE1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4444E4C9" w14:textId="6BA3A3CE" w:rsidR="00477A78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Estanho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09D866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EBF91AD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4484C5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65B33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058102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32D629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4EB1B9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C4EFE06" w14:textId="40F818D8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3F70E594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41317521" w14:textId="7B480DB9" w:rsidR="00477A78" w:rsidRDefault="00060E2B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Cobre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674629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1FB5E33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59930E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6B79B2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287404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F76279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896517" w14:textId="77777777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D10FAC2" w14:textId="4C4A2B34" w:rsidR="00477A78" w:rsidRDefault="00477A7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482C5BD" w14:textId="77777777" w:rsidTr="007C5597">
        <w:trPr>
          <w:trHeight w:val="397"/>
        </w:trPr>
        <w:tc>
          <w:tcPr>
            <w:tcW w:w="1050" w:type="dxa"/>
            <w:vMerge w:val="restart"/>
            <w:shd w:val="clear" w:color="auto" w:fill="D9E2F3" w:themeFill="accent5" w:themeFillTint="33"/>
            <w:vAlign w:val="center"/>
          </w:tcPr>
          <w:p w14:paraId="47B532E0" w14:textId="3A17F9A3" w:rsidR="00265D3D" w:rsidRDefault="00605E92" w:rsidP="007C5597">
            <w:pPr>
              <w:pStyle w:val="ISSUBSEO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RPM</w:t>
            </w: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72B1F153" w14:textId="7BE2854A" w:rsidR="00265D3D" w:rsidRDefault="00605E92" w:rsidP="007C5597">
            <w:pPr>
              <w:pStyle w:val="ISSUBSEO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83E90D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29060C6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DD8FF5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E85F93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A785BC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C25689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7EAC6B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FA97F3B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2D6E660D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248B74A7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6B3AFD73" w14:textId="2B0C122A" w:rsidR="00265D3D" w:rsidRDefault="00D553F6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1A1BB0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1A512F7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D57A60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C49D66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D73ACE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F7C847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CB24A8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9243767" w14:textId="4B82AC59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97CD435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05A77239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03D5A32B" w14:textId="2E411178" w:rsidR="00265D3D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E14D69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63961B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823EEF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5285A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D9A9CA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535A7D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C34F6B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9CA85D3" w14:textId="77777777" w:rsidR="00265D3D" w:rsidRDefault="00265D3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6896359E" w14:textId="77777777" w:rsidTr="007C5597">
        <w:trPr>
          <w:trHeight w:val="397"/>
        </w:trPr>
        <w:tc>
          <w:tcPr>
            <w:tcW w:w="1050" w:type="dxa"/>
            <w:vMerge w:val="restart"/>
            <w:shd w:val="clear" w:color="auto" w:fill="D9E2F3" w:themeFill="accent5" w:themeFillTint="33"/>
            <w:vAlign w:val="center"/>
          </w:tcPr>
          <w:p w14:paraId="6502041C" w14:textId="24815CF4" w:rsidR="00605E92" w:rsidRDefault="009842A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Pressão Admissão</w:t>
            </w: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1964808A" w14:textId="210333A2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A3E3DB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D692B78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6B54515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27E9BB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E8020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C6399F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9D551C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D716E5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08A136D0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6593D3D9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733329C9" w14:textId="0921AE47" w:rsidR="00605E92" w:rsidRDefault="00D553F6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D6EAD3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BFB5C39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50DB9B1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99A3F9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347E25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D8207E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34D74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9F2027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45F8A579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2BC07758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11AF4423" w14:textId="4CD0A28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D5AC0A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35AD63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94979D1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D33260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40527C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A92F12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7F9F14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069E6E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934C2DF" w14:textId="77777777" w:rsidTr="007C5597">
        <w:trPr>
          <w:trHeight w:val="397"/>
        </w:trPr>
        <w:tc>
          <w:tcPr>
            <w:tcW w:w="1050" w:type="dxa"/>
            <w:vMerge w:val="restart"/>
            <w:shd w:val="clear" w:color="auto" w:fill="D9E2F3" w:themeFill="accent5" w:themeFillTint="33"/>
            <w:vAlign w:val="center"/>
          </w:tcPr>
          <w:p w14:paraId="6C6B55CB" w14:textId="03AE361C" w:rsidR="00605E92" w:rsidRDefault="009842A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Pressão Óleo</w:t>
            </w: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6CC7351E" w14:textId="7AFEB9E6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4DC127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EF7B563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F63DA1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A718D7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70B14C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4E6522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8AAFDB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892A9E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27506033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1824A5D4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50FA6E10" w14:textId="6C279C2D" w:rsidR="00605E92" w:rsidRDefault="00D553F6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5D308F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C1CA222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84D76E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497213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AA17F3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57EFA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C4EB0E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7A2E55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7097803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51875EE4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51502CEA" w14:textId="2D395093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D7EFEB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61BB4DA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F60F06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AB2E86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4A03F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247B5B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9D569B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8105E96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05767A7F" w14:textId="77777777" w:rsidTr="007C5597">
        <w:trPr>
          <w:trHeight w:val="397"/>
        </w:trPr>
        <w:tc>
          <w:tcPr>
            <w:tcW w:w="1050" w:type="dxa"/>
            <w:vMerge w:val="restart"/>
            <w:shd w:val="clear" w:color="auto" w:fill="D9E2F3" w:themeFill="accent5" w:themeFillTint="33"/>
            <w:vAlign w:val="center"/>
          </w:tcPr>
          <w:p w14:paraId="709D2258" w14:textId="4290ABA9" w:rsidR="00605E92" w:rsidRDefault="009842A8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Temp. Óleo</w:t>
            </w: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573B8C7E" w14:textId="079C4DD1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89A7CD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5F717C7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57D887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1A8577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7EF894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31124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8587F2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DBCF7AC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8AD2943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2D461B1A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758A7A6D" w14:textId="469F6801" w:rsidR="00605E92" w:rsidRDefault="00D553F6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879A76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3D8C3D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939E52A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195067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2E5895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092BCF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E2A2AE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387B810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BAEDBF4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4614B4F3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236E9E4E" w14:textId="55CDF70D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BBC983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02E82C0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5AE9A0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C16BEE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5643E8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77E8D5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2C0D24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010F25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68C63C4" w14:textId="77777777" w:rsidTr="007C5597">
        <w:trPr>
          <w:trHeight w:val="397"/>
        </w:trPr>
        <w:tc>
          <w:tcPr>
            <w:tcW w:w="1050" w:type="dxa"/>
            <w:vMerge w:val="restart"/>
            <w:shd w:val="clear" w:color="auto" w:fill="D9E2F3" w:themeFill="accent5" w:themeFillTint="33"/>
            <w:vAlign w:val="center"/>
          </w:tcPr>
          <w:p w14:paraId="51D5E560" w14:textId="27995723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Filtro</w:t>
            </w:r>
            <w:r w:rsidR="00605E92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de Óleo</w:t>
            </w: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19FB09E3" w14:textId="6EC03366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Pressão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B7124C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045CD5E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E46E3B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65BA88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1B8DE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0DDEBC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6B414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2D73EAF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B6C0200" w14:textId="77777777" w:rsidTr="007C5597">
        <w:trPr>
          <w:trHeight w:val="397"/>
        </w:trPr>
        <w:tc>
          <w:tcPr>
            <w:tcW w:w="1050" w:type="dxa"/>
            <w:vMerge/>
            <w:shd w:val="clear" w:color="auto" w:fill="D9E2F3" w:themeFill="accent5" w:themeFillTint="33"/>
            <w:vAlign w:val="center"/>
          </w:tcPr>
          <w:p w14:paraId="5EC6817B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E2F3" w:themeFill="accent5" w:themeFillTint="33"/>
            <w:vAlign w:val="center"/>
          </w:tcPr>
          <w:p w14:paraId="3C46D5CD" w14:textId="4C89CF18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Sucção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84E708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99FC1F2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0E048EB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5A1758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3E58C0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DF6B27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1EBA38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87F6C57" w14:textId="0ED0FADE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16E5D85B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235B4329" w14:textId="7FD0130A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</w:t>
            </w:r>
            <w:r w:rsidR="0000620A">
              <w:rPr>
                <w:b/>
                <w:bCs/>
                <w:sz w:val="20"/>
                <w:szCs w:val="20"/>
              </w:rPr>
              <w:t xml:space="preserve">idade </w:t>
            </w:r>
            <w:r>
              <w:rPr>
                <w:b/>
                <w:bCs/>
                <w:sz w:val="20"/>
                <w:szCs w:val="20"/>
              </w:rPr>
              <w:t>Limalha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2C4ED6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D96ADD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CE59BB1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92B55C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45F2A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03B8CF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D59C11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957CEA" w14:textId="17A1449A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150" w:rsidRPr="00CF0F15" w14:paraId="2E9638C1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76E5EF57" w14:textId="4F7A36A5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Consumo de Óleo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1BDAB5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DA24691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7A0969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C7C7BB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460874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BF3AD6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40DE6A" w14:textId="77777777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A9C925" w14:textId="09915861" w:rsidR="00C3537A" w:rsidRDefault="00C3537A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67AD" w:rsidRPr="00CF0F15" w14:paraId="2429D842" w14:textId="77777777" w:rsidTr="007C5597">
        <w:trPr>
          <w:trHeight w:val="397"/>
        </w:trPr>
        <w:tc>
          <w:tcPr>
            <w:tcW w:w="2292" w:type="dxa"/>
            <w:gridSpan w:val="2"/>
            <w:shd w:val="clear" w:color="auto" w:fill="D9E2F3" w:themeFill="accent5" w:themeFillTint="33"/>
            <w:vAlign w:val="center"/>
          </w:tcPr>
          <w:p w14:paraId="5BB3114D" w14:textId="22C6488C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C5597">
              <w:rPr>
                <w:b/>
                <w:bCs/>
                <w:sz w:val="20"/>
                <w:szCs w:val="20"/>
              </w:rPr>
              <w:t>Data da Troca do Óleo e Filtro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AB8B43" w14:textId="02E61EB5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A96CD" w14:textId="276F8762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8483446" w14:textId="7F474F04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0A60BD" w14:textId="6DAF4BD4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2DD726" w14:textId="78FCFC1F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A3B840" w14:textId="1C61380F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E05B5F" w14:textId="58B06898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1E2979" w14:textId="02A9848F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</w:tr>
    </w:tbl>
    <w:p w14:paraId="154E648A" w14:textId="15851E2C" w:rsidR="00605E92" w:rsidRDefault="00331B34" w:rsidP="002060DF">
      <w:pPr>
        <w:pStyle w:val="ISAPNDICEPARGRAFO"/>
        <w:numPr>
          <w:ilvl w:val="0"/>
          <w:numId w:val="0"/>
        </w:numPr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Style w:val="Tabelacomgrade"/>
        <w:tblW w:w="10514" w:type="dxa"/>
        <w:tblInd w:w="113" w:type="dxa"/>
        <w:tblLook w:val="04A0" w:firstRow="1" w:lastRow="0" w:firstColumn="1" w:lastColumn="0" w:noHBand="0" w:noVBand="1"/>
      </w:tblPr>
      <w:tblGrid>
        <w:gridCol w:w="1051"/>
        <w:gridCol w:w="1051"/>
        <w:gridCol w:w="1052"/>
        <w:gridCol w:w="1051"/>
        <w:gridCol w:w="1052"/>
        <w:gridCol w:w="1051"/>
        <w:gridCol w:w="1051"/>
        <w:gridCol w:w="1052"/>
        <w:gridCol w:w="1051"/>
        <w:gridCol w:w="1052"/>
      </w:tblGrid>
      <w:tr w:rsidR="00605E92" w14:paraId="59325CC4" w14:textId="77777777" w:rsidTr="007C5597">
        <w:trPr>
          <w:cantSplit/>
          <w:trHeight w:val="397"/>
        </w:trPr>
        <w:tc>
          <w:tcPr>
            <w:tcW w:w="10514" w:type="dxa"/>
            <w:gridSpan w:val="10"/>
            <w:shd w:val="clear" w:color="auto" w:fill="FFF2CC" w:themeFill="accent4" w:themeFillTint="33"/>
            <w:vAlign w:val="center"/>
          </w:tcPr>
          <w:p w14:paraId="5CD10179" w14:textId="77777777" w:rsidR="00605E92" w:rsidRDefault="00605E92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ÁREA 2</w:t>
            </w:r>
          </w:p>
        </w:tc>
      </w:tr>
      <w:tr w:rsidR="004E01DA" w:rsidRPr="00CF0F15" w14:paraId="237F9CA5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24292181" w14:textId="0E12F7CA" w:rsidR="004E01DA" w:rsidRDefault="00F4454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COMPRESSÃO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8F70F87" w14:textId="52A56B1A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INSP. 1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91B9AB1" w14:textId="2F0A961E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30A3A50" w14:textId="442DD64A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A6BE9E0" w14:textId="2D82A31C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8F815E9" w14:textId="07B834EE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06D55D3" w14:textId="40D33413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D8252C0" w14:textId="01819DCA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>INSP.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BAD5415" w14:textId="648EFC89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E01DA" w:rsidRPr="00CF0F15" w14:paraId="4174904E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2E1EED66" w14:textId="3E955031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1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3863BF7" w14:textId="7777777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FB771BB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B930EA4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3A57F39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F0E78C9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93C9101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393D956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A058963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01DA" w:rsidRPr="00CF0F15" w14:paraId="54A44FDC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3C3427DC" w14:textId="5A3F8FB3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4D75">
              <w:rPr>
                <w:b/>
                <w:bCs/>
                <w:sz w:val="20"/>
                <w:szCs w:val="20"/>
              </w:rPr>
              <w:t xml:space="preserve">Cilindro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7E9F20C" w14:textId="7777777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4F78902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74FD29D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C4FB669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915D121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504C9E9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3C2D147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3E35E45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01DA" w:rsidRPr="00CF0F15" w14:paraId="11100E11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2562F95D" w14:textId="5806BD62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4D75">
              <w:rPr>
                <w:b/>
                <w:bCs/>
                <w:sz w:val="20"/>
                <w:szCs w:val="20"/>
              </w:rPr>
              <w:t xml:space="preserve">Cilindro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1052512" w14:textId="7777777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D6C1DE6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7C3CBC8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D6D9F96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18FEE7F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9BD5008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EB43132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1D059C0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01DA" w:rsidRPr="00CF0F15" w14:paraId="2C819131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6190D799" w14:textId="569B7151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4D75">
              <w:rPr>
                <w:b/>
                <w:bCs/>
                <w:sz w:val="20"/>
                <w:szCs w:val="20"/>
              </w:rPr>
              <w:t xml:space="preserve">Cilindro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CABE738" w14:textId="7777777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9D212A1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B2188AC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08514AF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C77747C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DBC9D00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7DFEED5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4DA0F16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01DA" w:rsidRPr="00CF0F15" w14:paraId="6891A524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092B84CD" w14:textId="3E64B402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4D75">
              <w:rPr>
                <w:b/>
                <w:bCs/>
                <w:sz w:val="20"/>
                <w:szCs w:val="20"/>
              </w:rPr>
              <w:t xml:space="preserve">Cilindro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5925CA6" w14:textId="7777777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AF944A4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7CB167B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52A2A6D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DAA64DA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CEBBD16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AC1D02E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85C50B9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01DA" w:rsidRPr="00CF0F15" w14:paraId="7CB95CF0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3E8609F1" w14:textId="036EBAC4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4D75">
              <w:rPr>
                <w:b/>
                <w:bCs/>
                <w:sz w:val="20"/>
                <w:szCs w:val="20"/>
              </w:rPr>
              <w:t xml:space="preserve">Cilindro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7383785" w14:textId="7777777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2B6C269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84CE87F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9802C5F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533405B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A38C909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F854046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5FFADBF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01DA" w:rsidRPr="00CF0F15" w14:paraId="2FD02A31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217D7927" w14:textId="711824F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4D75">
              <w:rPr>
                <w:b/>
                <w:bCs/>
                <w:sz w:val="20"/>
                <w:szCs w:val="20"/>
              </w:rPr>
              <w:t xml:space="preserve">Cilindro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59DA01D" w14:textId="7777777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B14554B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6191982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BF43C10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3B0EF41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5D7685B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3CB396F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6673104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01DA" w:rsidRPr="00CF0F15" w14:paraId="08C22634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7B00DB19" w14:textId="7CB3FBCD" w:rsidR="004E01DA" w:rsidRPr="00664D75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AE2515B" w14:textId="77777777" w:rsidR="004E01DA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757F2E5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40DDEC8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3288336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43E7F51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CA711F4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0689B14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8121527" w14:textId="77777777" w:rsidR="004E01DA" w:rsidRPr="00EC5C02" w:rsidRDefault="004E01D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40A4" w:rsidRPr="00CF0F15" w14:paraId="35898D39" w14:textId="77777777" w:rsidTr="007C5597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65DCB8BA" w14:textId="71BB5BE0" w:rsidR="00CF40A4" w:rsidRDefault="006A0E0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VELAS IGNIÇÃO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FA799A6" w14:textId="77777777" w:rsidR="00CF40A4" w:rsidRDefault="00CF40A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BBE6C97" w14:textId="77777777" w:rsidR="00CF40A4" w:rsidRPr="00EC5C02" w:rsidRDefault="00CF40A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358BD4B" w14:textId="77777777" w:rsidR="00CF40A4" w:rsidRPr="00EC5C02" w:rsidRDefault="00CF40A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E6290F4" w14:textId="77777777" w:rsidR="00CF40A4" w:rsidRPr="00EC5C02" w:rsidRDefault="00CF40A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65FCF03" w14:textId="77777777" w:rsidR="00CF40A4" w:rsidRPr="00EC5C02" w:rsidRDefault="00CF40A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4956EEC" w14:textId="77777777" w:rsidR="00CF40A4" w:rsidRPr="00EC5C02" w:rsidRDefault="00CF40A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3CD1C7D" w14:textId="77777777" w:rsidR="00CF40A4" w:rsidRPr="00EC5C02" w:rsidRDefault="00CF40A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ECACF90" w14:textId="77777777" w:rsidR="00CF40A4" w:rsidRPr="00EC5C02" w:rsidRDefault="00CF40A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10" w:rsidRPr="00CF0F15" w14:paraId="4676D1CA" w14:textId="77777777" w:rsidTr="007C5597">
        <w:trPr>
          <w:cantSplit/>
          <w:trHeight w:val="397"/>
        </w:trPr>
        <w:tc>
          <w:tcPr>
            <w:tcW w:w="1051" w:type="dxa"/>
            <w:vMerge w:val="restart"/>
            <w:shd w:val="clear" w:color="auto" w:fill="D9E2F3" w:themeFill="accent5" w:themeFillTint="33"/>
            <w:vAlign w:val="center"/>
          </w:tcPr>
          <w:p w14:paraId="2F6911B2" w14:textId="166BA9C6" w:rsidR="006F7110" w:rsidRDefault="006F7110" w:rsidP="007C5597">
            <w:pPr>
              <w:pStyle w:val="ISSUBSEO"/>
              <w:spacing w:before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CF40A4">
              <w:rPr>
                <w:b/>
                <w:bCs/>
                <w:sz w:val="20"/>
                <w:szCs w:val="20"/>
              </w:rPr>
              <w:t>ilindro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6C2B7E9A" w14:textId="29E5BB51" w:rsidR="006F7110" w:rsidRDefault="0000620A" w:rsidP="007C5597">
            <w:pPr>
              <w:pStyle w:val="ISSUBSEO"/>
              <w:spacing w:before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BA4C3AB" w14:textId="77777777" w:rsidR="006F7110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AF35C59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52AAB62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0FD9B68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C3F9F39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FCC419F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9FE4A9A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B80C79D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7110" w:rsidRPr="00CF0F15" w14:paraId="1C9B5B1B" w14:textId="77777777" w:rsidTr="007C5597">
        <w:trPr>
          <w:cantSplit/>
          <w:trHeight w:val="397"/>
        </w:trPr>
        <w:tc>
          <w:tcPr>
            <w:tcW w:w="1051" w:type="dxa"/>
            <w:vMerge/>
            <w:shd w:val="clear" w:color="auto" w:fill="D9E2F3" w:themeFill="accent5" w:themeFillTint="33"/>
            <w:vAlign w:val="center"/>
          </w:tcPr>
          <w:p w14:paraId="2786A2CB" w14:textId="77777777" w:rsidR="006F7110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1D20E1EA" w14:textId="02702A44" w:rsidR="006F7110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187A0CF" w14:textId="77777777" w:rsidR="006F7110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B30CDAA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A4EA988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6CA97C6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52D912C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02723C5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8940DCB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2E1D454" w14:textId="77777777" w:rsidR="006F7110" w:rsidRPr="00EC5C02" w:rsidRDefault="006F711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07A97E9D" w14:textId="77777777" w:rsidTr="007C5597">
        <w:trPr>
          <w:cantSplit/>
          <w:trHeight w:val="397"/>
        </w:trPr>
        <w:tc>
          <w:tcPr>
            <w:tcW w:w="1051" w:type="dxa"/>
            <w:vMerge w:val="restart"/>
            <w:shd w:val="clear" w:color="auto" w:fill="D9E2F3" w:themeFill="accent5" w:themeFillTint="33"/>
            <w:vAlign w:val="center"/>
          </w:tcPr>
          <w:p w14:paraId="45F9A02E" w14:textId="6C09815A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2</w:t>
            </w: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1482E3CC" w14:textId="1EB48AF4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C69CFD7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25756EE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BAEAA9F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6D47E84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10655F6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B1C8733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07B7849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BC24A4F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604155CE" w14:textId="77777777" w:rsidTr="007C5597">
        <w:trPr>
          <w:cantSplit/>
          <w:trHeight w:val="397"/>
        </w:trPr>
        <w:tc>
          <w:tcPr>
            <w:tcW w:w="1051" w:type="dxa"/>
            <w:vMerge/>
            <w:shd w:val="clear" w:color="auto" w:fill="D9E2F3" w:themeFill="accent5" w:themeFillTint="33"/>
            <w:vAlign w:val="center"/>
          </w:tcPr>
          <w:p w14:paraId="0C6AF7B6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7EADB274" w14:textId="288EB49D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8A41093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91CC65E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FF304B9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90921B9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E5F7AFE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FFE325F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5DF4706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1B462D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0E1E0781" w14:textId="77777777" w:rsidTr="007C5597">
        <w:trPr>
          <w:cantSplit/>
          <w:trHeight w:val="397"/>
        </w:trPr>
        <w:tc>
          <w:tcPr>
            <w:tcW w:w="1051" w:type="dxa"/>
            <w:vMerge w:val="restart"/>
            <w:shd w:val="clear" w:color="auto" w:fill="D9E2F3" w:themeFill="accent5" w:themeFillTint="33"/>
            <w:vAlign w:val="center"/>
          </w:tcPr>
          <w:p w14:paraId="4B31A54A" w14:textId="61062006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3</w:t>
            </w: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4A9EF713" w14:textId="57B1D2F2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F798305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3A43EF9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F107600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58BC9E6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ECD459D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3F44F55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E944BA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A27A627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68F714FA" w14:textId="77777777" w:rsidTr="007C5597">
        <w:trPr>
          <w:cantSplit/>
          <w:trHeight w:val="397"/>
        </w:trPr>
        <w:tc>
          <w:tcPr>
            <w:tcW w:w="1051" w:type="dxa"/>
            <w:vMerge/>
            <w:shd w:val="clear" w:color="auto" w:fill="D9E2F3" w:themeFill="accent5" w:themeFillTint="33"/>
            <w:vAlign w:val="center"/>
          </w:tcPr>
          <w:p w14:paraId="31129178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30636583" w14:textId="178F81EF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03A1FEA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0E73F3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2719193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9EA97C3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7CCCD3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6EA55E1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6ED85D5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1342834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0FD7669C" w14:textId="77777777" w:rsidTr="007C5597">
        <w:trPr>
          <w:cantSplit/>
          <w:trHeight w:val="397"/>
        </w:trPr>
        <w:tc>
          <w:tcPr>
            <w:tcW w:w="1051" w:type="dxa"/>
            <w:vMerge w:val="restart"/>
            <w:shd w:val="clear" w:color="auto" w:fill="D9E2F3" w:themeFill="accent5" w:themeFillTint="33"/>
            <w:vAlign w:val="center"/>
          </w:tcPr>
          <w:p w14:paraId="538E3B6E" w14:textId="16E34594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4</w:t>
            </w: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128ABB96" w14:textId="46365C71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F4B2E0D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2328A48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7EFB2D0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1ABBA6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41B6114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9681DA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A472E6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7CC9E08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752F87ED" w14:textId="77777777" w:rsidTr="007C5597">
        <w:trPr>
          <w:cantSplit/>
          <w:trHeight w:val="397"/>
        </w:trPr>
        <w:tc>
          <w:tcPr>
            <w:tcW w:w="1051" w:type="dxa"/>
            <w:vMerge/>
            <w:shd w:val="clear" w:color="auto" w:fill="D9E2F3" w:themeFill="accent5" w:themeFillTint="33"/>
            <w:vAlign w:val="center"/>
          </w:tcPr>
          <w:p w14:paraId="55883002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64A6A58D" w14:textId="454577C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829F07B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BFB8BD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C311CF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331D3E1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99A1A9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7FB8B2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816C8D1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D22A562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0898C766" w14:textId="77777777" w:rsidTr="007C5597">
        <w:trPr>
          <w:cantSplit/>
          <w:trHeight w:val="397"/>
        </w:trPr>
        <w:tc>
          <w:tcPr>
            <w:tcW w:w="1051" w:type="dxa"/>
            <w:vMerge w:val="restart"/>
            <w:shd w:val="clear" w:color="auto" w:fill="D9E2F3" w:themeFill="accent5" w:themeFillTint="33"/>
            <w:vAlign w:val="center"/>
          </w:tcPr>
          <w:p w14:paraId="09AD41B4" w14:textId="0230400F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5</w:t>
            </w: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56BE3FFA" w14:textId="753009B0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BA92C64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418D89D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83AC22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137E23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7EEDFE1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20F8A8A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94294C4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A520BB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23D23CFB" w14:textId="77777777" w:rsidTr="007C5597">
        <w:trPr>
          <w:cantSplit/>
          <w:trHeight w:val="397"/>
        </w:trPr>
        <w:tc>
          <w:tcPr>
            <w:tcW w:w="1051" w:type="dxa"/>
            <w:vMerge/>
            <w:shd w:val="clear" w:color="auto" w:fill="D9E2F3" w:themeFill="accent5" w:themeFillTint="33"/>
            <w:vAlign w:val="center"/>
          </w:tcPr>
          <w:p w14:paraId="68264BF3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203C9673" w14:textId="016962EA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F648634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E7D5D38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A6E0F81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B557964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91ECDA3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DC3DE07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E297707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7C82223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4CD1D3C1" w14:textId="77777777" w:rsidTr="007C5597">
        <w:trPr>
          <w:cantSplit/>
          <w:trHeight w:val="397"/>
        </w:trPr>
        <w:tc>
          <w:tcPr>
            <w:tcW w:w="1051" w:type="dxa"/>
            <w:vMerge w:val="restart"/>
            <w:shd w:val="clear" w:color="auto" w:fill="D9E2F3" w:themeFill="accent5" w:themeFillTint="33"/>
            <w:vAlign w:val="center"/>
          </w:tcPr>
          <w:p w14:paraId="5833E52E" w14:textId="1203AC72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6</w:t>
            </w: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59EBFF35" w14:textId="04ADEF5C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DAA8ADD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29E2EB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9738BB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0C46FEE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B06E5FD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2B1DD4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C8383E7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C67FFE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18D55B99" w14:textId="77777777" w:rsidTr="007C5597">
        <w:trPr>
          <w:cantSplit/>
          <w:trHeight w:val="397"/>
        </w:trPr>
        <w:tc>
          <w:tcPr>
            <w:tcW w:w="1051" w:type="dxa"/>
            <w:vMerge/>
            <w:shd w:val="clear" w:color="auto" w:fill="D9E2F3" w:themeFill="accent5" w:themeFillTint="33"/>
            <w:vAlign w:val="center"/>
          </w:tcPr>
          <w:p w14:paraId="28B576D8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549D0D3E" w14:textId="49EC3435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811D605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F4C5721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EB77A9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FE7828C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F880077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F869345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8CCA732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E36D6A4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351AAE67" w14:textId="77777777" w:rsidTr="007C5597">
        <w:trPr>
          <w:cantSplit/>
          <w:trHeight w:val="397"/>
        </w:trPr>
        <w:tc>
          <w:tcPr>
            <w:tcW w:w="1051" w:type="dxa"/>
            <w:vMerge w:val="restart"/>
            <w:shd w:val="clear" w:color="auto" w:fill="D9E2F3" w:themeFill="accent5" w:themeFillTint="33"/>
            <w:vAlign w:val="center"/>
          </w:tcPr>
          <w:p w14:paraId="2E0EABB7" w14:textId="08B8A7E0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7</w:t>
            </w: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03DE5A16" w14:textId="007E9682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4329FDD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52B98A9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48C47CA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4AAD34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878C5F5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C4EF616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C4378AB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3790752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77BB3FAA" w14:textId="77777777" w:rsidTr="007C5597">
        <w:trPr>
          <w:cantSplit/>
          <w:trHeight w:val="397"/>
        </w:trPr>
        <w:tc>
          <w:tcPr>
            <w:tcW w:w="1051" w:type="dxa"/>
            <w:vMerge/>
            <w:shd w:val="clear" w:color="auto" w:fill="D9E2F3" w:themeFill="accent5" w:themeFillTint="33"/>
            <w:vAlign w:val="center"/>
          </w:tcPr>
          <w:p w14:paraId="5BA1888C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5F00489C" w14:textId="01076D76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8EE7C23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01D2108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58891356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DB7A582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95528D8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30CBE49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AECCBDD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955B2DA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5C77F6FC" w14:textId="77777777" w:rsidTr="007C5597">
        <w:trPr>
          <w:cantSplit/>
          <w:trHeight w:val="397"/>
        </w:trPr>
        <w:tc>
          <w:tcPr>
            <w:tcW w:w="1051" w:type="dxa"/>
            <w:vMerge w:val="restart"/>
            <w:shd w:val="clear" w:color="auto" w:fill="D9E2F3" w:themeFill="accent5" w:themeFillTint="33"/>
            <w:vAlign w:val="center"/>
          </w:tcPr>
          <w:p w14:paraId="50E5A36C" w14:textId="3C55A894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Cilindro 8</w:t>
            </w: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14BB53C8" w14:textId="25DCD836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189E88F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2ABAC09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EF3B94D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7188542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2BCF6FD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65C22B9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7ACF2BF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0E92D35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620A" w:rsidRPr="00CF0F15" w14:paraId="694AF30E" w14:textId="77777777" w:rsidTr="007C5597">
        <w:trPr>
          <w:cantSplit/>
          <w:trHeight w:val="397"/>
        </w:trPr>
        <w:tc>
          <w:tcPr>
            <w:tcW w:w="1051" w:type="dxa"/>
            <w:vMerge/>
            <w:shd w:val="clear" w:color="auto" w:fill="D9E2F3" w:themeFill="accent5" w:themeFillTint="33"/>
            <w:vAlign w:val="center"/>
          </w:tcPr>
          <w:p w14:paraId="014B0C40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9E2F3" w:themeFill="accent5" w:themeFillTint="33"/>
            <w:vAlign w:val="center"/>
          </w:tcPr>
          <w:p w14:paraId="3721998A" w14:textId="78D0FC88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Inferior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F0C1602" w14:textId="77777777" w:rsidR="0000620A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DB5059F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4A575C3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AA37AE1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CADD6B0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4120CAF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37D5AE3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B146A9D" w14:textId="77777777" w:rsidR="0000620A" w:rsidRPr="00EC5C02" w:rsidRDefault="0000620A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67AD" w:rsidRPr="00CF0F15" w14:paraId="0E20EDE5" w14:textId="77777777" w:rsidTr="00D5420C">
        <w:trPr>
          <w:cantSplit/>
          <w:trHeight w:val="397"/>
        </w:trPr>
        <w:tc>
          <w:tcPr>
            <w:tcW w:w="2102" w:type="dxa"/>
            <w:gridSpan w:val="2"/>
            <w:shd w:val="clear" w:color="auto" w:fill="D9E2F3" w:themeFill="accent5" w:themeFillTint="33"/>
            <w:vAlign w:val="center"/>
          </w:tcPr>
          <w:p w14:paraId="1F7A79C1" w14:textId="2F5D9981" w:rsidR="00B067AD" w:rsidRPr="00664D75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7C5597">
              <w:rPr>
                <w:b/>
                <w:bCs/>
                <w:sz w:val="20"/>
                <w:szCs w:val="20"/>
              </w:rPr>
              <w:t>Data da Troca das Velas de Ignição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89DB688" w14:textId="24B95E18" w:rsidR="00B067AD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5705BF2" w14:textId="3AC72153" w:rsidR="00B067AD" w:rsidRPr="00EC5C02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128412E8" w14:textId="04563D2E" w:rsidR="00B067AD" w:rsidRPr="00EC5C02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FD60666" w14:textId="7B75C0E2" w:rsidR="00B067AD" w:rsidRPr="00EC5C02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0C07922" w14:textId="6F75A0A0" w:rsidR="00B067AD" w:rsidRPr="00EC5C02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72F3CD6A" w14:textId="0EA00427" w:rsidR="00B067AD" w:rsidRPr="00EC5C02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E1C40F7" w14:textId="2BCC008B" w:rsidR="00B067AD" w:rsidRPr="00EC5C02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CF5007F" w14:textId="4C3DAD10" w:rsidR="00B067AD" w:rsidRPr="00EC5C02" w:rsidRDefault="00B067AD" w:rsidP="00D5420C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</w:tr>
    </w:tbl>
    <w:p w14:paraId="7E13EF78" w14:textId="73131A16" w:rsidR="00F82BCB" w:rsidRPr="00331B34" w:rsidRDefault="00331B34" w:rsidP="00F82BCB">
      <w:pPr>
        <w:pStyle w:val="ISAPNDICEPARGRAFO"/>
        <w:numPr>
          <w:ilvl w:val="0"/>
          <w:numId w:val="0"/>
        </w:numPr>
        <w:ind w:left="851" w:hanging="851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B29E54E" w14:textId="137587E8" w:rsidR="00CF40A4" w:rsidRDefault="00CF40A4" w:rsidP="006109B6">
      <w:pPr>
        <w:pStyle w:val="ISALNEA"/>
        <w:numPr>
          <w:ilvl w:val="0"/>
          <w:numId w:val="0"/>
        </w:numPr>
        <w:ind w:left="1701"/>
      </w:pPr>
    </w:p>
    <w:tbl>
      <w:tblPr>
        <w:tblStyle w:val="Tabelacomgrade"/>
        <w:tblW w:w="10514" w:type="dxa"/>
        <w:tblInd w:w="113" w:type="dxa"/>
        <w:tblLook w:val="04A0" w:firstRow="1" w:lastRow="0" w:firstColumn="1" w:lastColumn="0" w:noHBand="0" w:noVBand="1"/>
      </w:tblPr>
      <w:tblGrid>
        <w:gridCol w:w="1294"/>
        <w:gridCol w:w="1777"/>
        <w:gridCol w:w="928"/>
        <w:gridCol w:w="928"/>
        <w:gridCol w:w="928"/>
        <w:gridCol w:w="928"/>
        <w:gridCol w:w="928"/>
        <w:gridCol w:w="928"/>
        <w:gridCol w:w="947"/>
        <w:gridCol w:w="928"/>
      </w:tblGrid>
      <w:tr w:rsidR="00941B76" w:rsidRPr="00EC5C02" w14:paraId="495AD7AD" w14:textId="77777777" w:rsidTr="00B067AD">
        <w:trPr>
          <w:cantSplit/>
          <w:trHeight w:val="397"/>
        </w:trPr>
        <w:tc>
          <w:tcPr>
            <w:tcW w:w="3071" w:type="dxa"/>
            <w:gridSpan w:val="2"/>
            <w:shd w:val="clear" w:color="auto" w:fill="D9E2F3" w:themeFill="accent5" w:themeFillTint="33"/>
            <w:vAlign w:val="center"/>
          </w:tcPr>
          <w:p w14:paraId="2EB7825C" w14:textId="1CC916E1" w:rsidR="00936C2F" w:rsidRDefault="009B08B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CONSUMO/TEMPERATURA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110DF49" w14:textId="4EC9783B" w:rsidR="00936C2F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INSP. 1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F52C186" w14:textId="22165D21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4D6E886" w14:textId="4EFF91D4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3A35B61" w14:textId="3D8A5FDC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CF59E6F" w14:textId="008C5FB4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5CBEE73" w14:textId="24403BA2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0B87A1B9" w14:textId="4F3C7504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>INSP.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D53F7EB" w14:textId="5D620483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41B76" w:rsidRPr="00EC5C02" w14:paraId="73311B7B" w14:textId="77777777" w:rsidTr="00B067AD">
        <w:trPr>
          <w:cantSplit/>
          <w:trHeight w:val="397"/>
        </w:trPr>
        <w:tc>
          <w:tcPr>
            <w:tcW w:w="3071" w:type="dxa"/>
            <w:gridSpan w:val="2"/>
            <w:shd w:val="clear" w:color="auto" w:fill="D9E2F3" w:themeFill="accent5" w:themeFillTint="33"/>
            <w:vAlign w:val="center"/>
          </w:tcPr>
          <w:p w14:paraId="758A1004" w14:textId="26C411F2" w:rsidR="00936C2F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Consumo </w:t>
            </w:r>
            <w:r w:rsidR="009B08B7">
              <w:rPr>
                <w:b/>
                <w:bCs/>
                <w:sz w:val="20"/>
                <w:szCs w:val="20"/>
              </w:rPr>
              <w:t xml:space="preserve">em </w:t>
            </w:r>
            <w:r>
              <w:rPr>
                <w:b/>
                <w:bCs/>
                <w:sz w:val="20"/>
                <w:szCs w:val="20"/>
              </w:rPr>
              <w:t>Litros/Hora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C9572A5" w14:textId="77777777" w:rsidR="00936C2F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C5C1443" w14:textId="77777777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3820C89" w14:textId="77777777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F278E1A" w14:textId="77777777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B836D56" w14:textId="77777777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C0659AD" w14:textId="77777777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AAB2F18" w14:textId="77777777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43A7F44" w14:textId="77777777" w:rsidR="00936C2F" w:rsidRPr="00EC5C02" w:rsidRDefault="00936C2F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1B76" w:rsidRPr="00EC5C02" w14:paraId="58369AB1" w14:textId="77777777" w:rsidTr="00B067AD">
        <w:trPr>
          <w:cantSplit/>
          <w:trHeight w:val="397"/>
        </w:trPr>
        <w:tc>
          <w:tcPr>
            <w:tcW w:w="1294" w:type="dxa"/>
            <w:vMerge w:val="restart"/>
            <w:shd w:val="clear" w:color="auto" w:fill="D9E2F3" w:themeFill="accent5" w:themeFillTint="33"/>
            <w:vAlign w:val="center"/>
          </w:tcPr>
          <w:p w14:paraId="08AE3BF8" w14:textId="4E63948A" w:rsidR="00941B76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Fluxo Combustível</w:t>
            </w: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759D59D7" w14:textId="3EDCBDAC" w:rsidR="00941B76" w:rsidRDefault="005B515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RPM Máxima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08C7914" w14:textId="77777777" w:rsidR="00941B76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80DC45E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333044A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738894A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EF79FC5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CB911C5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2EB9E29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41F84CD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1B76" w:rsidRPr="00EC5C02" w14:paraId="49782CD6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7A881473" w14:textId="77777777" w:rsidR="00941B76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728820CF" w14:textId="3749A04C" w:rsidR="00941B76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B5F94FD" w14:textId="77777777" w:rsidR="00941B76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CE3AE69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5A6DFC3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DE33213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004F4DF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932CD21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CF434B8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F97467E" w14:textId="77777777" w:rsidR="00941B76" w:rsidRPr="00EC5C02" w:rsidRDefault="00941B7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7ADBB957" w14:textId="77777777" w:rsidTr="00B067AD">
        <w:trPr>
          <w:cantSplit/>
          <w:trHeight w:val="397"/>
        </w:trPr>
        <w:tc>
          <w:tcPr>
            <w:tcW w:w="1294" w:type="dxa"/>
            <w:vMerge w:val="restart"/>
            <w:shd w:val="clear" w:color="auto" w:fill="D9E2F3" w:themeFill="accent5" w:themeFillTint="33"/>
            <w:vAlign w:val="center"/>
          </w:tcPr>
          <w:p w14:paraId="51E95F7C" w14:textId="3F290222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Mistura</w:t>
            </w: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0100FF14" w14:textId="736025EE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E464C61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9ECDBD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EBB7C3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9996B1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DAF15F1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0E9B9A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51844CA7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B7D8ECA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2373B484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5A623644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04C8ABB1" w14:textId="61963DD0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16F68BD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A11E06B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ADB46D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9392AA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1270BC2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1FAF44F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037B449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B02BF5A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7985E3D8" w14:textId="77777777" w:rsidTr="00B067AD">
        <w:trPr>
          <w:cantSplit/>
          <w:trHeight w:val="397"/>
        </w:trPr>
        <w:tc>
          <w:tcPr>
            <w:tcW w:w="1294" w:type="dxa"/>
            <w:vMerge w:val="restart"/>
            <w:shd w:val="clear" w:color="auto" w:fill="D9E2F3" w:themeFill="accent5" w:themeFillTint="33"/>
            <w:vAlign w:val="center"/>
          </w:tcPr>
          <w:p w14:paraId="4C501652" w14:textId="6E544AB2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EGT</w:t>
            </w: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377530B1" w14:textId="356536BE" w:rsidR="00963A17" w:rsidRDefault="00973D28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RPM</w:t>
            </w:r>
            <w:r w:rsidR="005B5150">
              <w:rPr>
                <w:b/>
                <w:bCs/>
                <w:sz w:val="20"/>
                <w:szCs w:val="20"/>
              </w:rPr>
              <w:t xml:space="preserve"> Máxima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5D9B52B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C07F54F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85AA480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865A34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E36DB40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986000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4BB6429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3FE300A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2C815510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2082CB2F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54B98B56" w14:textId="6ABC45BE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D234419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CF8557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DF37CB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10535A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FE81D17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6B0B18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3976E6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372F72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3C8C1E65" w14:textId="77777777" w:rsidTr="00B067AD">
        <w:trPr>
          <w:cantSplit/>
          <w:trHeight w:val="397"/>
        </w:trPr>
        <w:tc>
          <w:tcPr>
            <w:tcW w:w="1294" w:type="dxa"/>
            <w:vMerge w:val="restart"/>
            <w:shd w:val="clear" w:color="auto" w:fill="D9E2F3" w:themeFill="accent5" w:themeFillTint="33"/>
            <w:vAlign w:val="center"/>
          </w:tcPr>
          <w:p w14:paraId="33DA5739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  <w:p w14:paraId="1E649B97" w14:textId="560FB688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CHT</w:t>
            </w: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14B1A608" w14:textId="6265A7DF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E3B40E4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2356FA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70A1BA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9D3033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F30693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F416162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A41D6DA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ADC328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11F45DB9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6676D3FE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77AFA62A" w14:textId="06F1E6E7" w:rsidR="00963A17" w:rsidRDefault="005B5150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RPM Máxima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88692DE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DBD20F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BA7A20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8FF42F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3B859D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25B66B9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78083FA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853CD37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57A00BD8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73E8CC90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44FCA187" w14:textId="35076522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ACDA391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E08BE41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0778F8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5C994D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160E14A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CAFA927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9F90BC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2454CC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70E74761" w14:textId="77777777" w:rsidTr="007C5597">
        <w:trPr>
          <w:cantSplit/>
          <w:trHeight w:val="397"/>
        </w:trPr>
        <w:tc>
          <w:tcPr>
            <w:tcW w:w="10514" w:type="dxa"/>
            <w:gridSpan w:val="10"/>
            <w:shd w:val="clear" w:color="auto" w:fill="FFF2CC" w:themeFill="accent4" w:themeFillTint="33"/>
            <w:vAlign w:val="center"/>
          </w:tcPr>
          <w:p w14:paraId="65AB1F93" w14:textId="01C2D25A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ÁREA 3</w:t>
            </w:r>
          </w:p>
        </w:tc>
      </w:tr>
      <w:tr w:rsidR="00963A17" w:rsidRPr="00EC5C02" w14:paraId="41BC1690" w14:textId="77777777" w:rsidTr="00B067AD">
        <w:trPr>
          <w:cantSplit/>
          <w:trHeight w:val="397"/>
        </w:trPr>
        <w:tc>
          <w:tcPr>
            <w:tcW w:w="3071" w:type="dxa"/>
            <w:gridSpan w:val="2"/>
            <w:shd w:val="clear" w:color="auto" w:fill="D9E2F3" w:themeFill="accent5" w:themeFillTint="33"/>
            <w:vAlign w:val="center"/>
          </w:tcPr>
          <w:p w14:paraId="6853C659" w14:textId="66E8BD05" w:rsidR="00963A17" w:rsidRDefault="009B08B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ACESSÓRIOS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0ED2FDA" w14:textId="61610B4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INSP. 1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651B122" w14:textId="62FA840C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70557C5" w14:textId="3FA8B7B8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304E20E" w14:textId="469CF53F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D61037C" w14:textId="0E793ED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DCF8210" w14:textId="5C6C867C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CBD8DBC" w14:textId="4A702EB8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>INSP.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EF32AC2" w14:textId="4CBD235B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EC5C02">
              <w:rPr>
                <w:b/>
                <w:bCs/>
                <w:sz w:val="20"/>
                <w:szCs w:val="20"/>
              </w:rPr>
              <w:t xml:space="preserve">INSP.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63A17" w:rsidRPr="00EC5C02" w14:paraId="7EAFABB3" w14:textId="77777777" w:rsidTr="00B067AD">
        <w:trPr>
          <w:cantSplit/>
          <w:trHeight w:val="397"/>
        </w:trPr>
        <w:tc>
          <w:tcPr>
            <w:tcW w:w="1294" w:type="dxa"/>
            <w:vMerge w:val="restart"/>
            <w:shd w:val="clear" w:color="auto" w:fill="D9E2F3" w:themeFill="accent5" w:themeFillTint="33"/>
            <w:vAlign w:val="center"/>
          </w:tcPr>
          <w:p w14:paraId="67BA7418" w14:textId="2ADD79FA" w:rsidR="00963A17" w:rsidRDefault="009B08B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Queda </w:t>
            </w:r>
            <w:r w:rsidR="00963A17">
              <w:rPr>
                <w:b/>
                <w:bCs/>
                <w:sz w:val="20"/>
                <w:szCs w:val="20"/>
              </w:rPr>
              <w:t>Magneto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77049821" w14:textId="0420991B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Esquerdo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64D1AE9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70E05E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006588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E7ED71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30E28A2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13986D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6F61A6F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A60CD4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5652D277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425AB80F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2D53E933" w14:textId="719E5FD2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Direito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7260387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861F5C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11EEC2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A563642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86C749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3C2A7CB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DABDAC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4F501CC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4BEA70A3" w14:textId="77777777" w:rsidTr="00B067AD">
        <w:trPr>
          <w:cantSplit/>
          <w:trHeight w:val="397"/>
        </w:trPr>
        <w:tc>
          <w:tcPr>
            <w:tcW w:w="1294" w:type="dxa"/>
            <w:vMerge w:val="restart"/>
            <w:shd w:val="clear" w:color="auto" w:fill="D9E2F3" w:themeFill="accent5" w:themeFillTint="33"/>
            <w:vAlign w:val="center"/>
          </w:tcPr>
          <w:p w14:paraId="546547C3" w14:textId="04A7B532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Bomba Vácuo/ Pressão</w:t>
            </w: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4C7ED48A" w14:textId="75C0DB9E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8AC7DA9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C5D99D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DE3474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331A8BC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3231482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3D67B6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648A610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C177B8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192A6D70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7BEFF673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3FCEA6CB" w14:textId="02B62F58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5E18DE3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90D3CF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BE9BC1B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0E23DD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26C09E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5C4826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2ECAF4E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B21C25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38235699" w14:textId="77777777" w:rsidTr="00B067AD">
        <w:trPr>
          <w:cantSplit/>
          <w:trHeight w:val="397"/>
        </w:trPr>
        <w:tc>
          <w:tcPr>
            <w:tcW w:w="1294" w:type="dxa"/>
            <w:vMerge w:val="restart"/>
            <w:shd w:val="clear" w:color="auto" w:fill="D9E2F3" w:themeFill="accent5" w:themeFillTint="33"/>
            <w:vAlign w:val="center"/>
          </w:tcPr>
          <w:p w14:paraId="678DD711" w14:textId="3F7475DD" w:rsidR="009B08B7" w:rsidRDefault="00263304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Gerador/</w:t>
            </w:r>
          </w:p>
          <w:p w14:paraId="697DC34E" w14:textId="05E61A5B" w:rsidR="00963A17" w:rsidRDefault="00963A17" w:rsidP="00D67426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Alternador</w:t>
            </w: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18BA64D9" w14:textId="210A75C1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1BBA6AF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6F656D9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36EA36A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67FF88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66DC61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C54DD3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0EB7227C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2B295A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75FCE799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3EBDF0E4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17CF3558" w14:textId="29543C1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33E34A2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475DF2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8FEACC5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D36C49F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921C1C1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F12F99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15FD9542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C53CD6F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46AF88E6" w14:textId="77777777" w:rsidTr="00B067AD">
        <w:trPr>
          <w:cantSplit/>
          <w:trHeight w:val="397"/>
        </w:trPr>
        <w:tc>
          <w:tcPr>
            <w:tcW w:w="1294" w:type="dxa"/>
            <w:vMerge w:val="restart"/>
            <w:shd w:val="clear" w:color="auto" w:fill="D9E2F3" w:themeFill="accent5" w:themeFillTint="33"/>
            <w:vAlign w:val="center"/>
          </w:tcPr>
          <w:p w14:paraId="69A9817B" w14:textId="2D3F8302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Bomba Combustível</w:t>
            </w: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26D93F00" w14:textId="0EA32980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Lenta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752AB61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98593E9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4882C3B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715C46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91D602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6FE170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CC71C9E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DA1E3D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3A54C0FE" w14:textId="77777777" w:rsidTr="00B067AD">
        <w:trPr>
          <w:cantSplit/>
          <w:trHeight w:val="397"/>
        </w:trPr>
        <w:tc>
          <w:tcPr>
            <w:tcW w:w="1294" w:type="dxa"/>
            <w:vMerge/>
            <w:shd w:val="clear" w:color="auto" w:fill="D9E2F3" w:themeFill="accent5" w:themeFillTint="33"/>
            <w:vAlign w:val="center"/>
          </w:tcPr>
          <w:p w14:paraId="5723C3E2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D9E2F3" w:themeFill="accent5" w:themeFillTint="33"/>
            <w:vAlign w:val="center"/>
          </w:tcPr>
          <w:p w14:paraId="121E9743" w14:textId="247BDC68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Cruzeiro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A9D96DE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AB19EF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B2C14D1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5275A6A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1C448BB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2271EEC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61DA40A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CEEA5A1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025FCE63" w14:textId="77777777" w:rsidTr="00B067AD">
        <w:trPr>
          <w:cantSplit/>
          <w:trHeight w:val="397"/>
        </w:trPr>
        <w:tc>
          <w:tcPr>
            <w:tcW w:w="3071" w:type="dxa"/>
            <w:gridSpan w:val="2"/>
            <w:shd w:val="clear" w:color="auto" w:fill="D9E2F3" w:themeFill="accent5" w:themeFillTint="33"/>
            <w:vAlign w:val="center"/>
          </w:tcPr>
          <w:p w14:paraId="6315E68A" w14:textId="1EF671DB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Governador de Hélice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A3A14D9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13EA51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B4F6E0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13C7E6D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8CADAE9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793D092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35948484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DAC9F1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3A17" w:rsidRPr="00EC5C02" w14:paraId="630E2C26" w14:textId="77777777" w:rsidTr="00B067AD">
        <w:trPr>
          <w:cantSplit/>
          <w:trHeight w:val="397"/>
        </w:trPr>
        <w:tc>
          <w:tcPr>
            <w:tcW w:w="3071" w:type="dxa"/>
            <w:gridSpan w:val="2"/>
            <w:shd w:val="clear" w:color="auto" w:fill="D9E2F3" w:themeFill="accent5" w:themeFillTint="33"/>
            <w:vAlign w:val="center"/>
          </w:tcPr>
          <w:p w14:paraId="52DA99B6" w14:textId="7E2C5A22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Filtro de Ar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747AF30" w14:textId="77777777" w:rsidR="00963A17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041896A3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E57A8A8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3EE0CC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E6CD64F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066480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7EE5F846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57729D6C" w14:textId="77777777" w:rsidR="00963A17" w:rsidRPr="00EC5C02" w:rsidRDefault="00963A17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67AD" w:rsidRPr="00EC5C02" w14:paraId="22BBF55E" w14:textId="77777777" w:rsidTr="00B067AD">
        <w:trPr>
          <w:cantSplit/>
          <w:trHeight w:val="397"/>
        </w:trPr>
        <w:tc>
          <w:tcPr>
            <w:tcW w:w="3071" w:type="dxa"/>
            <w:gridSpan w:val="2"/>
            <w:shd w:val="clear" w:color="auto" w:fill="D9E2F3" w:themeFill="accent5" w:themeFillTint="33"/>
            <w:vAlign w:val="center"/>
          </w:tcPr>
          <w:p w14:paraId="5E2E0641" w14:textId="79E8ADB6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da Troca do Filtro de Ar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6B2DA95" w14:textId="4A659794" w:rsidR="00B067AD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6786058" w14:textId="3F25CEF6" w:rsidR="00B067AD" w:rsidRPr="00EC5C02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4314DE1E" w14:textId="2881881D" w:rsidR="00B067AD" w:rsidRPr="00EC5C02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129A100D" w14:textId="0C4F84B9" w:rsidR="00B067AD" w:rsidRPr="00EC5C02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3B666C75" w14:textId="61A36BEC" w:rsidR="00B067AD" w:rsidRPr="00EC5C02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635BA502" w14:textId="557017D9" w:rsidR="00B067AD" w:rsidRPr="00EC5C02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DD63C21" w14:textId="484FB4E0" w:rsidR="00B067AD" w:rsidRPr="00EC5C02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14:paraId="2ECDA83D" w14:textId="34DAD56F" w:rsidR="00B067AD" w:rsidRPr="00EC5C02" w:rsidRDefault="00B067AD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__/__/__</w:t>
            </w:r>
          </w:p>
        </w:tc>
      </w:tr>
    </w:tbl>
    <w:p w14:paraId="0E207C2A" w14:textId="77777777" w:rsidR="00D67426" w:rsidRDefault="00D67426" w:rsidP="007C5597">
      <w:pPr>
        <w:pStyle w:val="ISALNEA"/>
        <w:numPr>
          <w:ilvl w:val="0"/>
          <w:numId w:val="0"/>
        </w:numPr>
        <w:spacing w:before="0"/>
        <w:ind w:left="113"/>
        <w:jc w:val="left"/>
        <w:rPr>
          <w:sz w:val="22"/>
          <w:szCs w:val="22"/>
        </w:rPr>
      </w:pPr>
    </w:p>
    <w:tbl>
      <w:tblPr>
        <w:tblStyle w:val="Tabelacomgrade"/>
        <w:tblW w:w="105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43"/>
        <w:gridCol w:w="7371"/>
      </w:tblGrid>
      <w:tr w:rsidR="00D67426" w14:paraId="2CFEDEF7" w14:textId="77777777" w:rsidTr="007C5597">
        <w:tc>
          <w:tcPr>
            <w:tcW w:w="3143" w:type="dxa"/>
            <w:shd w:val="clear" w:color="auto" w:fill="DEEAF6" w:themeFill="accent1" w:themeFillTint="33"/>
            <w:vAlign w:val="center"/>
          </w:tcPr>
          <w:p w14:paraId="0AA7EE74" w14:textId="04AC760A" w:rsidR="00D67426" w:rsidRPr="007C5597" w:rsidRDefault="00D6742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7C5597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371" w:type="dxa"/>
            <w:vAlign w:val="center"/>
          </w:tcPr>
          <w:p w14:paraId="5A8B4C67" w14:textId="77777777" w:rsidR="00D67426" w:rsidRDefault="00D67426" w:rsidP="007C5597">
            <w:pPr>
              <w:pStyle w:val="ISSUBSEO"/>
              <w:numPr>
                <w:ilvl w:val="0"/>
                <w:numId w:val="0"/>
              </w:numPr>
              <w:spacing w:before="120" w:after="120"/>
              <w:ind w:left="113"/>
              <w:jc w:val="center"/>
            </w:pPr>
          </w:p>
        </w:tc>
      </w:tr>
      <w:tr w:rsidR="00D67426" w14:paraId="19EC5BFE" w14:textId="77777777" w:rsidTr="007C5597">
        <w:tc>
          <w:tcPr>
            <w:tcW w:w="3143" w:type="dxa"/>
            <w:shd w:val="clear" w:color="auto" w:fill="DEEAF6" w:themeFill="accent1" w:themeFillTint="33"/>
            <w:vAlign w:val="center"/>
          </w:tcPr>
          <w:p w14:paraId="1A044C58" w14:textId="58317824" w:rsidR="00D67426" w:rsidRPr="007C5597" w:rsidRDefault="00D6742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7C5597">
              <w:rPr>
                <w:b/>
                <w:bCs/>
                <w:sz w:val="20"/>
                <w:szCs w:val="20"/>
              </w:rPr>
              <w:t>Responsável pela verificação</w:t>
            </w:r>
          </w:p>
        </w:tc>
        <w:tc>
          <w:tcPr>
            <w:tcW w:w="7371" w:type="dxa"/>
            <w:vAlign w:val="center"/>
          </w:tcPr>
          <w:p w14:paraId="31F1879D" w14:textId="77777777" w:rsidR="00D67426" w:rsidRPr="00331B34" w:rsidRDefault="00D67426" w:rsidP="007C5597">
            <w:pPr>
              <w:pStyle w:val="ISALNEA"/>
              <w:numPr>
                <w:ilvl w:val="0"/>
                <w:numId w:val="0"/>
              </w:numPr>
              <w:spacing w:before="120" w:after="120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67426" w14:paraId="46688B67" w14:textId="77777777" w:rsidTr="007C5597">
        <w:tc>
          <w:tcPr>
            <w:tcW w:w="3143" w:type="dxa"/>
            <w:shd w:val="clear" w:color="auto" w:fill="DEEAF6" w:themeFill="accent1" w:themeFillTint="33"/>
            <w:vAlign w:val="center"/>
          </w:tcPr>
          <w:p w14:paraId="080684AC" w14:textId="2FFC097D" w:rsidR="00D67426" w:rsidRPr="007C5597" w:rsidRDefault="00D67426" w:rsidP="007C5597">
            <w:pPr>
              <w:pStyle w:val="ISSUBSE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7C5597">
              <w:rPr>
                <w:b/>
                <w:bCs/>
                <w:sz w:val="20"/>
                <w:szCs w:val="20"/>
              </w:rPr>
              <w:t>CANAC</w:t>
            </w:r>
          </w:p>
        </w:tc>
        <w:tc>
          <w:tcPr>
            <w:tcW w:w="7371" w:type="dxa"/>
            <w:vAlign w:val="center"/>
          </w:tcPr>
          <w:p w14:paraId="7D1C6C02" w14:textId="77777777" w:rsidR="00D67426" w:rsidRPr="00331B34" w:rsidRDefault="00D67426" w:rsidP="007C5597">
            <w:pPr>
              <w:pStyle w:val="ISALNEA"/>
              <w:numPr>
                <w:ilvl w:val="0"/>
                <w:numId w:val="0"/>
              </w:numPr>
              <w:spacing w:before="120" w:after="120"/>
              <w:ind w:left="113"/>
              <w:jc w:val="center"/>
              <w:rPr>
                <w:sz w:val="22"/>
                <w:szCs w:val="22"/>
              </w:rPr>
            </w:pPr>
          </w:p>
        </w:tc>
      </w:tr>
    </w:tbl>
    <w:p w14:paraId="3A375A30" w14:textId="3545BE31" w:rsidR="00D67426" w:rsidRDefault="00D67426" w:rsidP="00CF5456">
      <w:pPr>
        <w:pStyle w:val="ISSUBSEO"/>
        <w:numPr>
          <w:ilvl w:val="0"/>
          <w:numId w:val="0"/>
        </w:numPr>
        <w:ind w:left="113"/>
      </w:pPr>
    </w:p>
    <w:p w14:paraId="07AACC6A" w14:textId="77777777" w:rsidR="00CF5456" w:rsidRPr="00331B34" w:rsidRDefault="00CF5456" w:rsidP="002060DF">
      <w:pPr>
        <w:pStyle w:val="ISALNEA"/>
        <w:numPr>
          <w:ilvl w:val="0"/>
          <w:numId w:val="0"/>
        </w:numPr>
        <w:ind w:left="113"/>
        <w:jc w:val="left"/>
        <w:rPr>
          <w:sz w:val="22"/>
          <w:szCs w:val="22"/>
        </w:rPr>
      </w:pPr>
    </w:p>
    <w:sectPr w:rsidR="00CF5456" w:rsidRPr="00331B34" w:rsidSect="00FD200A">
      <w:headerReference w:type="default" r:id="rId11"/>
      <w:footerReference w:type="first" r:id="rId12"/>
      <w:pgSz w:w="11906" w:h="16838" w:code="9"/>
      <w:pgMar w:top="720" w:right="720" w:bottom="720" w:left="720" w:header="56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91E2" w14:textId="77777777" w:rsidR="00A17EF6" w:rsidRDefault="00A17EF6" w:rsidP="00356B1F">
      <w:r>
        <w:separator/>
      </w:r>
    </w:p>
  </w:endnote>
  <w:endnote w:type="continuationSeparator" w:id="0">
    <w:p w14:paraId="518AAE03" w14:textId="77777777" w:rsidR="00A17EF6" w:rsidRDefault="00A17EF6" w:rsidP="00356B1F">
      <w:r>
        <w:continuationSeparator/>
      </w:r>
    </w:p>
  </w:endnote>
  <w:endnote w:type="continuationNotice" w:id="1">
    <w:p w14:paraId="24C7DD90" w14:textId="77777777" w:rsidR="00A17EF6" w:rsidRDefault="00A17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1E0" w:firstRow="1" w:lastRow="1" w:firstColumn="1" w:lastColumn="1" w:noHBand="0" w:noVBand="0"/>
    </w:tblPr>
    <w:tblGrid>
      <w:gridCol w:w="2998"/>
      <w:gridCol w:w="3644"/>
      <w:gridCol w:w="2997"/>
    </w:tblGrid>
    <w:tr w:rsidR="006F6539" w14:paraId="71558711" w14:textId="77777777" w:rsidTr="0050260F">
      <w:tc>
        <w:tcPr>
          <w:tcW w:w="2999" w:type="dxa"/>
          <w:tcMar>
            <w:left w:w="0" w:type="dxa"/>
            <w:right w:w="0" w:type="dxa"/>
          </w:tcMar>
        </w:tcPr>
        <w:p w14:paraId="36B8F87F" w14:textId="615435F9" w:rsidR="006F6539" w:rsidRDefault="006F6539" w:rsidP="00C57C46">
          <w:pPr>
            <w:pStyle w:val="Rodap"/>
            <w:ind w:left="918" w:hanging="918"/>
            <w:rPr>
              <w:sz w:val="20"/>
              <w:szCs w:val="20"/>
            </w:rPr>
          </w:pPr>
        </w:p>
      </w:tc>
      <w:tc>
        <w:tcPr>
          <w:tcW w:w="3646" w:type="dxa"/>
          <w:tcMar>
            <w:left w:w="0" w:type="dxa"/>
            <w:right w:w="0" w:type="dxa"/>
          </w:tcMar>
        </w:tcPr>
        <w:p w14:paraId="7121FAB9" w14:textId="0D65EC6B" w:rsidR="006F6539" w:rsidRDefault="006F6539" w:rsidP="00C57C46">
          <w:pPr>
            <w:pStyle w:val="Rodap"/>
            <w:jc w:val="center"/>
            <w:rPr>
              <w:rStyle w:val="Nmerodepgina"/>
              <w:sz w:val="20"/>
              <w:szCs w:val="20"/>
            </w:rPr>
          </w:pPr>
        </w:p>
      </w:tc>
      <w:tc>
        <w:tcPr>
          <w:tcW w:w="2999" w:type="dxa"/>
          <w:tcMar>
            <w:left w:w="0" w:type="dxa"/>
            <w:right w:w="0" w:type="dxa"/>
          </w:tcMar>
        </w:tcPr>
        <w:p w14:paraId="3F9C7C33" w14:textId="78F94200" w:rsidR="006F6539" w:rsidRDefault="006F6539" w:rsidP="00C57C46">
          <w:pPr>
            <w:pStyle w:val="Rodap"/>
            <w:jc w:val="right"/>
            <w:rPr>
              <w:sz w:val="20"/>
              <w:szCs w:val="20"/>
            </w:rPr>
          </w:pPr>
        </w:p>
      </w:tc>
    </w:tr>
  </w:tbl>
  <w:p w14:paraId="792B8F82" w14:textId="77777777" w:rsidR="006F6539" w:rsidRDefault="006F6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323A" w14:textId="77777777" w:rsidR="00A17EF6" w:rsidRDefault="00A17EF6" w:rsidP="00356B1F">
      <w:r>
        <w:separator/>
      </w:r>
    </w:p>
  </w:footnote>
  <w:footnote w:type="continuationSeparator" w:id="0">
    <w:p w14:paraId="5280FC2E" w14:textId="77777777" w:rsidR="00A17EF6" w:rsidRDefault="00A17EF6" w:rsidP="00356B1F">
      <w:r>
        <w:continuationSeparator/>
      </w:r>
    </w:p>
  </w:footnote>
  <w:footnote w:type="continuationNotice" w:id="1">
    <w:p w14:paraId="655AEED0" w14:textId="77777777" w:rsidR="00A17EF6" w:rsidRDefault="00A17E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4"/>
      <w:gridCol w:w="4895"/>
    </w:tblGrid>
    <w:tr w:rsidR="006F6539" w14:paraId="45E17CF8" w14:textId="77777777" w:rsidTr="00541C4E">
      <w:tc>
        <w:tcPr>
          <w:tcW w:w="4744" w:type="dxa"/>
        </w:tcPr>
        <w:p w14:paraId="432ABD1C" w14:textId="73CA40C6" w:rsidR="006F6539" w:rsidRDefault="006F6539" w:rsidP="00374F81">
          <w:pPr>
            <w:tabs>
              <w:tab w:val="left" w:pos="567"/>
              <w:tab w:val="left" w:pos="851"/>
              <w:tab w:val="left" w:pos="1134"/>
            </w:tabs>
          </w:pPr>
        </w:p>
      </w:tc>
      <w:tc>
        <w:tcPr>
          <w:tcW w:w="4895" w:type="dxa"/>
        </w:tcPr>
        <w:p w14:paraId="59A5BA1B" w14:textId="6ED81C80" w:rsidR="006F6539" w:rsidRDefault="006F6539" w:rsidP="00374F81">
          <w:pPr>
            <w:tabs>
              <w:tab w:val="left" w:pos="567"/>
              <w:tab w:val="left" w:pos="851"/>
              <w:tab w:val="left" w:pos="1134"/>
            </w:tabs>
            <w:jc w:val="right"/>
          </w:pPr>
        </w:p>
      </w:tc>
    </w:tr>
    <w:tr w:rsidR="006F6539" w14:paraId="290A803E" w14:textId="77777777" w:rsidTr="00541C4E">
      <w:tc>
        <w:tcPr>
          <w:tcW w:w="4744" w:type="dxa"/>
        </w:tcPr>
        <w:p w14:paraId="768403CB" w14:textId="49D069FA" w:rsidR="006F6539" w:rsidRPr="002A6E5F" w:rsidRDefault="006F6539" w:rsidP="00374F81">
          <w:pPr>
            <w:tabs>
              <w:tab w:val="left" w:pos="567"/>
              <w:tab w:val="left" w:pos="851"/>
              <w:tab w:val="left" w:pos="1134"/>
            </w:tabs>
            <w:rPr>
              <w:sz w:val="20"/>
              <w:szCs w:val="20"/>
            </w:rPr>
          </w:pPr>
        </w:p>
      </w:tc>
      <w:tc>
        <w:tcPr>
          <w:tcW w:w="4895" w:type="dxa"/>
        </w:tcPr>
        <w:p w14:paraId="41926A72" w14:textId="3123E9E3" w:rsidR="006F6539" w:rsidRPr="00374F81" w:rsidRDefault="006F6539" w:rsidP="00374F81">
          <w:pPr>
            <w:pStyle w:val="Cabealho"/>
            <w:jc w:val="right"/>
            <w:rPr>
              <w:sz w:val="20"/>
              <w:szCs w:val="20"/>
            </w:rPr>
          </w:pPr>
        </w:p>
      </w:tc>
    </w:tr>
  </w:tbl>
  <w:p w14:paraId="12E6826C" w14:textId="77777777" w:rsidR="006F6539" w:rsidRPr="00374F81" w:rsidRDefault="006F6539" w:rsidP="00374F8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DC8"/>
    <w:multiLevelType w:val="multilevel"/>
    <w:tmpl w:val="37840D68"/>
    <w:lvl w:ilvl="0">
      <w:start w:val="1"/>
      <w:numFmt w:val="lowerLetter"/>
      <w:pStyle w:val="EstiloNumeradaesquerda15cmDeslocamento1cm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3E138D"/>
    <w:multiLevelType w:val="hybridMultilevel"/>
    <w:tmpl w:val="92C04D16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E12173"/>
    <w:multiLevelType w:val="multilevel"/>
    <w:tmpl w:val="66C4C72E"/>
    <w:lvl w:ilvl="0">
      <w:start w:val="1"/>
      <w:numFmt w:val="decimal"/>
      <w:pStyle w:val="EstiloVriosnveisNegritoesquerda0cmDeslocamento15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decimal"/>
      <w:pStyle w:val="EstiloVriosnveisNegritoSublinhadoesquerda0cmDesloc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/>
        <w:strike w:val="0"/>
        <w:color w:val="auto"/>
      </w:rPr>
    </w:lvl>
    <w:lvl w:ilvl="2">
      <w:start w:val="1"/>
      <w:numFmt w:val="decimal"/>
      <w:pStyle w:val="EstiloVriosnveisesquerda0cmDeslocamento15cm"/>
      <w:lvlText w:val="%1.%2.%3"/>
      <w:lvlJc w:val="left"/>
      <w:pPr>
        <w:tabs>
          <w:tab w:val="num" w:pos="1277"/>
        </w:tabs>
        <w:ind w:left="1277" w:hanging="851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40C57AE"/>
    <w:multiLevelType w:val="hybridMultilevel"/>
    <w:tmpl w:val="D7243C34"/>
    <w:lvl w:ilvl="0" w:tplc="F8CAF77A">
      <w:start w:val="1"/>
      <w:numFmt w:val="bullet"/>
      <w:pStyle w:val="EstiloCommarcadoresSymbolsmboloesquerda35cmDesloc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AD5"/>
    <w:multiLevelType w:val="multilevel"/>
    <w:tmpl w:val="9FECC7FA"/>
    <w:lvl w:ilvl="0">
      <w:start w:val="1"/>
      <w:numFmt w:val="decimal"/>
      <w:pStyle w:val="ISSEO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ISSUBSEO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decimal"/>
      <w:pStyle w:val="ISPARGRAFO"/>
      <w:lvlText w:val="%1.%2.%3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pStyle w:val="ISPARGRAFOROMANO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ISSUBPARGRAFO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pStyle w:val="ISSUBPARGRAFOROMANO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B6229F"/>
    <w:multiLevelType w:val="multilevel"/>
    <w:tmpl w:val="ED66F990"/>
    <w:styleLink w:val="EstiloVriosnveisesquerda0cmDeslocamento15cm4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95568A0"/>
    <w:multiLevelType w:val="multilevel"/>
    <w:tmpl w:val="4EDCA0CC"/>
    <w:lvl w:ilvl="0">
      <w:start w:val="1"/>
      <w:numFmt w:val="upperLetter"/>
      <w:pStyle w:val="Apndice1-Idioma2"/>
      <w:suff w:val="nothing"/>
      <w:lvlText w:val="APÊNDICE %1 - "/>
      <w:lvlJc w:val="left"/>
      <w:pPr>
        <w:ind w:left="993" w:firstLine="0"/>
      </w:pPr>
      <w:rPr>
        <w:rFonts w:hint="default"/>
        <w:b/>
        <w:caps w:val="0"/>
        <w:strike w:val="0"/>
        <w:dstrike w:val="0"/>
        <w:vanish w:val="0"/>
        <w:color w:val="000000"/>
        <w:u w:val="single"/>
        <w:vertAlign w:val="baseline"/>
      </w:rPr>
    </w:lvl>
    <w:lvl w:ilvl="1">
      <w:start w:val="1"/>
      <w:numFmt w:val="decimal"/>
      <w:pStyle w:val="Apndice2-Idioma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pStyle w:val="Apndice3-Idioma2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sz w:val="24"/>
      </w:rPr>
    </w:lvl>
    <w:lvl w:ilvl="3">
      <w:start w:val="1"/>
      <w:numFmt w:val="decimal"/>
      <w:pStyle w:val="Apndice4-Idioma1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8"/>
        </w:tabs>
        <w:ind w:left="36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31"/>
        </w:tabs>
        <w:ind w:left="253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51"/>
        </w:tabs>
        <w:ind w:left="3251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71"/>
        </w:tabs>
        <w:ind w:left="397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31"/>
        </w:tabs>
        <w:ind w:left="4331" w:hanging="2160"/>
      </w:pPr>
      <w:rPr>
        <w:rFonts w:hint="default"/>
      </w:rPr>
    </w:lvl>
  </w:abstractNum>
  <w:abstractNum w:abstractNumId="7" w15:restartNumberingAfterBreak="0">
    <w:nsid w:val="2A565E41"/>
    <w:multiLevelType w:val="multilevel"/>
    <w:tmpl w:val="C040E124"/>
    <w:lvl w:ilvl="0">
      <w:start w:val="1"/>
      <w:numFmt w:val="upperLetter"/>
      <w:pStyle w:val="ISAPNDICETTULO"/>
      <w:suff w:val="nothing"/>
      <w:lvlText w:val="APÊNDICE %1"/>
      <w:lvlJc w:val="left"/>
      <w:pPr>
        <w:ind w:left="0" w:firstLine="288"/>
      </w:pPr>
      <w:rPr>
        <w:rFonts w:hint="default"/>
        <w:b/>
        <w:i w:val="0"/>
        <w:u w:val="single"/>
      </w:rPr>
    </w:lvl>
    <w:lvl w:ilvl="1">
      <w:start w:val="1"/>
      <w:numFmt w:val="decimal"/>
      <w:pStyle w:val="ISAPNDICESEO"/>
      <w:lvlText w:val="%1.%2"/>
      <w:lvlJc w:val="left"/>
      <w:pPr>
        <w:ind w:left="851" w:hanging="851"/>
      </w:pPr>
      <w:rPr>
        <w:rFonts w:hint="default"/>
        <w:spacing w:val="-8"/>
      </w:rPr>
    </w:lvl>
    <w:lvl w:ilvl="2">
      <w:start w:val="1"/>
      <w:numFmt w:val="decimal"/>
      <w:pStyle w:val="ISAPNDICEPARGRAFO"/>
      <w:lvlText w:val="%1.%2.%3"/>
      <w:lvlJc w:val="left"/>
      <w:pPr>
        <w:ind w:left="851" w:hanging="851"/>
      </w:pPr>
      <w:rPr>
        <w:rFonts w:hint="default"/>
        <w:spacing w:val="-8"/>
      </w:rPr>
    </w:lvl>
    <w:lvl w:ilvl="3">
      <w:start w:val="1"/>
      <w:numFmt w:val="upperRoman"/>
      <w:pStyle w:val="ISAPNDICEPARGRAFOROMANO"/>
      <w:lvlText w:val="%1.%2.%3-%4"/>
      <w:lvlJc w:val="left"/>
      <w:pPr>
        <w:ind w:left="851" w:hanging="851"/>
      </w:pPr>
      <w:rPr>
        <w:rFonts w:hint="default"/>
        <w:spacing w:val="-8"/>
      </w:rPr>
    </w:lvl>
    <w:lvl w:ilvl="4">
      <w:start w:val="1"/>
      <w:numFmt w:val="decimal"/>
      <w:pStyle w:val="ISAPNDICESUBPARGRAFO"/>
      <w:lvlText w:val="%1.%2.%3.%5"/>
      <w:lvlJc w:val="left"/>
      <w:pPr>
        <w:ind w:left="851" w:hanging="851"/>
      </w:pPr>
      <w:rPr>
        <w:rFonts w:hint="default"/>
        <w:spacing w:val="-8"/>
      </w:rPr>
    </w:lvl>
    <w:lvl w:ilvl="5">
      <w:start w:val="1"/>
      <w:numFmt w:val="upperRoman"/>
      <w:pStyle w:val="ISAPNDICESUBPARGRAFOROMANO"/>
      <w:lvlText w:val="%1.%2.%3.%5-%6"/>
      <w:lvlJc w:val="left"/>
      <w:pPr>
        <w:ind w:left="851" w:hanging="851"/>
      </w:pPr>
      <w:rPr>
        <w:rFonts w:hint="default"/>
        <w:spacing w:val="-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056996"/>
    <w:multiLevelType w:val="multilevel"/>
    <w:tmpl w:val="E90AEB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lowerRoman"/>
      <w:lvlText w:val="%3."/>
      <w:lvlJc w:val="righ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8B1B16"/>
    <w:multiLevelType w:val="multilevel"/>
    <w:tmpl w:val="8376DD8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lowerLetter"/>
      <w:lvlText w:val="%5)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294A1F"/>
    <w:multiLevelType w:val="hybridMultilevel"/>
    <w:tmpl w:val="DC9C097A"/>
    <w:lvl w:ilvl="0" w:tplc="AD40DDD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504B148D"/>
    <w:multiLevelType w:val="multilevel"/>
    <w:tmpl w:val="5678A8C8"/>
    <w:lvl w:ilvl="0">
      <w:start w:val="1"/>
      <w:numFmt w:val="decimal"/>
      <w:pStyle w:val="ISNOTA"/>
      <w:suff w:val="nothing"/>
      <w:lvlText w:val="NOTA %1 - "/>
      <w:lvlJc w:val="left"/>
      <w:pPr>
        <w:ind w:left="851" w:firstLine="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3C90A69"/>
    <w:multiLevelType w:val="multilevel"/>
    <w:tmpl w:val="EB9A1A48"/>
    <w:lvl w:ilvl="0">
      <w:start w:val="1"/>
      <w:numFmt w:val="lowerLetter"/>
      <w:pStyle w:val="ISALNEA"/>
      <w:lvlText w:val="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upperRoman"/>
      <w:pStyle w:val="ISALNEAROMANO"/>
      <w:lvlText w:val="%1)-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Roman"/>
      <w:pStyle w:val="ISSUBALNEA"/>
      <w:lvlText w:val="%3 -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Roman"/>
      <w:pStyle w:val="ISSUBALNEAROMANO"/>
      <w:lvlText w:val="%3-%4 -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3C61A9"/>
    <w:multiLevelType w:val="hybridMultilevel"/>
    <w:tmpl w:val="92C04D16"/>
    <w:lvl w:ilvl="0" w:tplc="AD40DD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893CC7"/>
    <w:multiLevelType w:val="multilevel"/>
    <w:tmpl w:val="CF24175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2">
      <w:start w:val="1"/>
      <w:numFmt w:val="lowerLetter"/>
      <w:lvlText w:val="%3."/>
      <w:lvlJc w:val="left"/>
      <w:pPr>
        <w:ind w:left="851" w:hanging="851"/>
      </w:pPr>
      <w:rPr>
        <w:rFonts w:hint="default"/>
        <w:b w:val="0"/>
        <w:bCs w:val="0"/>
        <w:spacing w:val="-10"/>
      </w:rPr>
    </w:lvl>
    <w:lvl w:ilvl="3">
      <w:start w:val="1"/>
      <w:numFmt w:val="upperRoman"/>
      <w:lvlText w:val="%1.%2.%3-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5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Roman"/>
      <w:lvlText w:val="%1.%2.%3.%5-%6"/>
      <w:lvlJc w:val="left"/>
      <w:pPr>
        <w:ind w:left="851" w:hanging="851"/>
      </w:pPr>
      <w:rPr>
        <w:rFonts w:hint="default"/>
        <w:spacing w:val="-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7524969">
    <w:abstractNumId w:val="4"/>
  </w:num>
  <w:num w:numId="2" w16cid:durableId="767121456">
    <w:abstractNumId w:val="11"/>
  </w:num>
  <w:num w:numId="3" w16cid:durableId="1598056678">
    <w:abstractNumId w:val="2"/>
  </w:num>
  <w:num w:numId="4" w16cid:durableId="175459276">
    <w:abstractNumId w:val="12"/>
  </w:num>
  <w:num w:numId="5" w16cid:durableId="561185241">
    <w:abstractNumId w:val="5"/>
  </w:num>
  <w:num w:numId="6" w16cid:durableId="439564785">
    <w:abstractNumId w:val="0"/>
  </w:num>
  <w:num w:numId="7" w16cid:durableId="104278063">
    <w:abstractNumId w:val="3"/>
  </w:num>
  <w:num w:numId="8" w16cid:durableId="1417241138">
    <w:abstractNumId w:val="6"/>
  </w:num>
  <w:num w:numId="9" w16cid:durableId="1598438170">
    <w:abstractNumId w:val="7"/>
  </w:num>
  <w:num w:numId="10" w16cid:durableId="86079788">
    <w:abstractNumId w:val="10"/>
  </w:num>
  <w:num w:numId="11" w16cid:durableId="1608001093">
    <w:abstractNumId w:val="13"/>
  </w:num>
  <w:num w:numId="12" w16cid:durableId="1599753073">
    <w:abstractNumId w:val="1"/>
  </w:num>
  <w:num w:numId="13" w16cid:durableId="36852893">
    <w:abstractNumId w:val="4"/>
  </w:num>
  <w:num w:numId="14" w16cid:durableId="1460956912">
    <w:abstractNumId w:val="4"/>
  </w:num>
  <w:num w:numId="15" w16cid:durableId="976103465">
    <w:abstractNumId w:val="4"/>
  </w:num>
  <w:num w:numId="16" w16cid:durableId="2014798432">
    <w:abstractNumId w:val="4"/>
  </w:num>
  <w:num w:numId="17" w16cid:durableId="1432627409">
    <w:abstractNumId w:val="4"/>
  </w:num>
  <w:num w:numId="18" w16cid:durableId="553321719">
    <w:abstractNumId w:val="4"/>
  </w:num>
  <w:num w:numId="19" w16cid:durableId="484468787">
    <w:abstractNumId w:val="4"/>
  </w:num>
  <w:num w:numId="20" w16cid:durableId="1209033489">
    <w:abstractNumId w:val="4"/>
  </w:num>
  <w:num w:numId="21" w16cid:durableId="1641959688">
    <w:abstractNumId w:val="4"/>
  </w:num>
  <w:num w:numId="22" w16cid:durableId="1744255944">
    <w:abstractNumId w:val="4"/>
  </w:num>
  <w:num w:numId="23" w16cid:durableId="975452321">
    <w:abstractNumId w:val="4"/>
    <w:lvlOverride w:ilvl="0">
      <w:startOverride w:val="7"/>
    </w:lvlOverride>
    <w:lvlOverride w:ilvl="1">
      <w:startOverride w:val="2"/>
    </w:lvlOverride>
    <w:lvlOverride w:ilvl="2">
      <w:startOverride w:val="3"/>
    </w:lvlOverride>
  </w:num>
  <w:num w:numId="24" w16cid:durableId="991369993">
    <w:abstractNumId w:val="4"/>
  </w:num>
  <w:num w:numId="25" w16cid:durableId="1793670769">
    <w:abstractNumId w:val="4"/>
  </w:num>
  <w:num w:numId="26" w16cid:durableId="1195000962">
    <w:abstractNumId w:val="4"/>
  </w:num>
  <w:num w:numId="27" w16cid:durableId="2098748057">
    <w:abstractNumId w:val="4"/>
  </w:num>
  <w:num w:numId="28" w16cid:durableId="1696730009">
    <w:abstractNumId w:val="4"/>
  </w:num>
  <w:num w:numId="29" w16cid:durableId="462895372">
    <w:abstractNumId w:val="4"/>
  </w:num>
  <w:num w:numId="30" w16cid:durableId="912201387">
    <w:abstractNumId w:val="4"/>
  </w:num>
  <w:num w:numId="31" w16cid:durableId="1704672550">
    <w:abstractNumId w:val="4"/>
  </w:num>
  <w:num w:numId="32" w16cid:durableId="280965006">
    <w:abstractNumId w:val="4"/>
  </w:num>
  <w:num w:numId="33" w16cid:durableId="270934562">
    <w:abstractNumId w:val="4"/>
  </w:num>
  <w:num w:numId="34" w16cid:durableId="414791861">
    <w:abstractNumId w:val="4"/>
  </w:num>
  <w:num w:numId="35" w16cid:durableId="752166781">
    <w:abstractNumId w:val="9"/>
  </w:num>
  <w:num w:numId="36" w16cid:durableId="274679354">
    <w:abstractNumId w:val="7"/>
  </w:num>
  <w:num w:numId="37" w16cid:durableId="1367028995">
    <w:abstractNumId w:val="7"/>
  </w:num>
  <w:num w:numId="38" w16cid:durableId="1719620471">
    <w:abstractNumId w:val="14"/>
  </w:num>
  <w:num w:numId="39" w16cid:durableId="1255866573">
    <w:abstractNumId w:val="8"/>
  </w:num>
  <w:num w:numId="40" w16cid:durableId="442505462">
    <w:abstractNumId w:val="4"/>
  </w:num>
  <w:num w:numId="41" w16cid:durableId="669990420">
    <w:abstractNumId w:val="4"/>
  </w:num>
  <w:num w:numId="42" w16cid:durableId="177425715">
    <w:abstractNumId w:val="4"/>
  </w:num>
  <w:num w:numId="43" w16cid:durableId="2007243410">
    <w:abstractNumId w:val="4"/>
  </w:num>
  <w:num w:numId="44" w16cid:durableId="1698778045">
    <w:abstractNumId w:val="4"/>
  </w:num>
  <w:num w:numId="45" w16cid:durableId="7178210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4F"/>
    <w:rsid w:val="0000080C"/>
    <w:rsid w:val="00000FB4"/>
    <w:rsid w:val="0000620A"/>
    <w:rsid w:val="00007C5D"/>
    <w:rsid w:val="00010D53"/>
    <w:rsid w:val="0001104A"/>
    <w:rsid w:val="000112A3"/>
    <w:rsid w:val="00012077"/>
    <w:rsid w:val="00013B51"/>
    <w:rsid w:val="00014B83"/>
    <w:rsid w:val="00020BB9"/>
    <w:rsid w:val="00020D04"/>
    <w:rsid w:val="00022BB2"/>
    <w:rsid w:val="00025135"/>
    <w:rsid w:val="00032881"/>
    <w:rsid w:val="000415EC"/>
    <w:rsid w:val="00041864"/>
    <w:rsid w:val="00042A89"/>
    <w:rsid w:val="000445C1"/>
    <w:rsid w:val="00044A30"/>
    <w:rsid w:val="00044A35"/>
    <w:rsid w:val="000511CF"/>
    <w:rsid w:val="00051654"/>
    <w:rsid w:val="0005262C"/>
    <w:rsid w:val="00053657"/>
    <w:rsid w:val="00057AAE"/>
    <w:rsid w:val="00060D93"/>
    <w:rsid w:val="00060E2B"/>
    <w:rsid w:val="000636F1"/>
    <w:rsid w:val="00063943"/>
    <w:rsid w:val="00065E80"/>
    <w:rsid w:val="00072D2A"/>
    <w:rsid w:val="0007377F"/>
    <w:rsid w:val="00073C02"/>
    <w:rsid w:val="0007507E"/>
    <w:rsid w:val="000765D5"/>
    <w:rsid w:val="0008170C"/>
    <w:rsid w:val="00082571"/>
    <w:rsid w:val="000844B5"/>
    <w:rsid w:val="00085D37"/>
    <w:rsid w:val="000871E4"/>
    <w:rsid w:val="00090D2B"/>
    <w:rsid w:val="00091583"/>
    <w:rsid w:val="00096DF3"/>
    <w:rsid w:val="00097AC0"/>
    <w:rsid w:val="00097AD5"/>
    <w:rsid w:val="000A2BFA"/>
    <w:rsid w:val="000A399C"/>
    <w:rsid w:val="000A3ED5"/>
    <w:rsid w:val="000A4DEB"/>
    <w:rsid w:val="000A7E97"/>
    <w:rsid w:val="000B1EA4"/>
    <w:rsid w:val="000B2397"/>
    <w:rsid w:val="000B6144"/>
    <w:rsid w:val="000B6CF1"/>
    <w:rsid w:val="000C0C78"/>
    <w:rsid w:val="000C127E"/>
    <w:rsid w:val="000C20EE"/>
    <w:rsid w:val="000D0C61"/>
    <w:rsid w:val="000D12E0"/>
    <w:rsid w:val="000D1484"/>
    <w:rsid w:val="000D2B93"/>
    <w:rsid w:val="000D6066"/>
    <w:rsid w:val="000E0A68"/>
    <w:rsid w:val="000E0F8C"/>
    <w:rsid w:val="000E2623"/>
    <w:rsid w:val="000E33C1"/>
    <w:rsid w:val="000E4E37"/>
    <w:rsid w:val="000E5EF9"/>
    <w:rsid w:val="000F029C"/>
    <w:rsid w:val="000F6564"/>
    <w:rsid w:val="00102886"/>
    <w:rsid w:val="00104BF5"/>
    <w:rsid w:val="00107613"/>
    <w:rsid w:val="00112224"/>
    <w:rsid w:val="001124C0"/>
    <w:rsid w:val="001141FA"/>
    <w:rsid w:val="001207FB"/>
    <w:rsid w:val="00121568"/>
    <w:rsid w:val="00121BCA"/>
    <w:rsid w:val="00123601"/>
    <w:rsid w:val="00124596"/>
    <w:rsid w:val="00125082"/>
    <w:rsid w:val="00125CA5"/>
    <w:rsid w:val="00130215"/>
    <w:rsid w:val="001321C2"/>
    <w:rsid w:val="001329C9"/>
    <w:rsid w:val="001335EC"/>
    <w:rsid w:val="00136592"/>
    <w:rsid w:val="0013752D"/>
    <w:rsid w:val="00137D75"/>
    <w:rsid w:val="00141160"/>
    <w:rsid w:val="00141B80"/>
    <w:rsid w:val="001427B9"/>
    <w:rsid w:val="00142889"/>
    <w:rsid w:val="001536F2"/>
    <w:rsid w:val="00154492"/>
    <w:rsid w:val="0015469F"/>
    <w:rsid w:val="00154F2C"/>
    <w:rsid w:val="0015500C"/>
    <w:rsid w:val="001560BE"/>
    <w:rsid w:val="001567FE"/>
    <w:rsid w:val="00161CC7"/>
    <w:rsid w:val="001631A7"/>
    <w:rsid w:val="00171ACB"/>
    <w:rsid w:val="001854E9"/>
    <w:rsid w:val="00192882"/>
    <w:rsid w:val="001A2F55"/>
    <w:rsid w:val="001A4FAA"/>
    <w:rsid w:val="001A51EA"/>
    <w:rsid w:val="001A5D13"/>
    <w:rsid w:val="001A6580"/>
    <w:rsid w:val="001B02A9"/>
    <w:rsid w:val="001B1662"/>
    <w:rsid w:val="001B71B5"/>
    <w:rsid w:val="001C17DE"/>
    <w:rsid w:val="001C563C"/>
    <w:rsid w:val="001C7866"/>
    <w:rsid w:val="001D38CF"/>
    <w:rsid w:val="001D50E4"/>
    <w:rsid w:val="001D5952"/>
    <w:rsid w:val="001D7110"/>
    <w:rsid w:val="001E1763"/>
    <w:rsid w:val="001E1D34"/>
    <w:rsid w:val="001E35E6"/>
    <w:rsid w:val="001E4BA6"/>
    <w:rsid w:val="001E709A"/>
    <w:rsid w:val="001E7B49"/>
    <w:rsid w:val="001F1ED2"/>
    <w:rsid w:val="001F2BDB"/>
    <w:rsid w:val="001F46CD"/>
    <w:rsid w:val="001F5F18"/>
    <w:rsid w:val="001F62B2"/>
    <w:rsid w:val="001F6CF6"/>
    <w:rsid w:val="00200CB6"/>
    <w:rsid w:val="00201642"/>
    <w:rsid w:val="0020201C"/>
    <w:rsid w:val="00205126"/>
    <w:rsid w:val="002060DF"/>
    <w:rsid w:val="002068E4"/>
    <w:rsid w:val="002078B1"/>
    <w:rsid w:val="0021293B"/>
    <w:rsid w:val="002129A3"/>
    <w:rsid w:val="0021360C"/>
    <w:rsid w:val="0021369C"/>
    <w:rsid w:val="00215EDF"/>
    <w:rsid w:val="00221265"/>
    <w:rsid w:val="002216E8"/>
    <w:rsid w:val="002379AC"/>
    <w:rsid w:val="00241D5E"/>
    <w:rsid w:val="002426D3"/>
    <w:rsid w:val="00245EF5"/>
    <w:rsid w:val="00246A4F"/>
    <w:rsid w:val="00253174"/>
    <w:rsid w:val="002536FE"/>
    <w:rsid w:val="00253A4E"/>
    <w:rsid w:val="00253CE6"/>
    <w:rsid w:val="00257C69"/>
    <w:rsid w:val="00263304"/>
    <w:rsid w:val="0026510D"/>
    <w:rsid w:val="0026535E"/>
    <w:rsid w:val="00265D3D"/>
    <w:rsid w:val="00266C81"/>
    <w:rsid w:val="00275BD5"/>
    <w:rsid w:val="002774E3"/>
    <w:rsid w:val="0028152F"/>
    <w:rsid w:val="00281F40"/>
    <w:rsid w:val="002832C4"/>
    <w:rsid w:val="00284EA9"/>
    <w:rsid w:val="00286738"/>
    <w:rsid w:val="00292104"/>
    <w:rsid w:val="00297ACA"/>
    <w:rsid w:val="002A0B27"/>
    <w:rsid w:val="002A3EEF"/>
    <w:rsid w:val="002A5406"/>
    <w:rsid w:val="002A55DA"/>
    <w:rsid w:val="002A5CF5"/>
    <w:rsid w:val="002A625A"/>
    <w:rsid w:val="002A69CB"/>
    <w:rsid w:val="002A6E5F"/>
    <w:rsid w:val="002A7353"/>
    <w:rsid w:val="002B364B"/>
    <w:rsid w:val="002B5E9C"/>
    <w:rsid w:val="002C165A"/>
    <w:rsid w:val="002C1FD6"/>
    <w:rsid w:val="002C342A"/>
    <w:rsid w:val="002C3790"/>
    <w:rsid w:val="002C4792"/>
    <w:rsid w:val="002C4944"/>
    <w:rsid w:val="002C4F16"/>
    <w:rsid w:val="002C5FCA"/>
    <w:rsid w:val="002D149C"/>
    <w:rsid w:val="002D49A9"/>
    <w:rsid w:val="002D4B43"/>
    <w:rsid w:val="002D720A"/>
    <w:rsid w:val="002D7EE4"/>
    <w:rsid w:val="002E3129"/>
    <w:rsid w:val="002E60E9"/>
    <w:rsid w:val="002E7326"/>
    <w:rsid w:val="002E765C"/>
    <w:rsid w:val="002F1398"/>
    <w:rsid w:val="002F7FF9"/>
    <w:rsid w:val="00302462"/>
    <w:rsid w:val="00302EF2"/>
    <w:rsid w:val="0030408F"/>
    <w:rsid w:val="00305171"/>
    <w:rsid w:val="00310432"/>
    <w:rsid w:val="00312BBB"/>
    <w:rsid w:val="00315A68"/>
    <w:rsid w:val="00315A83"/>
    <w:rsid w:val="003202B1"/>
    <w:rsid w:val="003254E2"/>
    <w:rsid w:val="00326557"/>
    <w:rsid w:val="00326849"/>
    <w:rsid w:val="00326A1D"/>
    <w:rsid w:val="003276F3"/>
    <w:rsid w:val="00330D1E"/>
    <w:rsid w:val="00331B34"/>
    <w:rsid w:val="00331E84"/>
    <w:rsid w:val="00332ABF"/>
    <w:rsid w:val="00334F91"/>
    <w:rsid w:val="00335CAE"/>
    <w:rsid w:val="00336AAB"/>
    <w:rsid w:val="00337D32"/>
    <w:rsid w:val="00341074"/>
    <w:rsid w:val="003416D0"/>
    <w:rsid w:val="003417B6"/>
    <w:rsid w:val="00341897"/>
    <w:rsid w:val="003419AF"/>
    <w:rsid w:val="00343308"/>
    <w:rsid w:val="0034517F"/>
    <w:rsid w:val="0034581A"/>
    <w:rsid w:val="00345A9B"/>
    <w:rsid w:val="00346ACC"/>
    <w:rsid w:val="00350E35"/>
    <w:rsid w:val="0035130D"/>
    <w:rsid w:val="00352E59"/>
    <w:rsid w:val="00352FB1"/>
    <w:rsid w:val="00355283"/>
    <w:rsid w:val="00355D13"/>
    <w:rsid w:val="00356039"/>
    <w:rsid w:val="003563B1"/>
    <w:rsid w:val="00356B1F"/>
    <w:rsid w:val="0036136C"/>
    <w:rsid w:val="00361C43"/>
    <w:rsid w:val="0036223D"/>
    <w:rsid w:val="00366AA5"/>
    <w:rsid w:val="00367EA2"/>
    <w:rsid w:val="00373BE9"/>
    <w:rsid w:val="00374818"/>
    <w:rsid w:val="00374F81"/>
    <w:rsid w:val="003757D4"/>
    <w:rsid w:val="00375E0B"/>
    <w:rsid w:val="00376895"/>
    <w:rsid w:val="00384ED8"/>
    <w:rsid w:val="00387329"/>
    <w:rsid w:val="00387A95"/>
    <w:rsid w:val="003904AB"/>
    <w:rsid w:val="00390C15"/>
    <w:rsid w:val="003910C4"/>
    <w:rsid w:val="00391279"/>
    <w:rsid w:val="003928D2"/>
    <w:rsid w:val="0039358B"/>
    <w:rsid w:val="003970C7"/>
    <w:rsid w:val="003976CB"/>
    <w:rsid w:val="003A0EEA"/>
    <w:rsid w:val="003A2CDA"/>
    <w:rsid w:val="003A351A"/>
    <w:rsid w:val="003A41EC"/>
    <w:rsid w:val="003A4FDE"/>
    <w:rsid w:val="003A5563"/>
    <w:rsid w:val="003A645B"/>
    <w:rsid w:val="003B09D5"/>
    <w:rsid w:val="003B2506"/>
    <w:rsid w:val="003B5858"/>
    <w:rsid w:val="003B6DCC"/>
    <w:rsid w:val="003B7CB9"/>
    <w:rsid w:val="003C04A0"/>
    <w:rsid w:val="003C1025"/>
    <w:rsid w:val="003C3879"/>
    <w:rsid w:val="003C3A2D"/>
    <w:rsid w:val="003C3DB9"/>
    <w:rsid w:val="003C4DFF"/>
    <w:rsid w:val="003C573F"/>
    <w:rsid w:val="003C6F63"/>
    <w:rsid w:val="003D4F71"/>
    <w:rsid w:val="003D571A"/>
    <w:rsid w:val="003E1145"/>
    <w:rsid w:val="003E43F0"/>
    <w:rsid w:val="003F1BF0"/>
    <w:rsid w:val="003F1C3C"/>
    <w:rsid w:val="003F5185"/>
    <w:rsid w:val="00401EB2"/>
    <w:rsid w:val="00402850"/>
    <w:rsid w:val="004050D7"/>
    <w:rsid w:val="00406CD5"/>
    <w:rsid w:val="00410799"/>
    <w:rsid w:val="00410B08"/>
    <w:rsid w:val="00411649"/>
    <w:rsid w:val="00412C98"/>
    <w:rsid w:val="0042266D"/>
    <w:rsid w:val="00423F9D"/>
    <w:rsid w:val="00426067"/>
    <w:rsid w:val="004278C1"/>
    <w:rsid w:val="004360C1"/>
    <w:rsid w:val="00436A72"/>
    <w:rsid w:val="00441636"/>
    <w:rsid w:val="00442A76"/>
    <w:rsid w:val="00446350"/>
    <w:rsid w:val="00446818"/>
    <w:rsid w:val="00450188"/>
    <w:rsid w:val="0045047B"/>
    <w:rsid w:val="004505E4"/>
    <w:rsid w:val="00452CB4"/>
    <w:rsid w:val="00462A36"/>
    <w:rsid w:val="004632E7"/>
    <w:rsid w:val="0046347E"/>
    <w:rsid w:val="0046436A"/>
    <w:rsid w:val="00467B17"/>
    <w:rsid w:val="0047080B"/>
    <w:rsid w:val="004711E7"/>
    <w:rsid w:val="00472885"/>
    <w:rsid w:val="0047380D"/>
    <w:rsid w:val="00474445"/>
    <w:rsid w:val="00474C35"/>
    <w:rsid w:val="00475593"/>
    <w:rsid w:val="004761D5"/>
    <w:rsid w:val="00477A78"/>
    <w:rsid w:val="00477E03"/>
    <w:rsid w:val="00480DEF"/>
    <w:rsid w:val="004821C1"/>
    <w:rsid w:val="00482484"/>
    <w:rsid w:val="00483A10"/>
    <w:rsid w:val="00484A8F"/>
    <w:rsid w:val="00484D7F"/>
    <w:rsid w:val="004903D6"/>
    <w:rsid w:val="00490A3B"/>
    <w:rsid w:val="004915DB"/>
    <w:rsid w:val="00492C1B"/>
    <w:rsid w:val="00495906"/>
    <w:rsid w:val="00495C2A"/>
    <w:rsid w:val="0049661F"/>
    <w:rsid w:val="004A1867"/>
    <w:rsid w:val="004A1C63"/>
    <w:rsid w:val="004A2776"/>
    <w:rsid w:val="004A33DF"/>
    <w:rsid w:val="004A35E4"/>
    <w:rsid w:val="004A471A"/>
    <w:rsid w:val="004A4E40"/>
    <w:rsid w:val="004B348F"/>
    <w:rsid w:val="004B40D7"/>
    <w:rsid w:val="004B41D4"/>
    <w:rsid w:val="004B4394"/>
    <w:rsid w:val="004B5FE3"/>
    <w:rsid w:val="004B65DC"/>
    <w:rsid w:val="004C56D9"/>
    <w:rsid w:val="004C61D5"/>
    <w:rsid w:val="004C6497"/>
    <w:rsid w:val="004C742D"/>
    <w:rsid w:val="004D304C"/>
    <w:rsid w:val="004D67DE"/>
    <w:rsid w:val="004D784B"/>
    <w:rsid w:val="004E01DA"/>
    <w:rsid w:val="004E10F0"/>
    <w:rsid w:val="004E157D"/>
    <w:rsid w:val="004E1CAF"/>
    <w:rsid w:val="004E3A44"/>
    <w:rsid w:val="004E4094"/>
    <w:rsid w:val="004F0E39"/>
    <w:rsid w:val="004F66C2"/>
    <w:rsid w:val="004F72C3"/>
    <w:rsid w:val="004F74B2"/>
    <w:rsid w:val="0050260F"/>
    <w:rsid w:val="00502A6F"/>
    <w:rsid w:val="005060B3"/>
    <w:rsid w:val="00506D28"/>
    <w:rsid w:val="0051146C"/>
    <w:rsid w:val="00513B19"/>
    <w:rsid w:val="005141EE"/>
    <w:rsid w:val="00514E51"/>
    <w:rsid w:val="00517D6F"/>
    <w:rsid w:val="005223CB"/>
    <w:rsid w:val="00523B58"/>
    <w:rsid w:val="00525EB0"/>
    <w:rsid w:val="00533665"/>
    <w:rsid w:val="005370D1"/>
    <w:rsid w:val="005408BD"/>
    <w:rsid w:val="00541C4E"/>
    <w:rsid w:val="0054238A"/>
    <w:rsid w:val="005430B1"/>
    <w:rsid w:val="005450AB"/>
    <w:rsid w:val="00547DAC"/>
    <w:rsid w:val="0055524A"/>
    <w:rsid w:val="00555289"/>
    <w:rsid w:val="00556821"/>
    <w:rsid w:val="005575BF"/>
    <w:rsid w:val="00561715"/>
    <w:rsid w:val="00562E39"/>
    <w:rsid w:val="00564803"/>
    <w:rsid w:val="0056584D"/>
    <w:rsid w:val="00566F8E"/>
    <w:rsid w:val="005733A9"/>
    <w:rsid w:val="00574C86"/>
    <w:rsid w:val="00577398"/>
    <w:rsid w:val="005778EF"/>
    <w:rsid w:val="0058418B"/>
    <w:rsid w:val="005847C0"/>
    <w:rsid w:val="00586BB6"/>
    <w:rsid w:val="00587504"/>
    <w:rsid w:val="0059118A"/>
    <w:rsid w:val="0059178D"/>
    <w:rsid w:val="00592339"/>
    <w:rsid w:val="00595CA0"/>
    <w:rsid w:val="005966CA"/>
    <w:rsid w:val="005A03BC"/>
    <w:rsid w:val="005A065C"/>
    <w:rsid w:val="005A093A"/>
    <w:rsid w:val="005A0FD2"/>
    <w:rsid w:val="005A3770"/>
    <w:rsid w:val="005A4B11"/>
    <w:rsid w:val="005A5595"/>
    <w:rsid w:val="005A6C94"/>
    <w:rsid w:val="005A6E63"/>
    <w:rsid w:val="005A7718"/>
    <w:rsid w:val="005B5150"/>
    <w:rsid w:val="005B6DC8"/>
    <w:rsid w:val="005C147F"/>
    <w:rsid w:val="005C1492"/>
    <w:rsid w:val="005C2E57"/>
    <w:rsid w:val="005C68C8"/>
    <w:rsid w:val="005D125B"/>
    <w:rsid w:val="005D238C"/>
    <w:rsid w:val="005D2894"/>
    <w:rsid w:val="005D6E34"/>
    <w:rsid w:val="005D7C6B"/>
    <w:rsid w:val="005E01CC"/>
    <w:rsid w:val="005E2503"/>
    <w:rsid w:val="005E2923"/>
    <w:rsid w:val="005E376B"/>
    <w:rsid w:val="005E4B1F"/>
    <w:rsid w:val="005E5D8B"/>
    <w:rsid w:val="005E6509"/>
    <w:rsid w:val="005E7A05"/>
    <w:rsid w:val="005E7BE3"/>
    <w:rsid w:val="005F397B"/>
    <w:rsid w:val="005F4232"/>
    <w:rsid w:val="005F5666"/>
    <w:rsid w:val="006027AE"/>
    <w:rsid w:val="00603206"/>
    <w:rsid w:val="00603DBD"/>
    <w:rsid w:val="00605E92"/>
    <w:rsid w:val="00610256"/>
    <w:rsid w:val="00610880"/>
    <w:rsid w:val="006109B6"/>
    <w:rsid w:val="00610B63"/>
    <w:rsid w:val="006112FB"/>
    <w:rsid w:val="006138F2"/>
    <w:rsid w:val="00614DA0"/>
    <w:rsid w:val="006161E7"/>
    <w:rsid w:val="00620638"/>
    <w:rsid w:val="0062438A"/>
    <w:rsid w:val="0062596C"/>
    <w:rsid w:val="00625CC8"/>
    <w:rsid w:val="00630006"/>
    <w:rsid w:val="00632BE4"/>
    <w:rsid w:val="00634E34"/>
    <w:rsid w:val="0063714C"/>
    <w:rsid w:val="00637B8D"/>
    <w:rsid w:val="00640878"/>
    <w:rsid w:val="00640D32"/>
    <w:rsid w:val="00641AE4"/>
    <w:rsid w:val="00644B92"/>
    <w:rsid w:val="006473C1"/>
    <w:rsid w:val="00647C55"/>
    <w:rsid w:val="00653C1E"/>
    <w:rsid w:val="00656ECD"/>
    <w:rsid w:val="006571B5"/>
    <w:rsid w:val="00660DCD"/>
    <w:rsid w:val="0066151F"/>
    <w:rsid w:val="00661D2B"/>
    <w:rsid w:val="00662E60"/>
    <w:rsid w:val="006666B7"/>
    <w:rsid w:val="0066743A"/>
    <w:rsid w:val="00673996"/>
    <w:rsid w:val="006766AC"/>
    <w:rsid w:val="0067758F"/>
    <w:rsid w:val="006801FF"/>
    <w:rsid w:val="00680C27"/>
    <w:rsid w:val="00681202"/>
    <w:rsid w:val="00682F06"/>
    <w:rsid w:val="00685702"/>
    <w:rsid w:val="00685B54"/>
    <w:rsid w:val="00686274"/>
    <w:rsid w:val="0069310A"/>
    <w:rsid w:val="006937C5"/>
    <w:rsid w:val="00693C51"/>
    <w:rsid w:val="006943C3"/>
    <w:rsid w:val="00695B8C"/>
    <w:rsid w:val="00696D72"/>
    <w:rsid w:val="006A0E0F"/>
    <w:rsid w:val="006A1F1B"/>
    <w:rsid w:val="006A5A98"/>
    <w:rsid w:val="006A6029"/>
    <w:rsid w:val="006B030A"/>
    <w:rsid w:val="006B0A19"/>
    <w:rsid w:val="006B1C2F"/>
    <w:rsid w:val="006B203E"/>
    <w:rsid w:val="006B24D1"/>
    <w:rsid w:val="006B3685"/>
    <w:rsid w:val="006B3B3F"/>
    <w:rsid w:val="006B4047"/>
    <w:rsid w:val="006B4A9A"/>
    <w:rsid w:val="006B7812"/>
    <w:rsid w:val="006B7B6A"/>
    <w:rsid w:val="006C46F9"/>
    <w:rsid w:val="006C5479"/>
    <w:rsid w:val="006C6997"/>
    <w:rsid w:val="006D0469"/>
    <w:rsid w:val="006D1F48"/>
    <w:rsid w:val="006D20BA"/>
    <w:rsid w:val="006D6695"/>
    <w:rsid w:val="006E0BD0"/>
    <w:rsid w:val="006E1BE2"/>
    <w:rsid w:val="006E4213"/>
    <w:rsid w:val="006E608E"/>
    <w:rsid w:val="006E7BA8"/>
    <w:rsid w:val="006F17F8"/>
    <w:rsid w:val="006F39DF"/>
    <w:rsid w:val="006F500A"/>
    <w:rsid w:val="006F6539"/>
    <w:rsid w:val="006F7110"/>
    <w:rsid w:val="00703616"/>
    <w:rsid w:val="0070539E"/>
    <w:rsid w:val="00705988"/>
    <w:rsid w:val="00710E1D"/>
    <w:rsid w:val="00711A87"/>
    <w:rsid w:val="00720056"/>
    <w:rsid w:val="00720366"/>
    <w:rsid w:val="0072066F"/>
    <w:rsid w:val="0072173B"/>
    <w:rsid w:val="007254BA"/>
    <w:rsid w:val="00726F25"/>
    <w:rsid w:val="00732897"/>
    <w:rsid w:val="00736293"/>
    <w:rsid w:val="00741626"/>
    <w:rsid w:val="00743856"/>
    <w:rsid w:val="00744E17"/>
    <w:rsid w:val="00746C78"/>
    <w:rsid w:val="0075054C"/>
    <w:rsid w:val="00753812"/>
    <w:rsid w:val="00755870"/>
    <w:rsid w:val="00757C93"/>
    <w:rsid w:val="0076018F"/>
    <w:rsid w:val="00763928"/>
    <w:rsid w:val="007663C3"/>
    <w:rsid w:val="007711FA"/>
    <w:rsid w:val="0077136F"/>
    <w:rsid w:val="00771ABB"/>
    <w:rsid w:val="00772C27"/>
    <w:rsid w:val="00774319"/>
    <w:rsid w:val="007809B1"/>
    <w:rsid w:val="00781DF3"/>
    <w:rsid w:val="0078205D"/>
    <w:rsid w:val="00784C6B"/>
    <w:rsid w:val="00786541"/>
    <w:rsid w:val="00787161"/>
    <w:rsid w:val="00790BEB"/>
    <w:rsid w:val="00790F07"/>
    <w:rsid w:val="00791264"/>
    <w:rsid w:val="00797791"/>
    <w:rsid w:val="007A7ECE"/>
    <w:rsid w:val="007A7EF1"/>
    <w:rsid w:val="007B0F3F"/>
    <w:rsid w:val="007C0969"/>
    <w:rsid w:val="007C4F87"/>
    <w:rsid w:val="007C5597"/>
    <w:rsid w:val="007C5BBE"/>
    <w:rsid w:val="007C6AF4"/>
    <w:rsid w:val="007C7B6D"/>
    <w:rsid w:val="007D259C"/>
    <w:rsid w:val="007D2A5E"/>
    <w:rsid w:val="007D4B59"/>
    <w:rsid w:val="007D56F7"/>
    <w:rsid w:val="007D627B"/>
    <w:rsid w:val="007D7109"/>
    <w:rsid w:val="007E0CC9"/>
    <w:rsid w:val="007E0D14"/>
    <w:rsid w:val="007E3B1D"/>
    <w:rsid w:val="007E683B"/>
    <w:rsid w:val="007E6B40"/>
    <w:rsid w:val="007E71C6"/>
    <w:rsid w:val="007F5CBC"/>
    <w:rsid w:val="007F6F1A"/>
    <w:rsid w:val="007F7BF4"/>
    <w:rsid w:val="008034B3"/>
    <w:rsid w:val="00804213"/>
    <w:rsid w:val="00804D55"/>
    <w:rsid w:val="008114AF"/>
    <w:rsid w:val="00812E4B"/>
    <w:rsid w:val="00813A3E"/>
    <w:rsid w:val="0081442C"/>
    <w:rsid w:val="008151B9"/>
    <w:rsid w:val="00815A73"/>
    <w:rsid w:val="00815B17"/>
    <w:rsid w:val="00816926"/>
    <w:rsid w:val="00821CA7"/>
    <w:rsid w:val="008225CC"/>
    <w:rsid w:val="00822BD6"/>
    <w:rsid w:val="00823876"/>
    <w:rsid w:val="008306B7"/>
    <w:rsid w:val="00831261"/>
    <w:rsid w:val="00832F19"/>
    <w:rsid w:val="00833784"/>
    <w:rsid w:val="00834A38"/>
    <w:rsid w:val="00836029"/>
    <w:rsid w:val="0084006B"/>
    <w:rsid w:val="00840691"/>
    <w:rsid w:val="00841993"/>
    <w:rsid w:val="00842A25"/>
    <w:rsid w:val="00842C4C"/>
    <w:rsid w:val="00843712"/>
    <w:rsid w:val="00845C20"/>
    <w:rsid w:val="0084745F"/>
    <w:rsid w:val="0084772E"/>
    <w:rsid w:val="008505CD"/>
    <w:rsid w:val="00851799"/>
    <w:rsid w:val="00851D29"/>
    <w:rsid w:val="00856600"/>
    <w:rsid w:val="00856848"/>
    <w:rsid w:val="0085777B"/>
    <w:rsid w:val="0086177F"/>
    <w:rsid w:val="00865B15"/>
    <w:rsid w:val="00866D87"/>
    <w:rsid w:val="00870B18"/>
    <w:rsid w:val="00873130"/>
    <w:rsid w:val="00873F39"/>
    <w:rsid w:val="008771D4"/>
    <w:rsid w:val="00880AE3"/>
    <w:rsid w:val="00881776"/>
    <w:rsid w:val="0088421A"/>
    <w:rsid w:val="0088595C"/>
    <w:rsid w:val="00890422"/>
    <w:rsid w:val="00890A1D"/>
    <w:rsid w:val="00894565"/>
    <w:rsid w:val="008955E5"/>
    <w:rsid w:val="0089589B"/>
    <w:rsid w:val="008A168D"/>
    <w:rsid w:val="008A2FDE"/>
    <w:rsid w:val="008B015A"/>
    <w:rsid w:val="008B0FC3"/>
    <w:rsid w:val="008B3A2A"/>
    <w:rsid w:val="008B5067"/>
    <w:rsid w:val="008B595D"/>
    <w:rsid w:val="008B6AD8"/>
    <w:rsid w:val="008C0057"/>
    <w:rsid w:val="008C4CA5"/>
    <w:rsid w:val="008C4CC7"/>
    <w:rsid w:val="008C5223"/>
    <w:rsid w:val="008C6E7F"/>
    <w:rsid w:val="008E798F"/>
    <w:rsid w:val="008F3B80"/>
    <w:rsid w:val="008F41AF"/>
    <w:rsid w:val="008F5C3C"/>
    <w:rsid w:val="008F7F9C"/>
    <w:rsid w:val="00900437"/>
    <w:rsid w:val="00901F0F"/>
    <w:rsid w:val="00906070"/>
    <w:rsid w:val="009064FD"/>
    <w:rsid w:val="0090796C"/>
    <w:rsid w:val="00911407"/>
    <w:rsid w:val="00911D31"/>
    <w:rsid w:val="00917C94"/>
    <w:rsid w:val="00920BFA"/>
    <w:rsid w:val="009244B0"/>
    <w:rsid w:val="00930E53"/>
    <w:rsid w:val="00931447"/>
    <w:rsid w:val="009314CC"/>
    <w:rsid w:val="00933598"/>
    <w:rsid w:val="00936C2F"/>
    <w:rsid w:val="00940843"/>
    <w:rsid w:val="009411AE"/>
    <w:rsid w:val="00941B76"/>
    <w:rsid w:val="00942DA1"/>
    <w:rsid w:val="00947061"/>
    <w:rsid w:val="009478EC"/>
    <w:rsid w:val="00947A98"/>
    <w:rsid w:val="009519EF"/>
    <w:rsid w:val="00951D15"/>
    <w:rsid w:val="009531CF"/>
    <w:rsid w:val="00954840"/>
    <w:rsid w:val="00960AF3"/>
    <w:rsid w:val="009611AB"/>
    <w:rsid w:val="00962152"/>
    <w:rsid w:val="00962E52"/>
    <w:rsid w:val="00962F22"/>
    <w:rsid w:val="00963A17"/>
    <w:rsid w:val="00967FEA"/>
    <w:rsid w:val="00973266"/>
    <w:rsid w:val="009732A3"/>
    <w:rsid w:val="00973D28"/>
    <w:rsid w:val="00980547"/>
    <w:rsid w:val="00980761"/>
    <w:rsid w:val="0098086F"/>
    <w:rsid w:val="00981D06"/>
    <w:rsid w:val="009838D6"/>
    <w:rsid w:val="009842A8"/>
    <w:rsid w:val="0098611D"/>
    <w:rsid w:val="009864F5"/>
    <w:rsid w:val="0099058E"/>
    <w:rsid w:val="00991F98"/>
    <w:rsid w:val="00995778"/>
    <w:rsid w:val="00996E5C"/>
    <w:rsid w:val="00997415"/>
    <w:rsid w:val="009A5717"/>
    <w:rsid w:val="009A695F"/>
    <w:rsid w:val="009A78E6"/>
    <w:rsid w:val="009B08B7"/>
    <w:rsid w:val="009B31B9"/>
    <w:rsid w:val="009B355E"/>
    <w:rsid w:val="009B7D82"/>
    <w:rsid w:val="009C1F13"/>
    <w:rsid w:val="009C3B3B"/>
    <w:rsid w:val="009C6392"/>
    <w:rsid w:val="009C6612"/>
    <w:rsid w:val="009C7159"/>
    <w:rsid w:val="009C7586"/>
    <w:rsid w:val="009E373B"/>
    <w:rsid w:val="009E47FA"/>
    <w:rsid w:val="009E7AAD"/>
    <w:rsid w:val="009F25A6"/>
    <w:rsid w:val="009F5C84"/>
    <w:rsid w:val="009F6B40"/>
    <w:rsid w:val="00A0048E"/>
    <w:rsid w:val="00A019F5"/>
    <w:rsid w:val="00A01B7B"/>
    <w:rsid w:val="00A04AF7"/>
    <w:rsid w:val="00A04C19"/>
    <w:rsid w:val="00A04FB4"/>
    <w:rsid w:val="00A05217"/>
    <w:rsid w:val="00A06656"/>
    <w:rsid w:val="00A075A3"/>
    <w:rsid w:val="00A07FF5"/>
    <w:rsid w:val="00A119B3"/>
    <w:rsid w:val="00A14103"/>
    <w:rsid w:val="00A14824"/>
    <w:rsid w:val="00A15185"/>
    <w:rsid w:val="00A15E14"/>
    <w:rsid w:val="00A17713"/>
    <w:rsid w:val="00A17EF6"/>
    <w:rsid w:val="00A216D4"/>
    <w:rsid w:val="00A21A42"/>
    <w:rsid w:val="00A25624"/>
    <w:rsid w:val="00A272A4"/>
    <w:rsid w:val="00A31D4C"/>
    <w:rsid w:val="00A32AC1"/>
    <w:rsid w:val="00A34403"/>
    <w:rsid w:val="00A37995"/>
    <w:rsid w:val="00A51608"/>
    <w:rsid w:val="00A52C74"/>
    <w:rsid w:val="00A56CAE"/>
    <w:rsid w:val="00A57641"/>
    <w:rsid w:val="00A71069"/>
    <w:rsid w:val="00A7316C"/>
    <w:rsid w:val="00A73480"/>
    <w:rsid w:val="00A7742D"/>
    <w:rsid w:val="00A774E6"/>
    <w:rsid w:val="00A81259"/>
    <w:rsid w:val="00A8227E"/>
    <w:rsid w:val="00A83AEA"/>
    <w:rsid w:val="00A850C1"/>
    <w:rsid w:val="00A87B00"/>
    <w:rsid w:val="00A911BD"/>
    <w:rsid w:val="00A92D22"/>
    <w:rsid w:val="00A937BA"/>
    <w:rsid w:val="00A94C1F"/>
    <w:rsid w:val="00A95C70"/>
    <w:rsid w:val="00A9618B"/>
    <w:rsid w:val="00AA2FFD"/>
    <w:rsid w:val="00AA47F3"/>
    <w:rsid w:val="00AA530E"/>
    <w:rsid w:val="00AA5E90"/>
    <w:rsid w:val="00AB022B"/>
    <w:rsid w:val="00AB513B"/>
    <w:rsid w:val="00AB5736"/>
    <w:rsid w:val="00AC263C"/>
    <w:rsid w:val="00AC428C"/>
    <w:rsid w:val="00AC4DD5"/>
    <w:rsid w:val="00AD0A40"/>
    <w:rsid w:val="00AD0E33"/>
    <w:rsid w:val="00AD1C9A"/>
    <w:rsid w:val="00AD1E5E"/>
    <w:rsid w:val="00AD303F"/>
    <w:rsid w:val="00AD4909"/>
    <w:rsid w:val="00AD56CB"/>
    <w:rsid w:val="00AD6BF4"/>
    <w:rsid w:val="00AE048C"/>
    <w:rsid w:val="00AE0DB7"/>
    <w:rsid w:val="00AE7F9D"/>
    <w:rsid w:val="00AF7BD8"/>
    <w:rsid w:val="00B025F3"/>
    <w:rsid w:val="00B067AD"/>
    <w:rsid w:val="00B06E4E"/>
    <w:rsid w:val="00B07B82"/>
    <w:rsid w:val="00B1072D"/>
    <w:rsid w:val="00B1091E"/>
    <w:rsid w:val="00B143AD"/>
    <w:rsid w:val="00B24651"/>
    <w:rsid w:val="00B26772"/>
    <w:rsid w:val="00B26A0E"/>
    <w:rsid w:val="00B279F9"/>
    <w:rsid w:val="00B27A82"/>
    <w:rsid w:val="00B3000A"/>
    <w:rsid w:val="00B310DA"/>
    <w:rsid w:val="00B313A4"/>
    <w:rsid w:val="00B320B2"/>
    <w:rsid w:val="00B36E50"/>
    <w:rsid w:val="00B37F60"/>
    <w:rsid w:val="00B44E4B"/>
    <w:rsid w:val="00B462F5"/>
    <w:rsid w:val="00B4739A"/>
    <w:rsid w:val="00B515C3"/>
    <w:rsid w:val="00B52135"/>
    <w:rsid w:val="00B532E4"/>
    <w:rsid w:val="00B544CF"/>
    <w:rsid w:val="00B5681D"/>
    <w:rsid w:val="00B602CE"/>
    <w:rsid w:val="00B603CF"/>
    <w:rsid w:val="00B63CAA"/>
    <w:rsid w:val="00B6428D"/>
    <w:rsid w:val="00B66ADA"/>
    <w:rsid w:val="00B72999"/>
    <w:rsid w:val="00B76869"/>
    <w:rsid w:val="00B776EB"/>
    <w:rsid w:val="00B810D6"/>
    <w:rsid w:val="00B85EBD"/>
    <w:rsid w:val="00B86130"/>
    <w:rsid w:val="00B90AAA"/>
    <w:rsid w:val="00B96E98"/>
    <w:rsid w:val="00B976B9"/>
    <w:rsid w:val="00BA01AF"/>
    <w:rsid w:val="00BA2566"/>
    <w:rsid w:val="00BA3B73"/>
    <w:rsid w:val="00BA4DEA"/>
    <w:rsid w:val="00BA7724"/>
    <w:rsid w:val="00BB05D9"/>
    <w:rsid w:val="00BB1775"/>
    <w:rsid w:val="00BB26F8"/>
    <w:rsid w:val="00BB45D0"/>
    <w:rsid w:val="00BB68D0"/>
    <w:rsid w:val="00BB7436"/>
    <w:rsid w:val="00BC2135"/>
    <w:rsid w:val="00BC2D3D"/>
    <w:rsid w:val="00BC4D1C"/>
    <w:rsid w:val="00BC5CFD"/>
    <w:rsid w:val="00BC7CEA"/>
    <w:rsid w:val="00BD163D"/>
    <w:rsid w:val="00BD4A35"/>
    <w:rsid w:val="00BD5B88"/>
    <w:rsid w:val="00BD7200"/>
    <w:rsid w:val="00BD7636"/>
    <w:rsid w:val="00BE1E51"/>
    <w:rsid w:val="00BE53C2"/>
    <w:rsid w:val="00BF58FA"/>
    <w:rsid w:val="00C00D9F"/>
    <w:rsid w:val="00C0150F"/>
    <w:rsid w:val="00C01A1A"/>
    <w:rsid w:val="00C02117"/>
    <w:rsid w:val="00C02B8C"/>
    <w:rsid w:val="00C02E96"/>
    <w:rsid w:val="00C03A72"/>
    <w:rsid w:val="00C04275"/>
    <w:rsid w:val="00C05A63"/>
    <w:rsid w:val="00C1028F"/>
    <w:rsid w:val="00C12318"/>
    <w:rsid w:val="00C14905"/>
    <w:rsid w:val="00C1539B"/>
    <w:rsid w:val="00C15CA0"/>
    <w:rsid w:val="00C15E16"/>
    <w:rsid w:val="00C208EF"/>
    <w:rsid w:val="00C21EC0"/>
    <w:rsid w:val="00C239B1"/>
    <w:rsid w:val="00C242C9"/>
    <w:rsid w:val="00C24955"/>
    <w:rsid w:val="00C26084"/>
    <w:rsid w:val="00C27FA3"/>
    <w:rsid w:val="00C3315C"/>
    <w:rsid w:val="00C33DC1"/>
    <w:rsid w:val="00C3537A"/>
    <w:rsid w:val="00C46951"/>
    <w:rsid w:val="00C47868"/>
    <w:rsid w:val="00C47A58"/>
    <w:rsid w:val="00C524FD"/>
    <w:rsid w:val="00C527F2"/>
    <w:rsid w:val="00C55214"/>
    <w:rsid w:val="00C5625A"/>
    <w:rsid w:val="00C57658"/>
    <w:rsid w:val="00C57C46"/>
    <w:rsid w:val="00C638B5"/>
    <w:rsid w:val="00C657B2"/>
    <w:rsid w:val="00C65D24"/>
    <w:rsid w:val="00C667DF"/>
    <w:rsid w:val="00C70B53"/>
    <w:rsid w:val="00C71BB7"/>
    <w:rsid w:val="00C7264E"/>
    <w:rsid w:val="00C72A15"/>
    <w:rsid w:val="00C736A2"/>
    <w:rsid w:val="00C7393F"/>
    <w:rsid w:val="00C75DCA"/>
    <w:rsid w:val="00C760F1"/>
    <w:rsid w:val="00C765ED"/>
    <w:rsid w:val="00C76A45"/>
    <w:rsid w:val="00C81D68"/>
    <w:rsid w:val="00C82A72"/>
    <w:rsid w:val="00C84246"/>
    <w:rsid w:val="00C86A9E"/>
    <w:rsid w:val="00C904FC"/>
    <w:rsid w:val="00C959BD"/>
    <w:rsid w:val="00C96659"/>
    <w:rsid w:val="00C97EE4"/>
    <w:rsid w:val="00CA1233"/>
    <w:rsid w:val="00CA67CE"/>
    <w:rsid w:val="00CB009B"/>
    <w:rsid w:val="00CB056D"/>
    <w:rsid w:val="00CB467B"/>
    <w:rsid w:val="00CC052B"/>
    <w:rsid w:val="00CC27B2"/>
    <w:rsid w:val="00CC5ACD"/>
    <w:rsid w:val="00CC5AE1"/>
    <w:rsid w:val="00CD1642"/>
    <w:rsid w:val="00CD24EA"/>
    <w:rsid w:val="00CD38C2"/>
    <w:rsid w:val="00CD4F25"/>
    <w:rsid w:val="00CD63B2"/>
    <w:rsid w:val="00CE17A4"/>
    <w:rsid w:val="00CE2A12"/>
    <w:rsid w:val="00CE3D97"/>
    <w:rsid w:val="00CE77F8"/>
    <w:rsid w:val="00CF0D69"/>
    <w:rsid w:val="00CF0F15"/>
    <w:rsid w:val="00CF1459"/>
    <w:rsid w:val="00CF22FF"/>
    <w:rsid w:val="00CF2AAE"/>
    <w:rsid w:val="00CF3CB1"/>
    <w:rsid w:val="00CF4000"/>
    <w:rsid w:val="00CF40A4"/>
    <w:rsid w:val="00CF5456"/>
    <w:rsid w:val="00CF61EF"/>
    <w:rsid w:val="00D00DE1"/>
    <w:rsid w:val="00D02016"/>
    <w:rsid w:val="00D023E1"/>
    <w:rsid w:val="00D02E8F"/>
    <w:rsid w:val="00D060F1"/>
    <w:rsid w:val="00D06189"/>
    <w:rsid w:val="00D11960"/>
    <w:rsid w:val="00D12E45"/>
    <w:rsid w:val="00D13EA4"/>
    <w:rsid w:val="00D21EDA"/>
    <w:rsid w:val="00D22F08"/>
    <w:rsid w:val="00D23070"/>
    <w:rsid w:val="00D30C1A"/>
    <w:rsid w:val="00D3558F"/>
    <w:rsid w:val="00D36AAE"/>
    <w:rsid w:val="00D373FF"/>
    <w:rsid w:val="00D403D5"/>
    <w:rsid w:val="00D4732C"/>
    <w:rsid w:val="00D505C9"/>
    <w:rsid w:val="00D51F65"/>
    <w:rsid w:val="00D521C4"/>
    <w:rsid w:val="00D532BA"/>
    <w:rsid w:val="00D54F00"/>
    <w:rsid w:val="00D553F6"/>
    <w:rsid w:val="00D55A2F"/>
    <w:rsid w:val="00D55D46"/>
    <w:rsid w:val="00D618F1"/>
    <w:rsid w:val="00D63616"/>
    <w:rsid w:val="00D63C66"/>
    <w:rsid w:val="00D65BDE"/>
    <w:rsid w:val="00D67426"/>
    <w:rsid w:val="00D72DD2"/>
    <w:rsid w:val="00D74F02"/>
    <w:rsid w:val="00D77E18"/>
    <w:rsid w:val="00D8354E"/>
    <w:rsid w:val="00D83810"/>
    <w:rsid w:val="00D848AA"/>
    <w:rsid w:val="00D874E7"/>
    <w:rsid w:val="00D904B5"/>
    <w:rsid w:val="00D90705"/>
    <w:rsid w:val="00D911F0"/>
    <w:rsid w:val="00D925C2"/>
    <w:rsid w:val="00D93061"/>
    <w:rsid w:val="00DA1470"/>
    <w:rsid w:val="00DA29FD"/>
    <w:rsid w:val="00DA2FA2"/>
    <w:rsid w:val="00DA32A0"/>
    <w:rsid w:val="00DA3C79"/>
    <w:rsid w:val="00DA7332"/>
    <w:rsid w:val="00DA7D0E"/>
    <w:rsid w:val="00DB4970"/>
    <w:rsid w:val="00DB6262"/>
    <w:rsid w:val="00DB733F"/>
    <w:rsid w:val="00DC0EFC"/>
    <w:rsid w:val="00DD1FBC"/>
    <w:rsid w:val="00DD36DA"/>
    <w:rsid w:val="00DD3EC8"/>
    <w:rsid w:val="00DD6295"/>
    <w:rsid w:val="00DE13E0"/>
    <w:rsid w:val="00DE26DC"/>
    <w:rsid w:val="00DE3875"/>
    <w:rsid w:val="00DF05AF"/>
    <w:rsid w:val="00DF5AB0"/>
    <w:rsid w:val="00E05EAA"/>
    <w:rsid w:val="00E067FE"/>
    <w:rsid w:val="00E101D0"/>
    <w:rsid w:val="00E11D75"/>
    <w:rsid w:val="00E14CD2"/>
    <w:rsid w:val="00E15D80"/>
    <w:rsid w:val="00E161D6"/>
    <w:rsid w:val="00E203B1"/>
    <w:rsid w:val="00E22319"/>
    <w:rsid w:val="00E24BAC"/>
    <w:rsid w:val="00E24E2A"/>
    <w:rsid w:val="00E25410"/>
    <w:rsid w:val="00E26C4B"/>
    <w:rsid w:val="00E301AB"/>
    <w:rsid w:val="00E304D0"/>
    <w:rsid w:val="00E308FA"/>
    <w:rsid w:val="00E32230"/>
    <w:rsid w:val="00E33A66"/>
    <w:rsid w:val="00E34596"/>
    <w:rsid w:val="00E347CC"/>
    <w:rsid w:val="00E3564B"/>
    <w:rsid w:val="00E375F3"/>
    <w:rsid w:val="00E379FA"/>
    <w:rsid w:val="00E40B98"/>
    <w:rsid w:val="00E448C5"/>
    <w:rsid w:val="00E506F4"/>
    <w:rsid w:val="00E55103"/>
    <w:rsid w:val="00E56B5B"/>
    <w:rsid w:val="00E61192"/>
    <w:rsid w:val="00E6193E"/>
    <w:rsid w:val="00E62F31"/>
    <w:rsid w:val="00E6401F"/>
    <w:rsid w:val="00E657B3"/>
    <w:rsid w:val="00E678FF"/>
    <w:rsid w:val="00E67EAB"/>
    <w:rsid w:val="00E71EF2"/>
    <w:rsid w:val="00E742B6"/>
    <w:rsid w:val="00E8018B"/>
    <w:rsid w:val="00E8176A"/>
    <w:rsid w:val="00E81FF9"/>
    <w:rsid w:val="00E82DBD"/>
    <w:rsid w:val="00E834A2"/>
    <w:rsid w:val="00E84B46"/>
    <w:rsid w:val="00E9210C"/>
    <w:rsid w:val="00E92B17"/>
    <w:rsid w:val="00E92F5D"/>
    <w:rsid w:val="00E932BF"/>
    <w:rsid w:val="00E937F2"/>
    <w:rsid w:val="00E94098"/>
    <w:rsid w:val="00E9737D"/>
    <w:rsid w:val="00EA096A"/>
    <w:rsid w:val="00EA115C"/>
    <w:rsid w:val="00EA295F"/>
    <w:rsid w:val="00EA2E74"/>
    <w:rsid w:val="00EB076E"/>
    <w:rsid w:val="00EB46E9"/>
    <w:rsid w:val="00EB48F4"/>
    <w:rsid w:val="00EC064E"/>
    <w:rsid w:val="00EC12A9"/>
    <w:rsid w:val="00EC1488"/>
    <w:rsid w:val="00EC156E"/>
    <w:rsid w:val="00EC1815"/>
    <w:rsid w:val="00EC1CDF"/>
    <w:rsid w:val="00EC4064"/>
    <w:rsid w:val="00EC4084"/>
    <w:rsid w:val="00EC42B8"/>
    <w:rsid w:val="00EC7080"/>
    <w:rsid w:val="00ED02A4"/>
    <w:rsid w:val="00ED608E"/>
    <w:rsid w:val="00EE0C97"/>
    <w:rsid w:val="00EE1499"/>
    <w:rsid w:val="00EE164D"/>
    <w:rsid w:val="00EE187B"/>
    <w:rsid w:val="00EE532C"/>
    <w:rsid w:val="00EE55F9"/>
    <w:rsid w:val="00EF03C2"/>
    <w:rsid w:val="00EF3971"/>
    <w:rsid w:val="00EF494D"/>
    <w:rsid w:val="00EF4CE4"/>
    <w:rsid w:val="00EF608C"/>
    <w:rsid w:val="00EF70F5"/>
    <w:rsid w:val="00F00167"/>
    <w:rsid w:val="00F0024E"/>
    <w:rsid w:val="00F03628"/>
    <w:rsid w:val="00F04973"/>
    <w:rsid w:val="00F06568"/>
    <w:rsid w:val="00F07106"/>
    <w:rsid w:val="00F1119C"/>
    <w:rsid w:val="00F118F4"/>
    <w:rsid w:val="00F13358"/>
    <w:rsid w:val="00F13CDE"/>
    <w:rsid w:val="00F13FEE"/>
    <w:rsid w:val="00F14C5F"/>
    <w:rsid w:val="00F15A08"/>
    <w:rsid w:val="00F172B4"/>
    <w:rsid w:val="00F2049E"/>
    <w:rsid w:val="00F26C89"/>
    <w:rsid w:val="00F27647"/>
    <w:rsid w:val="00F27F82"/>
    <w:rsid w:val="00F318A6"/>
    <w:rsid w:val="00F31FC4"/>
    <w:rsid w:val="00F362EC"/>
    <w:rsid w:val="00F37408"/>
    <w:rsid w:val="00F374D4"/>
    <w:rsid w:val="00F376EF"/>
    <w:rsid w:val="00F37FCA"/>
    <w:rsid w:val="00F409FE"/>
    <w:rsid w:val="00F42C0F"/>
    <w:rsid w:val="00F44544"/>
    <w:rsid w:val="00F460E5"/>
    <w:rsid w:val="00F4770C"/>
    <w:rsid w:val="00F503A9"/>
    <w:rsid w:val="00F513FA"/>
    <w:rsid w:val="00F51481"/>
    <w:rsid w:val="00F5650F"/>
    <w:rsid w:val="00F570EE"/>
    <w:rsid w:val="00F57C9B"/>
    <w:rsid w:val="00F61148"/>
    <w:rsid w:val="00F6244F"/>
    <w:rsid w:val="00F637AB"/>
    <w:rsid w:val="00F66B58"/>
    <w:rsid w:val="00F674CF"/>
    <w:rsid w:val="00F70B32"/>
    <w:rsid w:val="00F728FF"/>
    <w:rsid w:val="00F732AE"/>
    <w:rsid w:val="00F74589"/>
    <w:rsid w:val="00F749A5"/>
    <w:rsid w:val="00F773DE"/>
    <w:rsid w:val="00F8174B"/>
    <w:rsid w:val="00F81791"/>
    <w:rsid w:val="00F82BCB"/>
    <w:rsid w:val="00F82CCC"/>
    <w:rsid w:val="00F84358"/>
    <w:rsid w:val="00F85CDB"/>
    <w:rsid w:val="00F8773B"/>
    <w:rsid w:val="00F91A8D"/>
    <w:rsid w:val="00F92D3F"/>
    <w:rsid w:val="00F93711"/>
    <w:rsid w:val="00F963AB"/>
    <w:rsid w:val="00F97872"/>
    <w:rsid w:val="00FA04B4"/>
    <w:rsid w:val="00FA0697"/>
    <w:rsid w:val="00FA2DB8"/>
    <w:rsid w:val="00FA3101"/>
    <w:rsid w:val="00FA3FB6"/>
    <w:rsid w:val="00FA3FE8"/>
    <w:rsid w:val="00FA49BE"/>
    <w:rsid w:val="00FB101F"/>
    <w:rsid w:val="00FB25B0"/>
    <w:rsid w:val="00FB52E2"/>
    <w:rsid w:val="00FB547A"/>
    <w:rsid w:val="00FB60DF"/>
    <w:rsid w:val="00FB776E"/>
    <w:rsid w:val="00FC0504"/>
    <w:rsid w:val="00FC093C"/>
    <w:rsid w:val="00FC3FE8"/>
    <w:rsid w:val="00FC499C"/>
    <w:rsid w:val="00FC5510"/>
    <w:rsid w:val="00FC5DFD"/>
    <w:rsid w:val="00FC7D41"/>
    <w:rsid w:val="00FD0CD7"/>
    <w:rsid w:val="00FD200A"/>
    <w:rsid w:val="00FD2B7A"/>
    <w:rsid w:val="00FD6DF2"/>
    <w:rsid w:val="00FE0F9B"/>
    <w:rsid w:val="00FE14C1"/>
    <w:rsid w:val="00FE2079"/>
    <w:rsid w:val="00FE2FA8"/>
    <w:rsid w:val="00FE46CF"/>
    <w:rsid w:val="00FE48E9"/>
    <w:rsid w:val="00FE7032"/>
    <w:rsid w:val="00FE7C67"/>
    <w:rsid w:val="00FF2667"/>
    <w:rsid w:val="00FF5B0D"/>
    <w:rsid w:val="00FF61E2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4899A"/>
  <w15:chartTrackingRefBased/>
  <w15:docId w15:val="{3B691608-4227-4067-B42F-B87865D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uiPriority="9"/>
    <w:lsdException w:name="heading 6" w:locked="0" w:uiPriority="9"/>
    <w:lsdException w:name="heading 7" w:locked="0" w:uiPriority="9"/>
    <w:lsdException w:name="heading 8" w:locked="0" w:uiPriority="9"/>
    <w:lsdException w:name="heading 9" w:locked="0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36C2F"/>
    <w:pPr>
      <w:spacing w:after="0" w:line="240" w:lineRule="auto"/>
      <w:jc w:val="both"/>
    </w:pPr>
    <w:rPr>
      <w:rFonts w:eastAsia="Times New Roman" w:cs="Times New Roman"/>
      <w:sz w:val="24"/>
      <w:szCs w:val="24"/>
      <w:lang w:eastAsia="pt-BR"/>
    </w:rPr>
  </w:style>
  <w:style w:type="paragraph" w:styleId="Ttulo1">
    <w:name w:val="heading 1"/>
    <w:basedOn w:val="Ttulo"/>
    <w:next w:val="Normal"/>
    <w:link w:val="Ttulo1Char"/>
    <w:qFormat/>
    <w:locked/>
    <w:rsid w:val="00D63616"/>
    <w:pPr>
      <w:keepNext/>
      <w:keepLines/>
      <w:outlineLvl w:val="0"/>
    </w:pPr>
    <w:rPr>
      <w:b/>
      <w:caps/>
      <w:szCs w:val="32"/>
    </w:rPr>
  </w:style>
  <w:style w:type="paragraph" w:styleId="Ttulo2">
    <w:name w:val="heading 2"/>
    <w:basedOn w:val="Ttulo"/>
    <w:next w:val="Normal"/>
    <w:link w:val="Ttulo2Char"/>
    <w:qFormat/>
    <w:locked/>
    <w:rsid w:val="00960AF3"/>
    <w:pPr>
      <w:keepNext/>
      <w:keepLines/>
      <w:outlineLvl w:val="1"/>
    </w:pPr>
    <w:rPr>
      <w:b/>
      <w:szCs w:val="26"/>
    </w:rPr>
  </w:style>
  <w:style w:type="paragraph" w:styleId="Ttulo3">
    <w:name w:val="heading 3"/>
    <w:basedOn w:val="Ttulo"/>
    <w:next w:val="Normal"/>
    <w:link w:val="Ttulo3Char"/>
    <w:qFormat/>
    <w:locked/>
    <w:rsid w:val="00960AF3"/>
    <w:pPr>
      <w:keepLines/>
      <w:outlineLvl w:val="2"/>
    </w:pPr>
  </w:style>
  <w:style w:type="paragraph" w:styleId="Ttulo4">
    <w:name w:val="heading 4"/>
    <w:basedOn w:val="Ttulo"/>
    <w:next w:val="Normal"/>
    <w:link w:val="Ttulo4Char"/>
    <w:qFormat/>
    <w:locked/>
    <w:rsid w:val="00960AF3"/>
    <w:pPr>
      <w:keepLines/>
      <w:outlineLvl w:val="3"/>
    </w:pPr>
    <w:rPr>
      <w:iCs/>
    </w:rPr>
  </w:style>
  <w:style w:type="paragraph" w:styleId="Ttulo5">
    <w:name w:val="heading 5"/>
    <w:basedOn w:val="Ttulo"/>
    <w:next w:val="Normal"/>
    <w:link w:val="Ttulo5Char"/>
    <w:uiPriority w:val="9"/>
    <w:semiHidden/>
    <w:locked/>
    <w:rsid w:val="00960AF3"/>
    <w:pPr>
      <w:keepNext/>
      <w:keepLines/>
      <w:outlineLvl w:val="4"/>
    </w:pPr>
  </w:style>
  <w:style w:type="paragraph" w:styleId="Ttulo6">
    <w:name w:val="heading 6"/>
    <w:basedOn w:val="Ttulo"/>
    <w:next w:val="Normal"/>
    <w:link w:val="Ttulo6Char"/>
    <w:uiPriority w:val="9"/>
    <w:semiHidden/>
    <w:locked/>
    <w:rsid w:val="00960AF3"/>
    <w:pPr>
      <w:keepNext/>
      <w:keepLines/>
      <w:outlineLvl w:val="5"/>
    </w:pPr>
  </w:style>
  <w:style w:type="paragraph" w:styleId="Ttulo7">
    <w:name w:val="heading 7"/>
    <w:basedOn w:val="Ttulo"/>
    <w:next w:val="Normal"/>
    <w:link w:val="Ttulo7Char"/>
    <w:uiPriority w:val="9"/>
    <w:semiHidden/>
    <w:locked/>
    <w:rsid w:val="00960AF3"/>
    <w:pPr>
      <w:keepNext/>
      <w:keepLines/>
      <w:outlineLvl w:val="6"/>
    </w:pPr>
    <w:rPr>
      <w:iCs/>
    </w:rPr>
  </w:style>
  <w:style w:type="paragraph" w:styleId="Ttulo8">
    <w:name w:val="heading 8"/>
    <w:basedOn w:val="Ttulo"/>
    <w:next w:val="Normal"/>
    <w:link w:val="Ttulo8Char"/>
    <w:uiPriority w:val="9"/>
    <w:semiHidden/>
    <w:locked/>
    <w:rsid w:val="00960AF3"/>
    <w:pPr>
      <w:keepNext/>
      <w:keepLines/>
      <w:outlineLvl w:val="7"/>
    </w:pPr>
    <w:rPr>
      <w:color w:val="272727" w:themeColor="text1" w:themeTint="D8"/>
      <w:szCs w:val="21"/>
    </w:rPr>
  </w:style>
  <w:style w:type="paragraph" w:styleId="Ttulo9">
    <w:name w:val="heading 9"/>
    <w:basedOn w:val="Ttulo"/>
    <w:next w:val="Normal"/>
    <w:link w:val="Ttulo9Char"/>
    <w:uiPriority w:val="9"/>
    <w:semiHidden/>
    <w:locked/>
    <w:rsid w:val="00960AF3"/>
    <w:pPr>
      <w:keepNext/>
      <w:keepLines/>
      <w:outlineLvl w:val="8"/>
    </w:pPr>
    <w:rPr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IS">
    <w:name w:val="Capa IS"/>
    <w:uiPriority w:val="19"/>
    <w:locked/>
    <w:rsid w:val="00345A9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paragraph" w:customStyle="1" w:styleId="CapaNrISeRev">
    <w:name w:val="Capa Nr IS e Rev"/>
    <w:uiPriority w:val="19"/>
    <w:locked/>
    <w:rsid w:val="00345A9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32"/>
      <w:lang w:eastAsia="pt-BR"/>
    </w:rPr>
  </w:style>
  <w:style w:type="paragraph" w:customStyle="1" w:styleId="CapaTexto12">
    <w:name w:val="Capa Texto 12"/>
    <w:uiPriority w:val="19"/>
    <w:locked/>
    <w:rsid w:val="0034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semiHidden/>
    <w:locked/>
    <w:rsid w:val="00960AF3"/>
    <w:pPr>
      <w:spacing w:before="240"/>
    </w:pPr>
    <w:rPr>
      <w:rFonts w:asciiTheme="majorHAnsi" w:eastAsiaTheme="majorEastAsia" w:hAnsiTheme="majorHAnsi" w:cstheme="majorBidi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styleId="nfaseIntensa">
    <w:name w:val="Intense Emphasis"/>
    <w:basedOn w:val="Fontepargpadro"/>
    <w:uiPriority w:val="21"/>
    <w:locked/>
    <w:rsid w:val="007254BA"/>
    <w:rPr>
      <w:i/>
      <w:iCs/>
      <w:color w:val="5B9BD5" w:themeColor="accent1"/>
    </w:rPr>
  </w:style>
  <w:style w:type="character" w:styleId="nfase">
    <w:name w:val="Emphasis"/>
    <w:basedOn w:val="Fontepargpadro"/>
    <w:uiPriority w:val="20"/>
    <w:locked/>
    <w:rsid w:val="007254BA"/>
    <w:rPr>
      <w:i/>
      <w:iCs/>
    </w:rPr>
  </w:style>
  <w:style w:type="character" w:styleId="Forte">
    <w:name w:val="Strong"/>
    <w:aliases w:val="IS numeração"/>
    <w:basedOn w:val="Fontepargpadro"/>
    <w:uiPriority w:val="22"/>
    <w:qFormat/>
    <w:locked/>
    <w:rsid w:val="007254BA"/>
    <w:rPr>
      <w:b/>
      <w:bCs/>
    </w:rPr>
  </w:style>
  <w:style w:type="character" w:styleId="RefernciaIntensa">
    <w:name w:val="Intense Reference"/>
    <w:basedOn w:val="Fontepargpadro"/>
    <w:uiPriority w:val="32"/>
    <w:locked/>
    <w:rsid w:val="007254BA"/>
    <w:rPr>
      <w:b/>
      <w:bCs/>
      <w:smallCaps/>
      <w:color w:val="5B9BD5" w:themeColor="accent1"/>
      <w:spacing w:val="5"/>
    </w:rPr>
  </w:style>
  <w:style w:type="paragraph" w:styleId="Subttulo">
    <w:name w:val="Subtitle"/>
    <w:basedOn w:val="Normal"/>
    <w:next w:val="Normal"/>
    <w:link w:val="SubttuloChar"/>
    <w:uiPriority w:val="19"/>
    <w:locked/>
    <w:rsid w:val="007254BA"/>
    <w:pPr>
      <w:numPr>
        <w:ilvl w:val="1"/>
      </w:numPr>
      <w:spacing w:after="160"/>
      <w:ind w:left="851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9"/>
    <w:rsid w:val="00F318A6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AF3"/>
    <w:rPr>
      <w:rFonts w:asciiTheme="majorHAnsi" w:eastAsiaTheme="majorEastAsia" w:hAnsiTheme="majorHAnsi" w:cstheme="majorBidi"/>
      <w:b/>
      <w:sz w:val="24"/>
      <w:szCs w:val="26"/>
      <w:lang w:eastAsia="pt-BR"/>
    </w:rPr>
  </w:style>
  <w:style w:type="character" w:styleId="RefernciaSutil">
    <w:name w:val="Subtle Reference"/>
    <w:basedOn w:val="Fontepargpadro"/>
    <w:uiPriority w:val="31"/>
    <w:semiHidden/>
    <w:unhideWhenUsed/>
    <w:locked/>
    <w:rsid w:val="007254BA"/>
    <w:rPr>
      <w:smallCaps/>
      <w:color w:val="5A5A5A" w:themeColor="text1" w:themeTint="A5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locked/>
    <w:rsid w:val="007254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4BA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locked/>
    <w:rsid w:val="007254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locked/>
    <w:rsid w:val="007254BA"/>
    <w:pPr>
      <w:ind w:left="720"/>
      <w:contextualSpacing/>
    </w:pPr>
  </w:style>
  <w:style w:type="paragraph" w:styleId="SemEspaamento">
    <w:name w:val="No Spacing"/>
    <w:uiPriority w:val="19"/>
    <w:locked/>
    <w:rsid w:val="007254BA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60AF3"/>
    <w:rPr>
      <w:rFonts w:asciiTheme="majorHAnsi" w:eastAsiaTheme="majorEastAsia" w:hAnsiTheme="majorHAnsi" w:cstheme="majorBidi"/>
      <w:b/>
      <w:caps/>
      <w:spacing w:val="-10"/>
      <w:kern w:val="28"/>
      <w:sz w:val="56"/>
      <w:szCs w:val="32"/>
      <w:lang w:eastAsia="pt-BR"/>
    </w:rPr>
  </w:style>
  <w:style w:type="character" w:styleId="TtulodoLivro">
    <w:name w:val="Book Title"/>
    <w:basedOn w:val="Fontepargpadro"/>
    <w:uiPriority w:val="33"/>
    <w:locked/>
    <w:rsid w:val="007254BA"/>
    <w:rPr>
      <w:b/>
      <w:bCs/>
      <w:i/>
      <w:iCs/>
      <w:spacing w:val="5"/>
    </w:rPr>
  </w:style>
  <w:style w:type="paragraph" w:customStyle="1" w:styleId="ISSUBPARGRAFOROMANO">
    <w:name w:val="IS_SUBPARÁGRAFO_ROMANO"/>
    <w:basedOn w:val="Ttulo6"/>
    <w:next w:val="ISSUBPARGRAFO"/>
    <w:uiPriority w:val="5"/>
    <w:qFormat/>
    <w:rsid w:val="00AC263C"/>
    <w:pPr>
      <w:numPr>
        <w:ilvl w:val="5"/>
        <w:numId w:val="1"/>
      </w:numPr>
    </w:pPr>
  </w:style>
  <w:style w:type="character" w:customStyle="1" w:styleId="Ttulo5Char">
    <w:name w:val="Título 5 Char"/>
    <w:basedOn w:val="Fontepargpadro"/>
    <w:link w:val="Ttulo5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0AF3"/>
    <w:rPr>
      <w:rFonts w:asciiTheme="majorHAnsi" w:eastAsiaTheme="majorEastAsia" w:hAnsiTheme="majorHAnsi" w:cstheme="majorBidi"/>
      <w:iCs/>
      <w:sz w:val="24"/>
      <w:szCs w:val="5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0AF3"/>
    <w:rPr>
      <w:rFonts w:asciiTheme="majorHAnsi" w:eastAsiaTheme="majorEastAsia" w:hAnsiTheme="majorHAnsi" w:cstheme="majorBidi"/>
      <w:sz w:val="24"/>
      <w:szCs w:val="5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0AF3"/>
    <w:rPr>
      <w:rFonts w:asciiTheme="majorHAnsi" w:eastAsiaTheme="majorEastAsia" w:hAnsiTheme="majorHAnsi" w:cstheme="majorBidi"/>
      <w:iCs/>
      <w:sz w:val="24"/>
      <w:szCs w:val="5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0AF3"/>
    <w:rPr>
      <w:rFonts w:asciiTheme="majorHAnsi" w:eastAsiaTheme="majorEastAsia" w:hAnsiTheme="majorHAnsi" w:cstheme="majorBidi"/>
      <w:color w:val="272727" w:themeColor="text1" w:themeTint="D8"/>
      <w:sz w:val="24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0AF3"/>
    <w:rPr>
      <w:rFonts w:asciiTheme="majorHAnsi" w:eastAsiaTheme="majorEastAsia" w:hAnsiTheme="majorHAnsi" w:cstheme="majorBidi"/>
      <w:iCs/>
      <w:color w:val="272727" w:themeColor="text1" w:themeTint="D8"/>
      <w:sz w:val="24"/>
      <w:szCs w:val="21"/>
      <w:lang w:eastAsia="pt-BR"/>
    </w:rPr>
  </w:style>
  <w:style w:type="paragraph" w:customStyle="1" w:styleId="ISSUBPARGRAFO">
    <w:name w:val="IS_SUBPARÁGRAFO"/>
    <w:basedOn w:val="Ttulo5"/>
    <w:uiPriority w:val="4"/>
    <w:qFormat/>
    <w:rsid w:val="00566F8E"/>
    <w:pPr>
      <w:keepNext w:val="0"/>
      <w:numPr>
        <w:ilvl w:val="4"/>
        <w:numId w:val="1"/>
      </w:numPr>
    </w:pPr>
  </w:style>
  <w:style w:type="paragraph" w:customStyle="1" w:styleId="ISPARGRAFOROMANO">
    <w:name w:val="IS_PARÁGRAFO_ROMANO"/>
    <w:basedOn w:val="Ttulo4"/>
    <w:next w:val="ISPARGRAFO"/>
    <w:uiPriority w:val="3"/>
    <w:qFormat/>
    <w:rsid w:val="00AC263C"/>
    <w:pPr>
      <w:numPr>
        <w:ilvl w:val="3"/>
        <w:numId w:val="1"/>
      </w:numPr>
    </w:pPr>
  </w:style>
  <w:style w:type="paragraph" w:customStyle="1" w:styleId="ISPARGRAFO">
    <w:name w:val="IS_PARÁGRAFO"/>
    <w:basedOn w:val="Ttulo3"/>
    <w:uiPriority w:val="2"/>
    <w:qFormat/>
    <w:rsid w:val="00AC263C"/>
    <w:pPr>
      <w:numPr>
        <w:ilvl w:val="2"/>
        <w:numId w:val="1"/>
      </w:numPr>
    </w:pPr>
  </w:style>
  <w:style w:type="paragraph" w:customStyle="1" w:styleId="ISSUBSEO">
    <w:name w:val="IS_SUBSEÇÃO"/>
    <w:basedOn w:val="Ttulo2"/>
    <w:uiPriority w:val="1"/>
    <w:qFormat/>
    <w:rsid w:val="00FD2B7A"/>
    <w:pPr>
      <w:numPr>
        <w:ilvl w:val="1"/>
        <w:numId w:val="1"/>
      </w:numPr>
    </w:pPr>
    <w:rPr>
      <w:b w:val="0"/>
    </w:rPr>
  </w:style>
  <w:style w:type="paragraph" w:customStyle="1" w:styleId="ISSEO">
    <w:name w:val="IS_SEÇÃO"/>
    <w:basedOn w:val="Ttulo1"/>
    <w:next w:val="ISSUBSEO"/>
    <w:qFormat/>
    <w:rsid w:val="0007507E"/>
    <w:pPr>
      <w:numPr>
        <w:numId w:val="1"/>
      </w:numPr>
      <w:spacing w:after="240"/>
    </w:pPr>
  </w:style>
  <w:style w:type="paragraph" w:customStyle="1" w:styleId="ISNOTA">
    <w:name w:val="IS_NOTA"/>
    <w:basedOn w:val="Normal"/>
    <w:uiPriority w:val="17"/>
    <w:qFormat/>
    <w:rsid w:val="00962152"/>
    <w:pPr>
      <w:numPr>
        <w:numId w:val="2"/>
      </w:numPr>
      <w:spacing w:before="240"/>
    </w:pPr>
    <w:rPr>
      <w:i/>
    </w:rPr>
  </w:style>
  <w:style w:type="paragraph" w:customStyle="1" w:styleId="ISSUBALNEAROMANO">
    <w:name w:val="IS_SUBALÍNEA_ROMANO"/>
    <w:basedOn w:val="Normal"/>
    <w:next w:val="ISSUBALNEA"/>
    <w:uiPriority w:val="16"/>
    <w:qFormat/>
    <w:rsid w:val="0078205D"/>
    <w:pPr>
      <w:numPr>
        <w:ilvl w:val="3"/>
        <w:numId w:val="4"/>
      </w:numPr>
      <w:spacing w:before="240"/>
    </w:pPr>
  </w:style>
  <w:style w:type="paragraph" w:customStyle="1" w:styleId="ISSUBALNEA">
    <w:name w:val="IS_SUBALÍNEA"/>
    <w:basedOn w:val="Normal"/>
    <w:uiPriority w:val="15"/>
    <w:qFormat/>
    <w:rsid w:val="0078205D"/>
    <w:pPr>
      <w:numPr>
        <w:ilvl w:val="2"/>
        <w:numId w:val="4"/>
      </w:numPr>
      <w:spacing w:before="240"/>
    </w:pPr>
  </w:style>
  <w:style w:type="paragraph" w:customStyle="1" w:styleId="ISALNEA">
    <w:name w:val="IS_ALÍNEA"/>
    <w:basedOn w:val="Normal"/>
    <w:uiPriority w:val="13"/>
    <w:qFormat/>
    <w:rsid w:val="0078205D"/>
    <w:pPr>
      <w:numPr>
        <w:numId w:val="4"/>
      </w:numPr>
      <w:spacing w:before="240"/>
    </w:pPr>
  </w:style>
  <w:style w:type="paragraph" w:customStyle="1" w:styleId="ISALNEAROMANO">
    <w:name w:val="IS_ALÍNEA_ROMANO"/>
    <w:basedOn w:val="Normal"/>
    <w:next w:val="ISALNEA"/>
    <w:uiPriority w:val="14"/>
    <w:qFormat/>
    <w:rsid w:val="0078205D"/>
    <w:pPr>
      <w:numPr>
        <w:ilvl w:val="1"/>
        <w:numId w:val="4"/>
      </w:numPr>
      <w:spacing w:before="240"/>
    </w:pPr>
  </w:style>
  <w:style w:type="paragraph" w:customStyle="1" w:styleId="ISAPNDICESUBPARGRAFOROMANO">
    <w:name w:val="IS_APÊNDICE_SUBPARÁGRAFO_ROMANO"/>
    <w:basedOn w:val="Ttulo7"/>
    <w:next w:val="ISAPNDICESUBPARGRAFO"/>
    <w:uiPriority w:val="12"/>
    <w:qFormat/>
    <w:rsid w:val="00CB056D"/>
    <w:pPr>
      <w:numPr>
        <w:ilvl w:val="5"/>
        <w:numId w:val="9"/>
      </w:numPr>
    </w:pPr>
  </w:style>
  <w:style w:type="paragraph" w:customStyle="1" w:styleId="ISAPNDICESUBPARGRAFO">
    <w:name w:val="IS_APÊNDICE_SUBPARÁGRAFO"/>
    <w:basedOn w:val="Ttulo6"/>
    <w:uiPriority w:val="11"/>
    <w:qFormat/>
    <w:rsid w:val="00E379FA"/>
    <w:pPr>
      <w:keepNext w:val="0"/>
      <w:numPr>
        <w:ilvl w:val="4"/>
        <w:numId w:val="9"/>
      </w:numPr>
      <w:spacing w:after="160" w:line="259" w:lineRule="auto"/>
    </w:pPr>
  </w:style>
  <w:style w:type="paragraph" w:customStyle="1" w:styleId="ISAPNDICEPARGRAFOROMANO">
    <w:name w:val="IS_APÊNDICE_PARÁGRAFO_ROMANO"/>
    <w:basedOn w:val="Ttulo5"/>
    <w:next w:val="ISAPNDICEPARGRAFO"/>
    <w:uiPriority w:val="10"/>
    <w:qFormat/>
    <w:rsid w:val="00CB056D"/>
    <w:pPr>
      <w:numPr>
        <w:ilvl w:val="3"/>
        <w:numId w:val="9"/>
      </w:numPr>
      <w:spacing w:after="160" w:line="259" w:lineRule="auto"/>
      <w:jc w:val="left"/>
    </w:pPr>
  </w:style>
  <w:style w:type="paragraph" w:customStyle="1" w:styleId="ISAPNDICEPARGRAFO">
    <w:name w:val="IS_APÊNDICE_PARÁGRAFO"/>
    <w:basedOn w:val="Ttulo4"/>
    <w:uiPriority w:val="9"/>
    <w:qFormat/>
    <w:rsid w:val="00E379FA"/>
    <w:pPr>
      <w:numPr>
        <w:ilvl w:val="2"/>
        <w:numId w:val="9"/>
      </w:numPr>
    </w:pPr>
    <w:rPr>
      <w:iCs w:val="0"/>
    </w:rPr>
  </w:style>
  <w:style w:type="paragraph" w:customStyle="1" w:styleId="ISAPNDICESUBSEO">
    <w:name w:val="IS_APÊNDICE_SUBSEÇÃO"/>
    <w:basedOn w:val="Ttulo3"/>
    <w:uiPriority w:val="8"/>
    <w:qFormat/>
    <w:rsid w:val="00ED608E"/>
    <w:pPr>
      <w:spacing w:after="160" w:line="259" w:lineRule="auto"/>
      <w:jc w:val="left"/>
    </w:pPr>
    <w:rPr>
      <w:iCs/>
    </w:rPr>
  </w:style>
  <w:style w:type="paragraph" w:customStyle="1" w:styleId="ISAPNDICESEO">
    <w:name w:val="IS_APÊNDICE_SEÇÃO"/>
    <w:basedOn w:val="Ttulo2"/>
    <w:next w:val="ISAPNDICEPARGRAFO"/>
    <w:uiPriority w:val="7"/>
    <w:qFormat/>
    <w:rsid w:val="00AE0DB7"/>
    <w:pPr>
      <w:numPr>
        <w:ilvl w:val="1"/>
        <w:numId w:val="9"/>
      </w:numPr>
      <w:spacing w:after="160" w:line="259" w:lineRule="auto"/>
      <w:jc w:val="left"/>
    </w:pPr>
    <w:rPr>
      <w:u w:val="single"/>
    </w:rPr>
  </w:style>
  <w:style w:type="paragraph" w:customStyle="1" w:styleId="ISAPNDICETTULO">
    <w:name w:val="IS_APÊNDICE_TÍTULO"/>
    <w:basedOn w:val="Ttulo1"/>
    <w:next w:val="ISAPNDICESEO"/>
    <w:uiPriority w:val="6"/>
    <w:qFormat/>
    <w:rsid w:val="00E379FA"/>
    <w:pPr>
      <w:pageBreakBefore/>
      <w:numPr>
        <w:numId w:val="9"/>
      </w:numPr>
      <w:spacing w:line="259" w:lineRule="auto"/>
      <w:jc w:val="center"/>
    </w:pPr>
    <w:rPr>
      <w:szCs w:val="26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E60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08E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locked/>
    <w:rsid w:val="00FC093C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A17713"/>
    <w:pPr>
      <w:spacing w:after="200"/>
      <w:jc w:val="center"/>
    </w:pPr>
    <w:rPr>
      <w:iCs/>
      <w:szCs w:val="18"/>
    </w:rPr>
  </w:style>
  <w:style w:type="paragraph" w:customStyle="1" w:styleId="EstiloVriosnveisesquerda0cmDeslocamento15cm">
    <w:name w:val="Estilo Vários níveis À esquerda:  0 cm Deslocamento:  15 cm"/>
    <w:basedOn w:val="Normal"/>
    <w:locked/>
    <w:rsid w:val="001C7866"/>
    <w:pPr>
      <w:numPr>
        <w:ilvl w:val="2"/>
        <w:numId w:val="3"/>
      </w:numPr>
      <w:spacing w:after="240"/>
    </w:pPr>
    <w:rPr>
      <w:rFonts w:ascii="Times New Roman" w:hAnsi="Times New Roman"/>
      <w:bCs/>
    </w:rPr>
  </w:style>
  <w:style w:type="paragraph" w:customStyle="1" w:styleId="EstiloVriosnveisNegritoSublinhadoesquerda0cmDesloc">
    <w:name w:val="Estilo Vários níveis Negrito Sublinhado À esquerda:  0 cm Desloc..."/>
    <w:basedOn w:val="Normal"/>
    <w:link w:val="EstiloVriosnveisNegritoSublinhadoesquerda0cmDeslocChar"/>
    <w:locked/>
    <w:rsid w:val="001C7866"/>
    <w:pPr>
      <w:numPr>
        <w:ilvl w:val="1"/>
        <w:numId w:val="3"/>
      </w:numPr>
      <w:tabs>
        <w:tab w:val="clear" w:pos="1277"/>
        <w:tab w:val="num" w:pos="851"/>
      </w:tabs>
      <w:spacing w:after="240"/>
      <w:ind w:left="851"/>
      <w:jc w:val="left"/>
    </w:pPr>
    <w:rPr>
      <w:rFonts w:ascii="Times New Roman" w:hAnsi="Times New Roman"/>
      <w:b/>
      <w:u w:val="single"/>
    </w:rPr>
  </w:style>
  <w:style w:type="paragraph" w:customStyle="1" w:styleId="EstiloVriosnveisNegritoesquerda0cmDeslocamento15">
    <w:name w:val="Estilo Vários níveis Negrito À esquerda:  0 cm Deslocamento:  15..."/>
    <w:basedOn w:val="Normal"/>
    <w:link w:val="EstiloVriosnveisNegritoesquerda0cmDeslocamento15Char"/>
    <w:locked/>
    <w:rsid w:val="001C7866"/>
    <w:pPr>
      <w:numPr>
        <w:numId w:val="3"/>
      </w:numPr>
      <w:spacing w:after="240"/>
    </w:pPr>
    <w:rPr>
      <w:rFonts w:ascii="Times New Roman" w:hAnsi="Times New Roman"/>
      <w:b/>
    </w:rPr>
  </w:style>
  <w:style w:type="character" w:styleId="Refdecomentrio">
    <w:name w:val="annotation reference"/>
    <w:uiPriority w:val="99"/>
    <w:semiHidden/>
    <w:unhideWhenUsed/>
    <w:locked/>
    <w:rsid w:val="001C78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1C7866"/>
    <w:pPr>
      <w:spacing w:before="240"/>
      <w:ind w:left="851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866"/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EstiloVriosnveisesquerda0cmDeslocamento15cm4">
    <w:name w:val="Estilo Vários níveis À esquerda:  0 cm Deslocamento:  15 cm4"/>
    <w:basedOn w:val="Semlista"/>
    <w:locked/>
    <w:rsid w:val="00BC2135"/>
    <w:pPr>
      <w:numPr>
        <w:numId w:val="5"/>
      </w:numPr>
    </w:pPr>
  </w:style>
  <w:style w:type="paragraph" w:customStyle="1" w:styleId="EstiloROMANO1">
    <w:name w:val="Estilo ROMANO1"/>
    <w:basedOn w:val="Normal"/>
    <w:qFormat/>
    <w:locked/>
    <w:rsid w:val="00BC2135"/>
    <w:pPr>
      <w:spacing w:after="240"/>
    </w:pPr>
    <w:rPr>
      <w:rFonts w:ascii="Times New Roman" w:eastAsia="Calibri" w:hAnsi="Times New Roman"/>
    </w:rPr>
  </w:style>
  <w:style w:type="paragraph" w:styleId="NormalWeb">
    <w:name w:val="Normal (Web)"/>
    <w:basedOn w:val="Normal"/>
    <w:uiPriority w:val="99"/>
    <w:unhideWhenUsed/>
    <w:locked/>
    <w:rsid w:val="00995778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paragraph" w:styleId="Cabealho">
    <w:name w:val="header"/>
    <w:basedOn w:val="Normal"/>
    <w:link w:val="CabealhoChar"/>
    <w:unhideWhenUsed/>
    <w:locked/>
    <w:rsid w:val="00356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B1F"/>
    <w:rPr>
      <w:rFonts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locked/>
    <w:rsid w:val="00356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B1F"/>
    <w:rPr>
      <w:rFonts w:eastAsia="Times New Roman" w:cs="Times New Roman"/>
      <w:sz w:val="24"/>
      <w:szCs w:val="24"/>
      <w:lang w:eastAsia="pt-BR"/>
    </w:rPr>
  </w:style>
  <w:style w:type="paragraph" w:customStyle="1" w:styleId="Estilo3">
    <w:name w:val="Estilo3"/>
    <w:basedOn w:val="EstiloVriosnveisNegritoSublinhadoesquerda0cmDesloc"/>
    <w:link w:val="Estilo3Char"/>
    <w:qFormat/>
    <w:locked/>
    <w:rsid w:val="00D11960"/>
    <w:pPr>
      <w:tabs>
        <w:tab w:val="clear" w:pos="851"/>
        <w:tab w:val="num" w:pos="1277"/>
      </w:tabs>
      <w:spacing w:before="240"/>
      <w:ind w:left="1277"/>
      <w:jc w:val="both"/>
    </w:pPr>
  </w:style>
  <w:style w:type="character" w:customStyle="1" w:styleId="Estilo3Char">
    <w:name w:val="Estilo3 Char"/>
    <w:basedOn w:val="Fontepargpadro"/>
    <w:link w:val="Estilo3"/>
    <w:rsid w:val="00D11960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customStyle="1" w:styleId="EstiloNumeradaesquerda15cmDeslocamento1cm">
    <w:name w:val="Estilo Numerada À esquerda:  15 cm Deslocamento:  1 cm"/>
    <w:basedOn w:val="Normal"/>
    <w:locked/>
    <w:rsid w:val="00E161D6"/>
    <w:pPr>
      <w:numPr>
        <w:numId w:val="6"/>
      </w:numPr>
      <w:spacing w:after="240"/>
    </w:pPr>
    <w:rPr>
      <w:rFonts w:ascii="Times New Roman" w:hAnsi="Times New Roman"/>
    </w:rPr>
  </w:style>
  <w:style w:type="paragraph" w:customStyle="1" w:styleId="EstiloNormalavanado">
    <w:name w:val="Estilo Normal avançado"/>
    <w:basedOn w:val="Normal"/>
    <w:qFormat/>
    <w:locked/>
    <w:rsid w:val="00E161D6"/>
    <w:pPr>
      <w:spacing w:after="240"/>
      <w:ind w:firstLine="567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locked/>
    <w:rsid w:val="00051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CommarcadoresSymbolsmboloesquerda35cmDesloc">
    <w:name w:val="Estilo Com marcadores Symbol (símbolo) À esquerda:  35 cm Desloc..."/>
    <w:basedOn w:val="PargrafodaLista"/>
    <w:locked/>
    <w:rsid w:val="00A81259"/>
    <w:pPr>
      <w:numPr>
        <w:numId w:val="7"/>
      </w:numPr>
      <w:spacing w:after="240"/>
      <w:contextualSpacing w:val="0"/>
    </w:pPr>
    <w:rPr>
      <w:rFonts w:ascii="Times New Roman" w:hAnsi="Times New Roman"/>
    </w:rPr>
  </w:style>
  <w:style w:type="character" w:customStyle="1" w:styleId="EstiloVriosnveisNegritoesquerda0cmDeslocamento15Char">
    <w:name w:val="Estilo Vários níveis Negrito À esquerda:  0 cm Deslocamento:  15... Char"/>
    <w:basedOn w:val="Fontepargpadro"/>
    <w:link w:val="EstiloVriosnveisNegritoesquerda0cmDeslocamento15"/>
    <w:rsid w:val="0015469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Estilo1">
    <w:name w:val="Estilo1"/>
    <w:basedOn w:val="EstiloVriosnveisNegritoesquerda0cmDeslocamento15"/>
    <w:link w:val="Estilo1Char"/>
    <w:qFormat/>
    <w:locked/>
    <w:rsid w:val="00E932BF"/>
    <w:pPr>
      <w:numPr>
        <w:numId w:val="0"/>
      </w:numPr>
      <w:tabs>
        <w:tab w:val="left" w:pos="993"/>
      </w:tabs>
      <w:spacing w:before="240"/>
    </w:pPr>
  </w:style>
  <w:style w:type="character" w:customStyle="1" w:styleId="Estilo1Char">
    <w:name w:val="Estilo1 Char"/>
    <w:basedOn w:val="EstiloVriosnveisNegritoesquerda0cmDeslocamento15Char"/>
    <w:link w:val="Estilo1"/>
    <w:rsid w:val="00E932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EstiloVriosnveisNegritoSublinhadoesquerda0cmDeslocChar">
    <w:name w:val="Estilo Vários níveis Negrito Sublinhado À esquerda:  0 cm Desloc... Char"/>
    <w:basedOn w:val="Fontepargpadro"/>
    <w:link w:val="EstiloVriosnveisNegritoSublinhadoesquerda0cmDesloc"/>
    <w:rsid w:val="00E932BF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customStyle="1" w:styleId="SUBSEO-Idioma1">
    <w:name w:val="SUBSEÇÃO-Idioma1"/>
    <w:basedOn w:val="Ttulo2"/>
    <w:qFormat/>
    <w:locked/>
    <w:rsid w:val="00E932BF"/>
    <w:pPr>
      <w:keepLines w:val="0"/>
      <w:widowControl w:val="0"/>
      <w:tabs>
        <w:tab w:val="num" w:pos="851"/>
      </w:tabs>
      <w:spacing w:before="0" w:after="240"/>
      <w:ind w:left="851" w:hanging="851"/>
      <w:jc w:val="left"/>
    </w:pPr>
    <w:rPr>
      <w:rFonts w:ascii="Times New Roman" w:eastAsia="Times New Roman" w:hAnsi="Times New Roman" w:cs="Times New Roman"/>
      <w:b w:val="0"/>
      <w:bCs/>
      <w:szCs w:val="22"/>
      <w:lang w:val="en-US" w:eastAsia="en-US"/>
    </w:rPr>
  </w:style>
  <w:style w:type="paragraph" w:customStyle="1" w:styleId="Apndice1-Idioma2">
    <w:name w:val="Apêndice1-Idioma2"/>
    <w:basedOn w:val="Normal"/>
    <w:qFormat/>
    <w:locked/>
    <w:rsid w:val="00E932BF"/>
    <w:pPr>
      <w:keepNext/>
      <w:pageBreakBefore/>
      <w:widowControl w:val="0"/>
      <w:numPr>
        <w:numId w:val="8"/>
      </w:numPr>
      <w:spacing w:after="240"/>
      <w:jc w:val="center"/>
      <w:outlineLvl w:val="0"/>
    </w:pPr>
    <w:rPr>
      <w:rFonts w:ascii="Times New Roman" w:hAnsi="Times New Roman"/>
      <w:b/>
      <w:bCs/>
      <w:caps/>
      <w:u w:val="single"/>
      <w:lang w:eastAsia="en-US"/>
    </w:rPr>
  </w:style>
  <w:style w:type="paragraph" w:customStyle="1" w:styleId="Apndice2-Idioma2">
    <w:name w:val="Apêndice2-Idioma2"/>
    <w:basedOn w:val="Normal"/>
    <w:qFormat/>
    <w:locked/>
    <w:rsid w:val="00E932BF"/>
    <w:pPr>
      <w:widowControl w:val="0"/>
      <w:numPr>
        <w:ilvl w:val="1"/>
        <w:numId w:val="8"/>
      </w:numPr>
      <w:spacing w:after="240"/>
      <w:outlineLvl w:val="1"/>
    </w:pPr>
    <w:rPr>
      <w:rFonts w:ascii="Times New Roman" w:hAnsi="Times New Roman"/>
      <w:bCs/>
      <w:lang w:eastAsia="en-US"/>
    </w:rPr>
  </w:style>
  <w:style w:type="paragraph" w:customStyle="1" w:styleId="Apndice3-Idioma2">
    <w:name w:val="Apêndice3-Idioma2"/>
    <w:basedOn w:val="Apndice2-Idioma2"/>
    <w:qFormat/>
    <w:locked/>
    <w:rsid w:val="00E932BF"/>
    <w:pPr>
      <w:numPr>
        <w:ilvl w:val="2"/>
      </w:numPr>
    </w:pPr>
  </w:style>
  <w:style w:type="paragraph" w:customStyle="1" w:styleId="Apndice4-Idioma1">
    <w:name w:val="Apêndice4-Idioma1"/>
    <w:basedOn w:val="Normal"/>
    <w:qFormat/>
    <w:locked/>
    <w:rsid w:val="00E932BF"/>
    <w:pPr>
      <w:numPr>
        <w:ilvl w:val="3"/>
        <w:numId w:val="8"/>
      </w:numPr>
      <w:spacing w:after="240"/>
      <w:outlineLvl w:val="1"/>
    </w:pPr>
    <w:rPr>
      <w:rFonts w:ascii="Times New Roman" w:hAnsi="Times New Roman"/>
      <w:bCs/>
      <w:lang w:val="en-US" w:eastAsia="en-US"/>
    </w:rPr>
  </w:style>
  <w:style w:type="paragraph" w:customStyle="1" w:styleId="Default">
    <w:name w:val="Default"/>
    <w:locked/>
    <w:rsid w:val="00102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PNDICE">
    <w:name w:val="APÊNDICE"/>
    <w:qFormat/>
    <w:locked/>
    <w:rsid w:val="00B63CAA"/>
    <w:pPr>
      <w:spacing w:before="240" w:after="0" w:line="240" w:lineRule="auto"/>
      <w:ind w:left="851" w:right="284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paragraph" w:styleId="Sumrio1">
    <w:name w:val="toc 1"/>
    <w:basedOn w:val="ISPARGRAFO"/>
    <w:next w:val="Normal"/>
    <w:autoRedefine/>
    <w:uiPriority w:val="39"/>
    <w:unhideWhenUsed/>
    <w:locked/>
    <w:rsid w:val="00AC263C"/>
    <w:pPr>
      <w:keepNext/>
      <w:numPr>
        <w:ilvl w:val="0"/>
        <w:numId w:val="0"/>
      </w:numPr>
      <w:tabs>
        <w:tab w:val="left" w:pos="1701"/>
        <w:tab w:val="right" w:leader="dot" w:pos="9637"/>
      </w:tabs>
      <w:spacing w:after="120"/>
      <w:ind w:left="2552" w:right="-2" w:hanging="1701"/>
      <w:outlineLvl w:val="9"/>
    </w:pPr>
    <w:rPr>
      <w:caps/>
    </w:rPr>
  </w:style>
  <w:style w:type="character" w:styleId="Hyperlink">
    <w:name w:val="Hyperlink"/>
    <w:basedOn w:val="Fontepargpadro"/>
    <w:uiPriority w:val="99"/>
    <w:unhideWhenUsed/>
    <w:locked/>
    <w:rsid w:val="00305171"/>
    <w:rPr>
      <w:color w:val="0563C1" w:themeColor="hyperlink"/>
      <w:u w:val="single"/>
    </w:rPr>
  </w:style>
  <w:style w:type="paragraph" w:styleId="Sumrio2">
    <w:name w:val="toc 2"/>
    <w:basedOn w:val="Sumrio1"/>
    <w:next w:val="Normal"/>
    <w:autoRedefine/>
    <w:uiPriority w:val="39"/>
    <w:unhideWhenUsed/>
    <w:locked/>
    <w:rsid w:val="00AC263C"/>
    <w:pPr>
      <w:tabs>
        <w:tab w:val="clear" w:pos="9637"/>
        <w:tab w:val="left" w:pos="2552"/>
        <w:tab w:val="right" w:leader="dot" w:pos="9639"/>
      </w:tabs>
      <w:spacing w:after="0"/>
      <w:ind w:right="0" w:hanging="851"/>
    </w:pPr>
    <w:rPr>
      <w:caps w:val="0"/>
    </w:rPr>
  </w:style>
  <w:style w:type="paragraph" w:customStyle="1" w:styleId="EstiloSumrio1direita-0cm">
    <w:name w:val="Estilo Sumário 1 + À direita:  -0 cm"/>
    <w:basedOn w:val="Sumrio1"/>
    <w:locked/>
    <w:rsid w:val="00AC263C"/>
    <w:pPr>
      <w:spacing w:after="0"/>
      <w:ind w:right="0"/>
    </w:pPr>
    <w:rPr>
      <w:rFonts w:eastAsia="Times New Roman" w:cs="Times New Roman"/>
      <w:szCs w:val="20"/>
    </w:rPr>
  </w:style>
  <w:style w:type="character" w:styleId="Nmerodepgina">
    <w:name w:val="page number"/>
    <w:basedOn w:val="Fontepargpadro"/>
    <w:locked/>
    <w:rsid w:val="00374F8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CA1233"/>
    <w:pPr>
      <w:spacing w:before="0"/>
      <w:ind w:left="0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123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F6F1A"/>
    <w:pPr>
      <w:spacing w:after="0" w:line="240" w:lineRule="auto"/>
    </w:pPr>
    <w:rPr>
      <w:rFonts w:eastAsia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8086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98086F"/>
    <w:rPr>
      <w:color w:val="954F72" w:themeColor="followedHyperlink"/>
      <w:u w:val="single"/>
    </w:rPr>
  </w:style>
  <w:style w:type="character" w:customStyle="1" w:styleId="ui-provider">
    <w:name w:val="ui-provider"/>
    <w:basedOn w:val="Fontepargpadro"/>
    <w:rsid w:val="005D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3%20-%20MODELOS\02%20-%20IS%20XXX.XX-XXXY%20-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AC-I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924e1f-e50f-4922-a84c-302c285697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B175C92A687447AFC29F236A96BEF9" ma:contentTypeVersion="15" ma:contentTypeDescription="Crie um novo documento." ma:contentTypeScope="" ma:versionID="77ed7ffa4808ac81895e144ce0f9620d">
  <xsd:schema xmlns:xsd="http://www.w3.org/2001/XMLSchema" xmlns:xs="http://www.w3.org/2001/XMLSchema" xmlns:p="http://schemas.microsoft.com/office/2006/metadata/properties" xmlns:ns3="8368da1e-f3ac-416a-9310-5183e664d7e7" xmlns:ns4="a0924e1f-e50f-4922-a84c-302c28569776" targetNamespace="http://schemas.microsoft.com/office/2006/metadata/properties" ma:root="true" ma:fieldsID="0aaba7c94d0c57a0f247f31be952fce9" ns3:_="" ns4:_="">
    <xsd:import namespace="8368da1e-f3ac-416a-9310-5183e664d7e7"/>
    <xsd:import namespace="a0924e1f-e50f-4922-a84c-302c28569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8da1e-f3ac-416a-9310-5183e664d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24e1f-e50f-4922-a84c-302c28569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BFD95-27CE-4685-963D-C7A69A1A1B86}">
  <ds:schemaRefs>
    <ds:schemaRef ds:uri="http://schemas.microsoft.com/office/2006/metadata/properties"/>
    <ds:schemaRef ds:uri="http://schemas.microsoft.com/office/infopath/2007/PartnerControls"/>
    <ds:schemaRef ds:uri="a0924e1f-e50f-4922-a84c-302c28569776"/>
  </ds:schemaRefs>
</ds:datastoreItem>
</file>

<file path=customXml/itemProps2.xml><?xml version="1.0" encoding="utf-8"?>
<ds:datastoreItem xmlns:ds="http://schemas.openxmlformats.org/officeDocument/2006/customXml" ds:itemID="{BAA17AF2-A02A-44B8-A3AA-537AE7F54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207EA-7158-4465-B4B6-D56729569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D2221-4788-4800-ABCE-734A3B35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8da1e-f3ac-416a-9310-5183e664d7e7"/>
    <ds:schemaRef ds:uri="a0924e1f-e50f-4922-a84c-302c2856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02 - IS XXX.XX-XXXY - MODELO.dotx</Template>
  <TotalTime>0</TotalTime>
  <Pages>3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91.409-002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91.409-002</dc:title>
  <dc:subject>Prevenção de Acidentes por Perda de Potência em Voo e Monitoramento de Tendências de Motores Convencionais.</dc:subject>
  <dc:creator>SPO</dc:creator>
  <cp:keywords/>
  <dc:description>Portaria nº xxx, de xx de xxx de 2024, publicada no BPS V.xx Nº  xx, de xx de xxx de 2023.</dc:description>
  <cp:lastModifiedBy>Rafael Fontenele Neves</cp:lastModifiedBy>
  <cp:revision>2</cp:revision>
  <cp:lastPrinted>2016-06-03T23:19:00Z</cp:lastPrinted>
  <dcterms:created xsi:type="dcterms:W3CDTF">2025-08-15T17:24:00Z</dcterms:created>
  <dcterms:modified xsi:type="dcterms:W3CDTF">2025-08-15T17:24:00Z</dcterms:modified>
  <cp:contentStatus>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0x010100C9B175C92A687447AFC29F236A96BEF9</vt:lpwstr>
  </property>
  <property fmtid="{D5CDD505-2E9C-101B-9397-08002B2CF9AE}" pid="3" name="MediaServiceImageTags">
    <vt:lpwstr/>
  </property>
</Properties>
</file>