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6B3E" w14:textId="72F54999" w:rsidR="00F61148" w:rsidRPr="00477A78" w:rsidRDefault="00F61148" w:rsidP="00F61148">
      <w:pPr>
        <w:pStyle w:val="ISAPNDICETTULO"/>
        <w:numPr>
          <w:ilvl w:val="0"/>
          <w:numId w:val="0"/>
        </w:numPr>
        <w:ind w:left="289"/>
      </w:pPr>
      <w:r>
        <w:t xml:space="preserve">APÊNDICE </w:t>
      </w:r>
      <w:r w:rsidR="004E4485">
        <w:t>D</w:t>
      </w:r>
      <w:r>
        <w:t xml:space="preserve"> – </w:t>
      </w:r>
      <w:r w:rsidR="006B1C2F">
        <w:t xml:space="preserve">Planilha </w:t>
      </w:r>
      <w:r w:rsidR="006B1C2F" w:rsidRPr="00F26210">
        <w:t xml:space="preserve">de </w:t>
      </w:r>
      <w:r w:rsidR="006B1C2F">
        <w:t>Monitoramento de análise de óleo de motor</w:t>
      </w:r>
    </w:p>
    <w:p w14:paraId="5C9A6995" w14:textId="02E1C9EC" w:rsidR="002C1FD6" w:rsidRDefault="002C1FD6" w:rsidP="002C1FD6">
      <w:pPr>
        <w:pStyle w:val="ISSUBSEO"/>
        <w:numPr>
          <w:ilvl w:val="0"/>
          <w:numId w:val="0"/>
        </w:numPr>
        <w:ind w:left="113"/>
      </w:pPr>
      <w:r w:rsidRPr="00C3315C">
        <w:rPr>
          <w:b/>
          <w:bCs/>
        </w:rPr>
        <w:t>Instruções:</w:t>
      </w:r>
      <w:r w:rsidRPr="00C3315C">
        <w:t xml:space="preserve"> </w:t>
      </w:r>
      <w:r>
        <w:t>Este</w:t>
      </w:r>
      <w:r w:rsidRPr="00C3315C">
        <w:t xml:space="preserve"> formulário deve</w:t>
      </w:r>
      <w:r w:rsidR="00042A89">
        <w:t xml:space="preserve">rá </w:t>
      </w:r>
      <w:r w:rsidRPr="00C3315C">
        <w:t xml:space="preserve">ser preenchido </w:t>
      </w:r>
      <w:r w:rsidR="00042A89">
        <w:t xml:space="preserve">ao receber o </w:t>
      </w:r>
      <w:r w:rsidR="00F06568">
        <w:t xml:space="preserve">resultado da amostra de óleo </w:t>
      </w:r>
      <w:r w:rsidR="00042A89">
        <w:t>do</w:t>
      </w:r>
      <w:r w:rsidR="00F06568">
        <w:t xml:space="preserve"> laboratório</w:t>
      </w:r>
      <w:r>
        <w:t>.</w:t>
      </w:r>
    </w:p>
    <w:p w14:paraId="2E646599" w14:textId="77777777" w:rsidR="002C1FD6" w:rsidRDefault="002C1FD6" w:rsidP="00784C6B">
      <w:pPr>
        <w:spacing w:after="160" w:line="259" w:lineRule="auto"/>
        <w:jc w:val="center"/>
        <w:rPr>
          <w:rFonts w:asciiTheme="majorHAnsi" w:eastAsiaTheme="majorEastAsia" w:hAnsiTheme="majorHAnsi" w:cstheme="majorBidi"/>
          <w:b/>
          <w:caps/>
          <w:szCs w:val="26"/>
          <w:u w:val="single"/>
        </w:rPr>
      </w:pPr>
    </w:p>
    <w:tbl>
      <w:tblPr>
        <w:tblStyle w:val="Tabelacomgrade"/>
        <w:tblW w:w="10514" w:type="dxa"/>
        <w:tblInd w:w="113" w:type="dxa"/>
        <w:tblLook w:val="04A0" w:firstRow="1" w:lastRow="0" w:firstColumn="1" w:lastColumn="0" w:noHBand="0" w:noVBand="1"/>
      </w:tblPr>
      <w:tblGrid>
        <w:gridCol w:w="2628"/>
        <w:gridCol w:w="876"/>
        <w:gridCol w:w="1753"/>
        <w:gridCol w:w="1752"/>
        <w:gridCol w:w="876"/>
        <w:gridCol w:w="2629"/>
      </w:tblGrid>
      <w:tr w:rsidR="0013752D" w:rsidRPr="00CF0F15" w14:paraId="10A428CF" w14:textId="77777777" w:rsidTr="002774E3">
        <w:trPr>
          <w:trHeight w:val="296"/>
        </w:trPr>
        <w:tc>
          <w:tcPr>
            <w:tcW w:w="10514" w:type="dxa"/>
            <w:gridSpan w:val="6"/>
            <w:shd w:val="clear" w:color="auto" w:fill="FFF2CC" w:themeFill="accent4" w:themeFillTint="33"/>
          </w:tcPr>
          <w:p w14:paraId="40E79DF9" w14:textId="712C3E84" w:rsidR="0013752D" w:rsidRPr="00CF0F15" w:rsidRDefault="004A35E4" w:rsidP="002774E3">
            <w:pPr>
              <w:pStyle w:val="ISSUBSEO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ANÁLISE </w:t>
            </w:r>
            <w:r w:rsidR="00C71BB7">
              <w:rPr>
                <w:b/>
                <w:bCs/>
                <w:sz w:val="20"/>
                <w:szCs w:val="20"/>
              </w:rPr>
              <w:t xml:space="preserve">MOTOR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1BB7">
              <w:rPr>
                <w:b/>
                <w:bCs/>
                <w:sz w:val="20"/>
                <w:szCs w:val="20"/>
              </w:rPr>
              <w:t xml:space="preserve"> </w:t>
            </w:r>
            <w:r w:rsidR="002D4B43">
              <w:rPr>
                <w:b/>
                <w:bCs/>
                <w:sz w:val="20"/>
                <w:szCs w:val="20"/>
              </w:rPr>
              <w:t>(</w:t>
            </w:r>
            <w:r w:rsidR="00C71BB7">
              <w:rPr>
                <w:b/>
                <w:bCs/>
                <w:sz w:val="20"/>
                <w:szCs w:val="20"/>
              </w:rPr>
              <w:t>O</w:t>
            </w:r>
            <w:r w:rsidR="002D4B43">
              <w:rPr>
                <w:b/>
                <w:bCs/>
                <w:sz w:val="20"/>
                <w:szCs w:val="20"/>
              </w:rPr>
              <w:t>u</w:t>
            </w:r>
            <w:r w:rsidR="00C71BB7">
              <w:rPr>
                <w:b/>
                <w:bCs/>
                <w:sz w:val="20"/>
                <w:szCs w:val="20"/>
              </w:rPr>
              <w:t xml:space="preserve"> </w:t>
            </w:r>
            <w:r w:rsidR="002D4B43">
              <w:rPr>
                <w:b/>
                <w:bCs/>
                <w:sz w:val="20"/>
                <w:szCs w:val="20"/>
              </w:rPr>
              <w:t xml:space="preserve">Motor </w:t>
            </w:r>
            <w:r w:rsidR="00C71BB7">
              <w:rPr>
                <w:b/>
                <w:bCs/>
                <w:sz w:val="20"/>
                <w:szCs w:val="20"/>
              </w:rPr>
              <w:t>Ú</w:t>
            </w:r>
            <w:r w:rsidR="002D4B43">
              <w:rPr>
                <w:b/>
                <w:bCs/>
                <w:sz w:val="20"/>
                <w:szCs w:val="20"/>
              </w:rPr>
              <w:t>nico)</w:t>
            </w:r>
          </w:p>
        </w:tc>
      </w:tr>
      <w:tr w:rsidR="004A35E4" w:rsidRPr="00CF0F15" w14:paraId="00E5C328" w14:textId="77777777" w:rsidTr="002774E3">
        <w:trPr>
          <w:trHeight w:val="296"/>
        </w:trPr>
        <w:tc>
          <w:tcPr>
            <w:tcW w:w="10514" w:type="dxa"/>
            <w:gridSpan w:val="6"/>
            <w:shd w:val="clear" w:color="auto" w:fill="FFF2CC" w:themeFill="accent4" w:themeFillTint="33"/>
          </w:tcPr>
          <w:p w14:paraId="1E60C156" w14:textId="37221377" w:rsidR="004A35E4" w:rsidRDefault="004A35E4" w:rsidP="002774E3">
            <w:pPr>
              <w:pStyle w:val="ISSUBSEO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DADOS DA AERONAVE</w:t>
            </w:r>
          </w:p>
        </w:tc>
      </w:tr>
      <w:tr w:rsidR="0013752D" w:rsidRPr="00CF0F15" w14:paraId="568FFC16" w14:textId="77777777" w:rsidTr="002774E3">
        <w:trPr>
          <w:trHeight w:val="296"/>
        </w:trPr>
        <w:tc>
          <w:tcPr>
            <w:tcW w:w="3504" w:type="dxa"/>
            <w:gridSpan w:val="2"/>
          </w:tcPr>
          <w:p w14:paraId="04BE4E64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Marca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F0F1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05" w:type="dxa"/>
            <w:gridSpan w:val="2"/>
          </w:tcPr>
          <w:p w14:paraId="13D206DB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Modelo: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gridSpan w:val="2"/>
          </w:tcPr>
          <w:p w14:paraId="7B5DBFB2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Fabricante:</w:t>
            </w:r>
          </w:p>
        </w:tc>
      </w:tr>
      <w:tr w:rsidR="0013752D" w:rsidRPr="00CF0F15" w14:paraId="2A878B79" w14:textId="77777777" w:rsidTr="002774E3">
        <w:trPr>
          <w:trHeight w:val="296"/>
        </w:trPr>
        <w:tc>
          <w:tcPr>
            <w:tcW w:w="3504" w:type="dxa"/>
            <w:gridSpan w:val="2"/>
          </w:tcPr>
          <w:p w14:paraId="6CC6AB89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 de Série</w:t>
            </w:r>
            <w:r w:rsidRPr="00CF0F1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05" w:type="dxa"/>
            <w:gridSpan w:val="2"/>
          </w:tcPr>
          <w:p w14:paraId="1CAF94EB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Operador:</w:t>
            </w:r>
          </w:p>
        </w:tc>
        <w:tc>
          <w:tcPr>
            <w:tcW w:w="3505" w:type="dxa"/>
            <w:gridSpan w:val="2"/>
          </w:tcPr>
          <w:p w14:paraId="16F0AF73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Horímetro:</w:t>
            </w:r>
          </w:p>
        </w:tc>
      </w:tr>
      <w:tr w:rsidR="0013752D" w:rsidRPr="00CF0F15" w14:paraId="0E454727" w14:textId="77777777" w:rsidTr="002774E3">
        <w:trPr>
          <w:trHeight w:val="296"/>
        </w:trPr>
        <w:tc>
          <w:tcPr>
            <w:tcW w:w="3504" w:type="dxa"/>
            <w:gridSpan w:val="2"/>
          </w:tcPr>
          <w:p w14:paraId="2CFE5961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 xml:space="preserve">TSN na </w:t>
            </w:r>
            <w:r>
              <w:rPr>
                <w:b/>
                <w:bCs/>
                <w:sz w:val="20"/>
                <w:szCs w:val="20"/>
              </w:rPr>
              <w:t>Ú</w:t>
            </w:r>
            <w:r w:rsidRPr="00CF0F15">
              <w:rPr>
                <w:b/>
                <w:bCs/>
                <w:sz w:val="20"/>
                <w:szCs w:val="20"/>
              </w:rPr>
              <w:t>ltima Inspeção:</w:t>
            </w:r>
          </w:p>
        </w:tc>
        <w:tc>
          <w:tcPr>
            <w:tcW w:w="3505" w:type="dxa"/>
            <w:gridSpan w:val="2"/>
          </w:tcPr>
          <w:p w14:paraId="34B7AF76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Data da Última Inspeção:</w:t>
            </w:r>
          </w:p>
        </w:tc>
        <w:tc>
          <w:tcPr>
            <w:tcW w:w="3505" w:type="dxa"/>
            <w:gridSpan w:val="2"/>
          </w:tcPr>
          <w:p w14:paraId="05D317D0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Tipo de Óleo Usado:</w:t>
            </w:r>
          </w:p>
        </w:tc>
      </w:tr>
      <w:tr w:rsidR="0013752D" w:rsidRPr="00CF0F15" w14:paraId="5F65F06F" w14:textId="77777777" w:rsidTr="002774E3">
        <w:trPr>
          <w:trHeight w:val="296"/>
        </w:trPr>
        <w:tc>
          <w:tcPr>
            <w:tcW w:w="3504" w:type="dxa"/>
            <w:gridSpan w:val="2"/>
          </w:tcPr>
          <w:p w14:paraId="12C76CAD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TSN Atual:</w:t>
            </w:r>
          </w:p>
        </w:tc>
        <w:tc>
          <w:tcPr>
            <w:tcW w:w="3505" w:type="dxa"/>
            <w:gridSpan w:val="2"/>
          </w:tcPr>
          <w:p w14:paraId="07A0E398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Data Atual:</w:t>
            </w:r>
          </w:p>
        </w:tc>
        <w:tc>
          <w:tcPr>
            <w:tcW w:w="3505" w:type="dxa"/>
            <w:gridSpan w:val="2"/>
          </w:tcPr>
          <w:p w14:paraId="42480148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Tipo da Inspeção Atual:</w:t>
            </w:r>
          </w:p>
        </w:tc>
      </w:tr>
      <w:tr w:rsidR="0013752D" w:rsidRPr="00CF0F15" w14:paraId="121F2E41" w14:textId="77777777" w:rsidTr="002774E3">
        <w:trPr>
          <w:trHeight w:val="296"/>
        </w:trPr>
        <w:tc>
          <w:tcPr>
            <w:tcW w:w="10514" w:type="dxa"/>
            <w:gridSpan w:val="6"/>
            <w:shd w:val="clear" w:color="auto" w:fill="FFF2CC" w:themeFill="accent4" w:themeFillTint="33"/>
          </w:tcPr>
          <w:p w14:paraId="64C5C4E3" w14:textId="77777777" w:rsidR="0013752D" w:rsidRPr="00CF0F15" w:rsidRDefault="0013752D" w:rsidP="002774E3">
            <w:pPr>
              <w:pStyle w:val="ISSUBSEO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DADOS DO MOTOR</w:t>
            </w:r>
          </w:p>
        </w:tc>
      </w:tr>
      <w:tr w:rsidR="0013752D" w14:paraId="3194AB52" w14:textId="77777777" w:rsidTr="002774E3">
        <w:trPr>
          <w:trHeight w:val="296"/>
        </w:trPr>
        <w:tc>
          <w:tcPr>
            <w:tcW w:w="2628" w:type="dxa"/>
          </w:tcPr>
          <w:p w14:paraId="513E3BC5" w14:textId="77777777" w:rsidR="0013752D" w:rsidRDefault="0013752D" w:rsidP="002774E3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Modelo: </w:t>
            </w:r>
          </w:p>
        </w:tc>
        <w:tc>
          <w:tcPr>
            <w:tcW w:w="2629" w:type="dxa"/>
            <w:gridSpan w:val="2"/>
          </w:tcPr>
          <w:p w14:paraId="5B87CB55" w14:textId="77777777" w:rsidR="0013752D" w:rsidRDefault="0013752D" w:rsidP="002774E3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S/N:</w:t>
            </w:r>
          </w:p>
        </w:tc>
        <w:tc>
          <w:tcPr>
            <w:tcW w:w="2628" w:type="dxa"/>
            <w:gridSpan w:val="2"/>
          </w:tcPr>
          <w:p w14:paraId="039062C2" w14:textId="77777777" w:rsidR="0013752D" w:rsidRDefault="0013752D" w:rsidP="002774E3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TSN:</w:t>
            </w:r>
          </w:p>
        </w:tc>
        <w:tc>
          <w:tcPr>
            <w:tcW w:w="2629" w:type="dxa"/>
          </w:tcPr>
          <w:p w14:paraId="55296F03" w14:textId="77777777" w:rsidR="0013752D" w:rsidRDefault="0013752D" w:rsidP="002774E3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TSO:</w:t>
            </w:r>
          </w:p>
        </w:tc>
      </w:tr>
      <w:tr w:rsidR="00784C6B" w:rsidRPr="00B24651" w14:paraId="4AE9C9B5" w14:textId="77777777" w:rsidTr="002774E3">
        <w:trPr>
          <w:trHeight w:val="294"/>
        </w:trPr>
        <w:tc>
          <w:tcPr>
            <w:tcW w:w="10514" w:type="dxa"/>
            <w:gridSpan w:val="6"/>
            <w:shd w:val="clear" w:color="auto" w:fill="D5DCE4" w:themeFill="text2" w:themeFillTint="33"/>
          </w:tcPr>
          <w:p w14:paraId="70A37C70" w14:textId="77777777" w:rsidR="00784C6B" w:rsidRPr="00B24651" w:rsidRDefault="00784C6B" w:rsidP="002774E3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 w:rsidRPr="001F2BDB">
              <w:rPr>
                <w:sz w:val="20"/>
                <w:szCs w:val="20"/>
                <w:u w:val="none"/>
              </w:rPr>
              <w:t>ANÁLISE DE ÓLEO</w:t>
            </w:r>
          </w:p>
        </w:tc>
      </w:tr>
      <w:tr w:rsidR="00784C6B" w14:paraId="533CAD45" w14:textId="77777777" w:rsidTr="002774E3">
        <w:trPr>
          <w:trHeight w:val="294"/>
        </w:trPr>
        <w:tc>
          <w:tcPr>
            <w:tcW w:w="3504" w:type="dxa"/>
            <w:gridSpan w:val="2"/>
          </w:tcPr>
          <w:p w14:paraId="05EBFBE6" w14:textId="77777777" w:rsidR="00784C6B" w:rsidRDefault="00784C6B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da Análise de Óleo:</w:t>
            </w:r>
          </w:p>
        </w:tc>
        <w:tc>
          <w:tcPr>
            <w:tcW w:w="3505" w:type="dxa"/>
            <w:gridSpan w:val="2"/>
          </w:tcPr>
          <w:p w14:paraId="492B638C" w14:textId="77777777" w:rsidR="00784C6B" w:rsidRDefault="00784C6B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Laboratório:</w:t>
            </w:r>
          </w:p>
        </w:tc>
        <w:tc>
          <w:tcPr>
            <w:tcW w:w="3505" w:type="dxa"/>
            <w:gridSpan w:val="2"/>
          </w:tcPr>
          <w:p w14:paraId="2096C628" w14:textId="77777777" w:rsidR="00784C6B" w:rsidRDefault="00784C6B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Data:</w:t>
            </w:r>
          </w:p>
        </w:tc>
      </w:tr>
      <w:tr w:rsidR="00784C6B" w14:paraId="3FA8A6A5" w14:textId="77777777" w:rsidTr="002774E3">
        <w:trPr>
          <w:trHeight w:val="294"/>
        </w:trPr>
        <w:tc>
          <w:tcPr>
            <w:tcW w:w="3504" w:type="dxa"/>
            <w:gridSpan w:val="2"/>
          </w:tcPr>
          <w:p w14:paraId="59D00782" w14:textId="77777777" w:rsidR="00784C6B" w:rsidRDefault="00784C6B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Silício:</w:t>
            </w:r>
          </w:p>
        </w:tc>
        <w:tc>
          <w:tcPr>
            <w:tcW w:w="3505" w:type="dxa"/>
            <w:gridSpan w:val="2"/>
          </w:tcPr>
          <w:p w14:paraId="1CBCDF18" w14:textId="77777777" w:rsidR="00784C6B" w:rsidRDefault="00784C6B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Ferro:</w:t>
            </w:r>
          </w:p>
        </w:tc>
        <w:tc>
          <w:tcPr>
            <w:tcW w:w="3505" w:type="dxa"/>
            <w:gridSpan w:val="2"/>
          </w:tcPr>
          <w:p w14:paraId="14C75F88" w14:textId="77777777" w:rsidR="00784C6B" w:rsidRDefault="00784C6B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Cromo:</w:t>
            </w:r>
          </w:p>
        </w:tc>
      </w:tr>
      <w:tr w:rsidR="00784C6B" w14:paraId="2519F7E6" w14:textId="77777777" w:rsidTr="00C96659">
        <w:trPr>
          <w:trHeight w:val="294"/>
        </w:trPr>
        <w:tc>
          <w:tcPr>
            <w:tcW w:w="3504" w:type="dxa"/>
            <w:gridSpan w:val="2"/>
            <w:tcBorders>
              <w:bottom w:val="single" w:sz="4" w:space="0" w:color="auto"/>
            </w:tcBorders>
          </w:tcPr>
          <w:p w14:paraId="440DD14C" w14:textId="77777777" w:rsidR="00784C6B" w:rsidRDefault="00784C6B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Alumínio: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</w:tcPr>
          <w:p w14:paraId="612323C7" w14:textId="77777777" w:rsidR="00784C6B" w:rsidRDefault="00784C6B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Estanho: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</w:tcPr>
          <w:p w14:paraId="1C207AF6" w14:textId="77777777" w:rsidR="00784C6B" w:rsidRDefault="00784C6B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Cobre:</w:t>
            </w:r>
          </w:p>
        </w:tc>
      </w:tr>
      <w:tr w:rsidR="002C5FCA" w14:paraId="7E869FF3" w14:textId="77777777" w:rsidTr="002774E3">
        <w:trPr>
          <w:trHeight w:val="294"/>
        </w:trPr>
        <w:tc>
          <w:tcPr>
            <w:tcW w:w="10514" w:type="dxa"/>
            <w:gridSpan w:val="6"/>
            <w:tcBorders>
              <w:bottom w:val="single" w:sz="4" w:space="0" w:color="auto"/>
            </w:tcBorders>
          </w:tcPr>
          <w:p w14:paraId="5F91FC3D" w14:textId="46A1B5B7" w:rsidR="002C5FCA" w:rsidRPr="00F2049E" w:rsidRDefault="002C5FCA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RESPONSÁVEL (ASSINATURA, NOME E CANAC):</w:t>
            </w:r>
          </w:p>
        </w:tc>
      </w:tr>
      <w:tr w:rsidR="00C96659" w14:paraId="291BC380" w14:textId="77777777" w:rsidTr="00C96659">
        <w:trPr>
          <w:trHeight w:val="294"/>
        </w:trPr>
        <w:tc>
          <w:tcPr>
            <w:tcW w:w="10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3EEC6" w14:textId="77777777" w:rsidR="00C96659" w:rsidRPr="00F2049E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C96659" w:rsidRPr="00CF0F15" w14:paraId="24378643" w14:textId="77777777" w:rsidTr="00C96659">
        <w:trPr>
          <w:trHeight w:val="296"/>
        </w:trPr>
        <w:tc>
          <w:tcPr>
            <w:tcW w:w="10514" w:type="dxa"/>
            <w:gridSpan w:val="6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CE12439" w14:textId="3D2E582C" w:rsidR="00C96659" w:rsidRPr="00CF0F15" w:rsidRDefault="00C96659" w:rsidP="002774E3">
            <w:pPr>
              <w:pStyle w:val="ISSUBSEO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ANÁLISE</w:t>
            </w:r>
            <w:r w:rsidR="00C71BB7">
              <w:rPr>
                <w:b/>
                <w:bCs/>
                <w:sz w:val="20"/>
                <w:szCs w:val="20"/>
              </w:rPr>
              <w:t xml:space="preserve"> MOTOR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C96659" w:rsidRPr="00CF0F15" w14:paraId="7E4404EF" w14:textId="77777777" w:rsidTr="002774E3">
        <w:trPr>
          <w:trHeight w:val="296"/>
        </w:trPr>
        <w:tc>
          <w:tcPr>
            <w:tcW w:w="3504" w:type="dxa"/>
            <w:gridSpan w:val="2"/>
          </w:tcPr>
          <w:p w14:paraId="770878B8" w14:textId="77777777" w:rsidR="00C96659" w:rsidRPr="00CF0F15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 xml:space="preserve">TSN na </w:t>
            </w:r>
            <w:r>
              <w:rPr>
                <w:b/>
                <w:bCs/>
                <w:sz w:val="20"/>
                <w:szCs w:val="20"/>
              </w:rPr>
              <w:t>Ú</w:t>
            </w:r>
            <w:r w:rsidRPr="00CF0F15">
              <w:rPr>
                <w:b/>
                <w:bCs/>
                <w:sz w:val="20"/>
                <w:szCs w:val="20"/>
              </w:rPr>
              <w:t>ltima Inspeção:</w:t>
            </w:r>
          </w:p>
        </w:tc>
        <w:tc>
          <w:tcPr>
            <w:tcW w:w="3505" w:type="dxa"/>
            <w:gridSpan w:val="2"/>
          </w:tcPr>
          <w:p w14:paraId="1B0C1804" w14:textId="77777777" w:rsidR="00C96659" w:rsidRPr="00CF0F15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Data da Última Inspeção:</w:t>
            </w:r>
          </w:p>
        </w:tc>
        <w:tc>
          <w:tcPr>
            <w:tcW w:w="3505" w:type="dxa"/>
            <w:gridSpan w:val="2"/>
          </w:tcPr>
          <w:p w14:paraId="3A021DF5" w14:textId="77777777" w:rsidR="00C96659" w:rsidRPr="00CF0F15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Tipo de Óleo Usado:</w:t>
            </w:r>
          </w:p>
        </w:tc>
      </w:tr>
      <w:tr w:rsidR="00C96659" w:rsidRPr="00CF0F15" w14:paraId="384F01FC" w14:textId="77777777" w:rsidTr="002774E3">
        <w:trPr>
          <w:trHeight w:val="296"/>
        </w:trPr>
        <w:tc>
          <w:tcPr>
            <w:tcW w:w="3504" w:type="dxa"/>
            <w:gridSpan w:val="2"/>
          </w:tcPr>
          <w:p w14:paraId="127E493A" w14:textId="77777777" w:rsidR="00C96659" w:rsidRPr="00CF0F15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TSN Atual:</w:t>
            </w:r>
          </w:p>
        </w:tc>
        <w:tc>
          <w:tcPr>
            <w:tcW w:w="3505" w:type="dxa"/>
            <w:gridSpan w:val="2"/>
          </w:tcPr>
          <w:p w14:paraId="11CBE80D" w14:textId="77777777" w:rsidR="00C96659" w:rsidRPr="00CF0F15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Data Atual:</w:t>
            </w:r>
          </w:p>
        </w:tc>
        <w:tc>
          <w:tcPr>
            <w:tcW w:w="3505" w:type="dxa"/>
            <w:gridSpan w:val="2"/>
          </w:tcPr>
          <w:p w14:paraId="5691F41E" w14:textId="77777777" w:rsidR="00C96659" w:rsidRPr="00CF0F15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Tipo da Inspeção Atual:</w:t>
            </w:r>
          </w:p>
        </w:tc>
      </w:tr>
      <w:tr w:rsidR="00C96659" w:rsidRPr="00CF0F15" w14:paraId="45B47A9D" w14:textId="77777777" w:rsidTr="002774E3">
        <w:trPr>
          <w:trHeight w:val="296"/>
        </w:trPr>
        <w:tc>
          <w:tcPr>
            <w:tcW w:w="10514" w:type="dxa"/>
            <w:gridSpan w:val="6"/>
            <w:shd w:val="clear" w:color="auto" w:fill="FFF2CC" w:themeFill="accent4" w:themeFillTint="33"/>
          </w:tcPr>
          <w:p w14:paraId="4A0BE747" w14:textId="77777777" w:rsidR="00C96659" w:rsidRPr="00CF0F15" w:rsidRDefault="00C96659" w:rsidP="002774E3">
            <w:pPr>
              <w:pStyle w:val="ISSUBSEO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DADOS DO MOTOR</w:t>
            </w:r>
          </w:p>
        </w:tc>
      </w:tr>
      <w:tr w:rsidR="00C96659" w14:paraId="02328488" w14:textId="77777777" w:rsidTr="002774E3">
        <w:trPr>
          <w:trHeight w:val="296"/>
        </w:trPr>
        <w:tc>
          <w:tcPr>
            <w:tcW w:w="2628" w:type="dxa"/>
          </w:tcPr>
          <w:p w14:paraId="37D0C17C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Modelo: </w:t>
            </w:r>
          </w:p>
        </w:tc>
        <w:tc>
          <w:tcPr>
            <w:tcW w:w="2629" w:type="dxa"/>
            <w:gridSpan w:val="2"/>
          </w:tcPr>
          <w:p w14:paraId="5E9B93D4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S/N:</w:t>
            </w:r>
          </w:p>
        </w:tc>
        <w:tc>
          <w:tcPr>
            <w:tcW w:w="2628" w:type="dxa"/>
            <w:gridSpan w:val="2"/>
          </w:tcPr>
          <w:p w14:paraId="1183076E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TSN:</w:t>
            </w:r>
          </w:p>
        </w:tc>
        <w:tc>
          <w:tcPr>
            <w:tcW w:w="2629" w:type="dxa"/>
          </w:tcPr>
          <w:p w14:paraId="6AC0D183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TSO:</w:t>
            </w:r>
          </w:p>
        </w:tc>
      </w:tr>
      <w:tr w:rsidR="00C96659" w:rsidRPr="00B24651" w14:paraId="1296D8F7" w14:textId="77777777" w:rsidTr="002774E3">
        <w:trPr>
          <w:trHeight w:val="294"/>
        </w:trPr>
        <w:tc>
          <w:tcPr>
            <w:tcW w:w="10514" w:type="dxa"/>
            <w:gridSpan w:val="6"/>
            <w:shd w:val="clear" w:color="auto" w:fill="D5DCE4" w:themeFill="text2" w:themeFillTint="33"/>
          </w:tcPr>
          <w:p w14:paraId="7C638FF6" w14:textId="77777777" w:rsidR="00C96659" w:rsidRPr="00B24651" w:rsidRDefault="00C96659" w:rsidP="002774E3">
            <w:pPr>
              <w:pStyle w:val="ISAPNDICETTULO"/>
              <w:numPr>
                <w:ilvl w:val="0"/>
                <w:numId w:val="0"/>
              </w:numPr>
              <w:rPr>
                <w:sz w:val="20"/>
                <w:szCs w:val="20"/>
                <w:u w:val="none"/>
              </w:rPr>
            </w:pPr>
            <w:r w:rsidRPr="001F2BDB">
              <w:rPr>
                <w:sz w:val="20"/>
                <w:szCs w:val="20"/>
                <w:u w:val="none"/>
              </w:rPr>
              <w:t>ANÁLISE DE ÓLEO</w:t>
            </w:r>
          </w:p>
        </w:tc>
      </w:tr>
      <w:tr w:rsidR="00C96659" w14:paraId="7049DD7F" w14:textId="77777777" w:rsidTr="002774E3">
        <w:trPr>
          <w:trHeight w:val="294"/>
        </w:trPr>
        <w:tc>
          <w:tcPr>
            <w:tcW w:w="3504" w:type="dxa"/>
            <w:gridSpan w:val="2"/>
          </w:tcPr>
          <w:p w14:paraId="400E344D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da Análise de Óleo:</w:t>
            </w:r>
          </w:p>
        </w:tc>
        <w:tc>
          <w:tcPr>
            <w:tcW w:w="3505" w:type="dxa"/>
            <w:gridSpan w:val="2"/>
          </w:tcPr>
          <w:p w14:paraId="7BF94D21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Laboratório:</w:t>
            </w:r>
          </w:p>
        </w:tc>
        <w:tc>
          <w:tcPr>
            <w:tcW w:w="3505" w:type="dxa"/>
            <w:gridSpan w:val="2"/>
          </w:tcPr>
          <w:p w14:paraId="2610DF0E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Data:</w:t>
            </w:r>
          </w:p>
        </w:tc>
      </w:tr>
      <w:tr w:rsidR="00C96659" w14:paraId="09F62DE6" w14:textId="77777777" w:rsidTr="002774E3">
        <w:trPr>
          <w:trHeight w:val="294"/>
        </w:trPr>
        <w:tc>
          <w:tcPr>
            <w:tcW w:w="3504" w:type="dxa"/>
            <w:gridSpan w:val="2"/>
          </w:tcPr>
          <w:p w14:paraId="5CC340EE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Silício:</w:t>
            </w:r>
          </w:p>
        </w:tc>
        <w:tc>
          <w:tcPr>
            <w:tcW w:w="3505" w:type="dxa"/>
            <w:gridSpan w:val="2"/>
          </w:tcPr>
          <w:p w14:paraId="499EC499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Ferro:</w:t>
            </w:r>
          </w:p>
        </w:tc>
        <w:tc>
          <w:tcPr>
            <w:tcW w:w="3505" w:type="dxa"/>
            <w:gridSpan w:val="2"/>
          </w:tcPr>
          <w:p w14:paraId="6AE90F20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Cromo:</w:t>
            </w:r>
          </w:p>
        </w:tc>
      </w:tr>
      <w:tr w:rsidR="00C96659" w14:paraId="23731496" w14:textId="77777777" w:rsidTr="002774E3">
        <w:trPr>
          <w:trHeight w:val="294"/>
        </w:trPr>
        <w:tc>
          <w:tcPr>
            <w:tcW w:w="3504" w:type="dxa"/>
            <w:gridSpan w:val="2"/>
          </w:tcPr>
          <w:p w14:paraId="444B79FD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Alumínio:</w:t>
            </w:r>
          </w:p>
        </w:tc>
        <w:tc>
          <w:tcPr>
            <w:tcW w:w="3505" w:type="dxa"/>
            <w:gridSpan w:val="2"/>
          </w:tcPr>
          <w:p w14:paraId="1E93C9E9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Estanho:</w:t>
            </w:r>
          </w:p>
        </w:tc>
        <w:tc>
          <w:tcPr>
            <w:tcW w:w="3505" w:type="dxa"/>
            <w:gridSpan w:val="2"/>
          </w:tcPr>
          <w:p w14:paraId="26B5B1CF" w14:textId="77777777" w:rsidR="00C96659" w:rsidRDefault="00C96659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F2049E">
              <w:rPr>
                <w:b/>
                <w:bCs/>
                <w:sz w:val="20"/>
                <w:szCs w:val="20"/>
              </w:rPr>
              <w:t>Quant</w:t>
            </w:r>
            <w:r>
              <w:rPr>
                <w:b/>
                <w:bCs/>
                <w:sz w:val="20"/>
                <w:szCs w:val="20"/>
              </w:rPr>
              <w:t>idade de Cobre:</w:t>
            </w:r>
          </w:p>
        </w:tc>
      </w:tr>
      <w:tr w:rsidR="002C5FCA" w:rsidRPr="00F2049E" w14:paraId="53F227A7" w14:textId="77777777" w:rsidTr="002774E3">
        <w:trPr>
          <w:trHeight w:val="294"/>
        </w:trPr>
        <w:tc>
          <w:tcPr>
            <w:tcW w:w="10514" w:type="dxa"/>
            <w:gridSpan w:val="6"/>
            <w:tcBorders>
              <w:bottom w:val="single" w:sz="4" w:space="0" w:color="auto"/>
            </w:tcBorders>
          </w:tcPr>
          <w:p w14:paraId="77E98076" w14:textId="77777777" w:rsidR="002C5FCA" w:rsidRPr="00F2049E" w:rsidRDefault="002C5FCA" w:rsidP="002774E3">
            <w:pPr>
              <w:pStyle w:val="ISSUBSEO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RESPONSÁVEL (ASSINATURA, NOME E CANAC):</w:t>
            </w:r>
          </w:p>
        </w:tc>
      </w:tr>
    </w:tbl>
    <w:p w14:paraId="0D876472" w14:textId="77777777" w:rsidR="00784C6B" w:rsidRDefault="00784C6B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aps/>
          <w:szCs w:val="26"/>
          <w:u w:val="single"/>
        </w:rPr>
      </w:pPr>
    </w:p>
    <w:sectPr w:rsidR="00784C6B" w:rsidSect="00F913DA">
      <w:headerReference w:type="default" r:id="rId11"/>
      <w:footerReference w:type="default" r:id="rId12"/>
      <w:footerReference w:type="first" r:id="rId13"/>
      <w:pgSz w:w="11906" w:h="16838" w:code="9"/>
      <w:pgMar w:top="720" w:right="720" w:bottom="720" w:left="720" w:header="56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47EF7" w14:textId="77777777" w:rsidR="003570B5" w:rsidRDefault="003570B5" w:rsidP="00356B1F">
      <w:r>
        <w:separator/>
      </w:r>
    </w:p>
  </w:endnote>
  <w:endnote w:type="continuationSeparator" w:id="0">
    <w:p w14:paraId="578F3891" w14:textId="77777777" w:rsidR="003570B5" w:rsidRDefault="003570B5" w:rsidP="00356B1F">
      <w:r>
        <w:continuationSeparator/>
      </w:r>
    </w:p>
  </w:endnote>
  <w:endnote w:type="continuationNotice" w:id="1">
    <w:p w14:paraId="5D6A8A80" w14:textId="77777777" w:rsidR="003570B5" w:rsidRDefault="00357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98"/>
      <w:gridCol w:w="3644"/>
      <w:gridCol w:w="2997"/>
    </w:tblGrid>
    <w:tr w:rsidR="006F6539" w14:paraId="74D8067B" w14:textId="77777777" w:rsidTr="00C57C46">
      <w:tc>
        <w:tcPr>
          <w:tcW w:w="2999" w:type="dxa"/>
          <w:tcMar>
            <w:left w:w="0" w:type="dxa"/>
            <w:right w:w="0" w:type="dxa"/>
          </w:tcMar>
        </w:tcPr>
        <w:p w14:paraId="440DE26C" w14:textId="2C256C50" w:rsidR="006F6539" w:rsidRDefault="006F6539" w:rsidP="006C46F9">
          <w:pPr>
            <w:pStyle w:val="Rodap"/>
            <w:ind w:left="918" w:hanging="918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Origem</w:t>
          </w:r>
          <w:r>
            <w:rPr>
              <w:sz w:val="20"/>
              <w:szCs w:val="20"/>
            </w:rPr>
            <w:t>:</w:t>
          </w:r>
          <w:r w:rsidRPr="00374F81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Autor"/>
              <w:tag w:val=""/>
              <w:id w:val="483280996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352E59">
                <w:rPr>
                  <w:sz w:val="20"/>
                  <w:szCs w:val="20"/>
                </w:rPr>
                <w:t>SPO</w:t>
              </w:r>
            </w:sdtContent>
          </w:sdt>
        </w:p>
      </w:tc>
      <w:tc>
        <w:tcPr>
          <w:tcW w:w="3646" w:type="dxa"/>
          <w:tcMar>
            <w:left w:w="0" w:type="dxa"/>
            <w:right w:w="0" w:type="dxa"/>
          </w:tcMar>
        </w:tcPr>
        <w:p w14:paraId="63B42D90" w14:textId="77777777" w:rsidR="006F6539" w:rsidRDefault="006F6539" w:rsidP="00374F81">
          <w:pPr>
            <w:pStyle w:val="Rodap"/>
            <w:jc w:val="center"/>
            <w:rPr>
              <w:rStyle w:val="Nmerodepgina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580C6DC" wp14:editId="0859A072">
                <wp:extent cx="2314575" cy="523875"/>
                <wp:effectExtent l="0" t="0" r="9525" b="9525"/>
                <wp:docPr id="329" name="Imagem 329" descr="anac_comp_horz_esp-c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anac_comp_horz_esp-c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tcMar>
            <w:left w:w="0" w:type="dxa"/>
            <w:right w:w="0" w:type="dxa"/>
          </w:tcMar>
        </w:tcPr>
        <w:p w14:paraId="1244CF79" w14:textId="77777777" w:rsidR="006F6539" w:rsidRDefault="006F6539" w:rsidP="00374F81">
          <w:pPr>
            <w:pStyle w:val="Rodap"/>
            <w:jc w:val="right"/>
            <w:rPr>
              <w:sz w:val="20"/>
              <w:szCs w:val="20"/>
            </w:rPr>
          </w:pPr>
          <w:r>
            <w:rPr>
              <w:rStyle w:val="Nmerodepgina"/>
              <w:sz w:val="20"/>
              <w:szCs w:val="20"/>
            </w:rPr>
            <w:fldChar w:fldCharType="begin"/>
          </w:r>
          <w:r>
            <w:rPr>
              <w:rStyle w:val="Nmerodepgina"/>
              <w:sz w:val="20"/>
              <w:szCs w:val="20"/>
            </w:rPr>
            <w:instrText xml:space="preserve"> PAGE </w:instrText>
          </w:r>
          <w:r>
            <w:rPr>
              <w:rStyle w:val="Nmerodepgina"/>
              <w:sz w:val="20"/>
              <w:szCs w:val="20"/>
            </w:rPr>
            <w:fldChar w:fldCharType="separate"/>
          </w:r>
          <w:r w:rsidR="002C342A">
            <w:rPr>
              <w:rStyle w:val="Nmerodepgina"/>
              <w:noProof/>
              <w:sz w:val="20"/>
              <w:szCs w:val="20"/>
            </w:rPr>
            <w:t>6</w:t>
          </w:r>
          <w:r>
            <w:rPr>
              <w:rStyle w:val="Nmerodepgina"/>
              <w:sz w:val="20"/>
              <w:szCs w:val="20"/>
            </w:rPr>
            <w:fldChar w:fldCharType="end"/>
          </w:r>
          <w:r>
            <w:rPr>
              <w:rStyle w:val="Nmerodepgina"/>
              <w:sz w:val="20"/>
              <w:szCs w:val="20"/>
            </w:rPr>
            <w:t>/</w:t>
          </w:r>
          <w:r>
            <w:rPr>
              <w:rStyle w:val="Nmerodepgina"/>
              <w:sz w:val="20"/>
              <w:szCs w:val="20"/>
            </w:rPr>
            <w:fldChar w:fldCharType="begin"/>
          </w:r>
          <w:r>
            <w:rPr>
              <w:rStyle w:val="Nmerodepgina"/>
              <w:sz w:val="20"/>
              <w:szCs w:val="20"/>
            </w:rPr>
            <w:instrText xml:space="preserve"> NUMPAGES </w:instrText>
          </w:r>
          <w:r>
            <w:rPr>
              <w:rStyle w:val="Nmerodepgina"/>
              <w:sz w:val="20"/>
              <w:szCs w:val="20"/>
            </w:rPr>
            <w:fldChar w:fldCharType="separate"/>
          </w:r>
          <w:r w:rsidR="002C342A">
            <w:rPr>
              <w:rStyle w:val="Nmerodepgina"/>
              <w:noProof/>
              <w:sz w:val="20"/>
              <w:szCs w:val="20"/>
            </w:rPr>
            <w:t>7</w:t>
          </w:r>
          <w:r>
            <w:rPr>
              <w:rStyle w:val="Nmerodepgina"/>
              <w:sz w:val="20"/>
              <w:szCs w:val="20"/>
            </w:rPr>
            <w:fldChar w:fldCharType="end"/>
          </w:r>
        </w:p>
      </w:tc>
    </w:tr>
  </w:tbl>
  <w:p w14:paraId="1E7D9F5C" w14:textId="77777777" w:rsidR="006F6539" w:rsidRPr="00374F81" w:rsidRDefault="006F6539" w:rsidP="00374F81">
    <w:pPr>
      <w:pStyle w:val="Rodap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1E0" w:firstRow="1" w:lastRow="1" w:firstColumn="1" w:lastColumn="1" w:noHBand="0" w:noVBand="0"/>
    </w:tblPr>
    <w:tblGrid>
      <w:gridCol w:w="2998"/>
      <w:gridCol w:w="3644"/>
      <w:gridCol w:w="2997"/>
    </w:tblGrid>
    <w:tr w:rsidR="006F6539" w14:paraId="71558711" w14:textId="77777777" w:rsidTr="0050260F">
      <w:tc>
        <w:tcPr>
          <w:tcW w:w="2999" w:type="dxa"/>
          <w:tcMar>
            <w:left w:w="0" w:type="dxa"/>
            <w:right w:w="0" w:type="dxa"/>
          </w:tcMar>
        </w:tcPr>
        <w:p w14:paraId="36B8F87F" w14:textId="615435F9" w:rsidR="006F6539" w:rsidRDefault="006F6539" w:rsidP="00C57C46">
          <w:pPr>
            <w:pStyle w:val="Rodap"/>
            <w:ind w:left="918" w:hanging="918"/>
            <w:rPr>
              <w:sz w:val="20"/>
              <w:szCs w:val="20"/>
            </w:rPr>
          </w:pPr>
        </w:p>
      </w:tc>
      <w:tc>
        <w:tcPr>
          <w:tcW w:w="3646" w:type="dxa"/>
          <w:tcMar>
            <w:left w:w="0" w:type="dxa"/>
            <w:right w:w="0" w:type="dxa"/>
          </w:tcMar>
        </w:tcPr>
        <w:p w14:paraId="7121FAB9" w14:textId="0D65EC6B" w:rsidR="006F6539" w:rsidRDefault="006F6539" w:rsidP="00C57C46">
          <w:pPr>
            <w:pStyle w:val="Rodap"/>
            <w:jc w:val="center"/>
            <w:rPr>
              <w:rStyle w:val="Nmerodepgina"/>
              <w:sz w:val="20"/>
              <w:szCs w:val="20"/>
            </w:rPr>
          </w:pPr>
        </w:p>
      </w:tc>
      <w:tc>
        <w:tcPr>
          <w:tcW w:w="2999" w:type="dxa"/>
          <w:tcMar>
            <w:left w:w="0" w:type="dxa"/>
            <w:right w:w="0" w:type="dxa"/>
          </w:tcMar>
        </w:tcPr>
        <w:p w14:paraId="3F9C7C33" w14:textId="78F94200" w:rsidR="006F6539" w:rsidRDefault="006F6539" w:rsidP="00C57C46">
          <w:pPr>
            <w:pStyle w:val="Rodap"/>
            <w:jc w:val="right"/>
            <w:rPr>
              <w:sz w:val="20"/>
              <w:szCs w:val="20"/>
            </w:rPr>
          </w:pPr>
        </w:p>
      </w:tc>
    </w:tr>
  </w:tbl>
  <w:p w14:paraId="792B8F82" w14:textId="77777777" w:rsidR="006F6539" w:rsidRDefault="006F65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FB4EF" w14:textId="77777777" w:rsidR="003570B5" w:rsidRDefault="003570B5" w:rsidP="00356B1F">
      <w:r>
        <w:separator/>
      </w:r>
    </w:p>
  </w:footnote>
  <w:footnote w:type="continuationSeparator" w:id="0">
    <w:p w14:paraId="3998EA1D" w14:textId="77777777" w:rsidR="003570B5" w:rsidRDefault="003570B5" w:rsidP="00356B1F">
      <w:r>
        <w:continuationSeparator/>
      </w:r>
    </w:p>
  </w:footnote>
  <w:footnote w:type="continuationNotice" w:id="1">
    <w:p w14:paraId="2DE942F8" w14:textId="77777777" w:rsidR="003570B5" w:rsidRDefault="00357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4"/>
      <w:gridCol w:w="4895"/>
    </w:tblGrid>
    <w:tr w:rsidR="006F6539" w14:paraId="45E17CF8" w14:textId="77777777" w:rsidTr="00541C4E">
      <w:tc>
        <w:tcPr>
          <w:tcW w:w="4744" w:type="dxa"/>
        </w:tcPr>
        <w:p w14:paraId="432ABD1C" w14:textId="6738FE00" w:rsidR="006F6539" w:rsidRDefault="00640D32" w:rsidP="00374F81">
          <w:pPr>
            <w:tabs>
              <w:tab w:val="left" w:pos="567"/>
              <w:tab w:val="left" w:pos="851"/>
              <w:tab w:val="left" w:pos="1134"/>
            </w:tabs>
          </w:pPr>
          <w:r w:rsidRPr="00640D32">
            <w:rPr>
              <w:sz w:val="20"/>
              <w:szCs w:val="20"/>
            </w:rPr>
            <w:t xml:space="preserve">Data de emissão: </w:t>
          </w:r>
          <w:r>
            <w:rPr>
              <w:sz w:val="20"/>
              <w:szCs w:val="20"/>
            </w:rPr>
            <w:t>XX</w:t>
          </w:r>
          <w:r w:rsidRPr="00640D32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t>XXXX</w:t>
          </w:r>
          <w:r w:rsidRPr="00640D32">
            <w:rPr>
              <w:sz w:val="20"/>
              <w:szCs w:val="20"/>
            </w:rPr>
            <w:t xml:space="preserve"> de </w:t>
          </w:r>
          <w:r w:rsidR="005D2894">
            <w:rPr>
              <w:sz w:val="20"/>
              <w:szCs w:val="20"/>
            </w:rPr>
            <w:t>2024</w:t>
          </w:r>
        </w:p>
      </w:tc>
      <w:tc>
        <w:tcPr>
          <w:tcW w:w="4895" w:type="dxa"/>
        </w:tcPr>
        <w:p w14:paraId="59A5BA1B" w14:textId="4F607C2E" w:rsidR="006F6539" w:rsidRDefault="006F6539" w:rsidP="00374F81">
          <w:pPr>
            <w:tabs>
              <w:tab w:val="left" w:pos="567"/>
              <w:tab w:val="left" w:pos="851"/>
              <w:tab w:val="left" w:pos="1134"/>
            </w:tabs>
            <w:jc w:val="right"/>
          </w:pPr>
          <w:r w:rsidRPr="00E8259F">
            <w:rPr>
              <w:sz w:val="20"/>
              <w:szCs w:val="20"/>
            </w:rPr>
            <w:t xml:space="preserve">IS </w:t>
          </w:r>
          <w:r w:rsidR="002A6E5F">
            <w:rPr>
              <w:sz w:val="20"/>
              <w:szCs w:val="20"/>
            </w:rPr>
            <w:t>n</w:t>
          </w:r>
          <w:r w:rsidRPr="00E8259F">
            <w:rPr>
              <w:sz w:val="20"/>
              <w:szCs w:val="20"/>
            </w:rPr>
            <w:t xml:space="preserve">º </w:t>
          </w:r>
          <w:sdt>
            <w:sdtPr>
              <w:rPr>
                <w:sz w:val="20"/>
              </w:rPr>
              <w:alias w:val="Título"/>
              <w:tag w:val=""/>
              <w:id w:val="45175245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F172B4">
                <w:rPr>
                  <w:sz w:val="20"/>
                </w:rPr>
                <w:t>91.409-002</w:t>
              </w:r>
            </w:sdtContent>
          </w:sdt>
        </w:p>
      </w:tc>
    </w:tr>
    <w:tr w:rsidR="006F6539" w14:paraId="290A803E" w14:textId="77777777" w:rsidTr="00541C4E">
      <w:tc>
        <w:tcPr>
          <w:tcW w:w="4744" w:type="dxa"/>
        </w:tcPr>
        <w:p w14:paraId="768403CB" w14:textId="74EF96A7" w:rsidR="006F6539" w:rsidRPr="002A6E5F" w:rsidRDefault="002A6E5F" w:rsidP="00374F81">
          <w:pPr>
            <w:tabs>
              <w:tab w:val="left" w:pos="567"/>
              <w:tab w:val="left" w:pos="851"/>
              <w:tab w:val="left" w:pos="1134"/>
            </w:tabs>
            <w:rPr>
              <w:sz w:val="20"/>
              <w:szCs w:val="20"/>
            </w:rPr>
          </w:pPr>
          <w:r w:rsidRPr="002A6E5F">
            <w:rPr>
              <w:sz w:val="20"/>
              <w:szCs w:val="20"/>
            </w:rPr>
            <w:t xml:space="preserve">Data de vigência: </w:t>
          </w:r>
          <w:r>
            <w:rPr>
              <w:sz w:val="20"/>
              <w:szCs w:val="20"/>
            </w:rPr>
            <w:t>XX</w:t>
          </w:r>
          <w:r w:rsidRPr="002A6E5F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t>XXXX</w:t>
          </w:r>
          <w:r w:rsidRPr="002A6E5F">
            <w:rPr>
              <w:sz w:val="20"/>
              <w:szCs w:val="20"/>
            </w:rPr>
            <w:t xml:space="preserve"> de </w:t>
          </w:r>
          <w:r w:rsidR="005D2894" w:rsidRPr="002A6E5F">
            <w:rPr>
              <w:sz w:val="20"/>
              <w:szCs w:val="20"/>
            </w:rPr>
            <w:t>202</w:t>
          </w:r>
          <w:r w:rsidR="005D2894">
            <w:rPr>
              <w:sz w:val="20"/>
              <w:szCs w:val="20"/>
            </w:rPr>
            <w:t>4</w:t>
          </w:r>
        </w:p>
      </w:tc>
      <w:tc>
        <w:tcPr>
          <w:tcW w:w="4895" w:type="dxa"/>
        </w:tcPr>
        <w:p w14:paraId="41926A72" w14:textId="5BCBA657" w:rsidR="006F6539" w:rsidRPr="00374F81" w:rsidRDefault="006F6539" w:rsidP="00374F81">
          <w:pPr>
            <w:pStyle w:val="Cabealho"/>
            <w:jc w:val="right"/>
            <w:rPr>
              <w:sz w:val="20"/>
              <w:szCs w:val="20"/>
            </w:rPr>
          </w:pPr>
          <w:r w:rsidRPr="00374F81">
            <w:rPr>
              <w:sz w:val="20"/>
              <w:szCs w:val="20"/>
            </w:rPr>
            <w:t xml:space="preserve">Revisão </w:t>
          </w:r>
          <w:sdt>
            <w:sdtPr>
              <w:rPr>
                <w:sz w:val="20"/>
                <w:szCs w:val="20"/>
              </w:rPr>
              <w:alias w:val="Status"/>
              <w:tag w:val=""/>
              <w:id w:val="829405896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7A7EF1">
                <w:rPr>
                  <w:sz w:val="20"/>
                  <w:szCs w:val="20"/>
                </w:rPr>
                <w:t>A</w:t>
              </w:r>
            </w:sdtContent>
          </w:sdt>
        </w:p>
      </w:tc>
    </w:tr>
  </w:tbl>
  <w:p w14:paraId="12E6826C" w14:textId="77777777" w:rsidR="006F6539" w:rsidRPr="00374F81" w:rsidRDefault="006F6539" w:rsidP="00374F8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DC8"/>
    <w:multiLevelType w:val="multilevel"/>
    <w:tmpl w:val="37840D68"/>
    <w:lvl w:ilvl="0">
      <w:start w:val="1"/>
      <w:numFmt w:val="lowerLetter"/>
      <w:pStyle w:val="EstiloNumeradaesquerda15cmDeslocamento1cm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3E138D"/>
    <w:multiLevelType w:val="hybridMultilevel"/>
    <w:tmpl w:val="92C04D16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E12173"/>
    <w:multiLevelType w:val="multilevel"/>
    <w:tmpl w:val="66C4C72E"/>
    <w:lvl w:ilvl="0">
      <w:start w:val="1"/>
      <w:numFmt w:val="decimal"/>
      <w:pStyle w:val="EstiloVriosnveisNegritoesquerda0cmDeslocamento15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decimal"/>
      <w:pStyle w:val="EstiloVriosnveisNegritoSublinhadoesquerda0cmDesloc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b/>
        <w:strike w:val="0"/>
        <w:color w:val="auto"/>
      </w:rPr>
    </w:lvl>
    <w:lvl w:ilvl="2">
      <w:start w:val="1"/>
      <w:numFmt w:val="decimal"/>
      <w:pStyle w:val="EstiloVriosnveisesquerda0cmDeslocamento15cm"/>
      <w:lvlText w:val="%1.%2.%3"/>
      <w:lvlJc w:val="left"/>
      <w:pPr>
        <w:tabs>
          <w:tab w:val="num" w:pos="1277"/>
        </w:tabs>
        <w:ind w:left="1277" w:hanging="851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40C57AE"/>
    <w:multiLevelType w:val="hybridMultilevel"/>
    <w:tmpl w:val="D7243C34"/>
    <w:lvl w:ilvl="0" w:tplc="F8CAF77A">
      <w:start w:val="1"/>
      <w:numFmt w:val="bullet"/>
      <w:pStyle w:val="EstiloCommarcadoresSymbolsmboloesquerda35cmDesloc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3AD5"/>
    <w:multiLevelType w:val="multilevel"/>
    <w:tmpl w:val="9FECC7FA"/>
    <w:lvl w:ilvl="0">
      <w:start w:val="1"/>
      <w:numFmt w:val="decimal"/>
      <w:pStyle w:val="ISSEO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ISSUBSEO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decimal"/>
      <w:pStyle w:val="ISPARGRAFO"/>
      <w:lvlText w:val="%1.%2.%3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pStyle w:val="ISPARGRAFOROMANO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ISSUBPARGRAFO"/>
      <w:lvlText w:val="%1.%2.%3.%5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pStyle w:val="ISSUBPARGRAFOROMANO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B6229F"/>
    <w:multiLevelType w:val="multilevel"/>
    <w:tmpl w:val="ED66F990"/>
    <w:styleLink w:val="EstiloVriosnveisesquerda0cmDeslocamento15cm4"/>
    <w:lvl w:ilvl="0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295568A0"/>
    <w:multiLevelType w:val="multilevel"/>
    <w:tmpl w:val="4EDCA0CC"/>
    <w:lvl w:ilvl="0">
      <w:start w:val="1"/>
      <w:numFmt w:val="upperLetter"/>
      <w:pStyle w:val="Apndice1-Idioma2"/>
      <w:suff w:val="nothing"/>
      <w:lvlText w:val="APÊNDICE %1 - "/>
      <w:lvlJc w:val="left"/>
      <w:pPr>
        <w:ind w:left="993" w:firstLine="0"/>
      </w:pPr>
      <w:rPr>
        <w:rFonts w:hint="default"/>
        <w:b/>
        <w:caps w:val="0"/>
        <w:strike w:val="0"/>
        <w:dstrike w:val="0"/>
        <w:vanish w:val="0"/>
        <w:color w:val="000000"/>
        <w:u w:val="single"/>
        <w:vertAlign w:val="baseline"/>
      </w:rPr>
    </w:lvl>
    <w:lvl w:ilvl="1">
      <w:start w:val="1"/>
      <w:numFmt w:val="decimal"/>
      <w:pStyle w:val="Apndice2-Idioma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2">
      <w:start w:val="1"/>
      <w:numFmt w:val="decimal"/>
      <w:pStyle w:val="Apndice3-Idioma2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sz w:val="24"/>
      </w:rPr>
    </w:lvl>
    <w:lvl w:ilvl="3">
      <w:start w:val="1"/>
      <w:numFmt w:val="decimal"/>
      <w:pStyle w:val="Apndice4-Idioma1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8"/>
        </w:tabs>
        <w:ind w:left="36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31"/>
        </w:tabs>
        <w:ind w:left="253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51"/>
        </w:tabs>
        <w:ind w:left="3251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71"/>
        </w:tabs>
        <w:ind w:left="397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31"/>
        </w:tabs>
        <w:ind w:left="4331" w:hanging="2160"/>
      </w:pPr>
      <w:rPr>
        <w:rFonts w:hint="default"/>
      </w:rPr>
    </w:lvl>
  </w:abstractNum>
  <w:abstractNum w:abstractNumId="7" w15:restartNumberingAfterBreak="0">
    <w:nsid w:val="2A565E41"/>
    <w:multiLevelType w:val="multilevel"/>
    <w:tmpl w:val="C040E124"/>
    <w:lvl w:ilvl="0">
      <w:start w:val="1"/>
      <w:numFmt w:val="upperLetter"/>
      <w:pStyle w:val="ISAPNDICETTULO"/>
      <w:suff w:val="nothing"/>
      <w:lvlText w:val="APÊNDICE %1"/>
      <w:lvlJc w:val="left"/>
      <w:pPr>
        <w:ind w:left="0" w:firstLine="288"/>
      </w:pPr>
      <w:rPr>
        <w:rFonts w:hint="default"/>
        <w:b/>
        <w:i w:val="0"/>
        <w:u w:val="single"/>
      </w:rPr>
    </w:lvl>
    <w:lvl w:ilvl="1">
      <w:start w:val="1"/>
      <w:numFmt w:val="decimal"/>
      <w:pStyle w:val="ISAPNDICESEO"/>
      <w:lvlText w:val="%1.%2"/>
      <w:lvlJc w:val="left"/>
      <w:pPr>
        <w:ind w:left="851" w:hanging="851"/>
      </w:pPr>
      <w:rPr>
        <w:rFonts w:hint="default"/>
        <w:spacing w:val="-8"/>
      </w:rPr>
    </w:lvl>
    <w:lvl w:ilvl="2">
      <w:start w:val="1"/>
      <w:numFmt w:val="decimal"/>
      <w:pStyle w:val="ISAPNDICEPARGRAFO"/>
      <w:lvlText w:val="%1.%2.%3"/>
      <w:lvlJc w:val="left"/>
      <w:pPr>
        <w:ind w:left="851" w:hanging="851"/>
      </w:pPr>
      <w:rPr>
        <w:rFonts w:hint="default"/>
        <w:spacing w:val="-8"/>
      </w:rPr>
    </w:lvl>
    <w:lvl w:ilvl="3">
      <w:start w:val="1"/>
      <w:numFmt w:val="upperRoman"/>
      <w:pStyle w:val="ISAPNDICEPARGRAFOROMANO"/>
      <w:lvlText w:val="%1.%2.%3-%4"/>
      <w:lvlJc w:val="left"/>
      <w:pPr>
        <w:ind w:left="851" w:hanging="851"/>
      </w:pPr>
      <w:rPr>
        <w:rFonts w:hint="default"/>
        <w:spacing w:val="-8"/>
      </w:rPr>
    </w:lvl>
    <w:lvl w:ilvl="4">
      <w:start w:val="1"/>
      <w:numFmt w:val="decimal"/>
      <w:pStyle w:val="ISAPNDICESUBPARGRAFO"/>
      <w:lvlText w:val="%1.%2.%3.%5"/>
      <w:lvlJc w:val="left"/>
      <w:pPr>
        <w:ind w:left="851" w:hanging="851"/>
      </w:pPr>
      <w:rPr>
        <w:rFonts w:hint="default"/>
        <w:spacing w:val="-8"/>
      </w:rPr>
    </w:lvl>
    <w:lvl w:ilvl="5">
      <w:start w:val="1"/>
      <w:numFmt w:val="upperRoman"/>
      <w:pStyle w:val="ISAPNDICESUBPARGRAFOROMANO"/>
      <w:lvlText w:val="%1.%2.%3.%5-%6"/>
      <w:lvlJc w:val="left"/>
      <w:pPr>
        <w:ind w:left="851" w:hanging="851"/>
      </w:pPr>
      <w:rPr>
        <w:rFonts w:hint="default"/>
        <w:spacing w:val="-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056996"/>
    <w:multiLevelType w:val="multilevel"/>
    <w:tmpl w:val="E90AEB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lowerRoman"/>
      <w:lvlText w:val="%3."/>
      <w:lvlJc w:val="righ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5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8B1B16"/>
    <w:multiLevelType w:val="multilevel"/>
    <w:tmpl w:val="8376DD8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lowerLetter"/>
      <w:lvlText w:val="%5)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294A1F"/>
    <w:multiLevelType w:val="hybridMultilevel"/>
    <w:tmpl w:val="DC9C097A"/>
    <w:lvl w:ilvl="0" w:tplc="AD40DDD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504B148D"/>
    <w:multiLevelType w:val="multilevel"/>
    <w:tmpl w:val="5678A8C8"/>
    <w:lvl w:ilvl="0">
      <w:start w:val="1"/>
      <w:numFmt w:val="decimal"/>
      <w:pStyle w:val="ISNOTA"/>
      <w:suff w:val="nothing"/>
      <w:lvlText w:val="NOTA %1 - "/>
      <w:lvlJc w:val="left"/>
      <w:pPr>
        <w:ind w:left="851" w:firstLine="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3C90A69"/>
    <w:multiLevelType w:val="multilevel"/>
    <w:tmpl w:val="EB9A1A48"/>
    <w:lvl w:ilvl="0">
      <w:start w:val="1"/>
      <w:numFmt w:val="lowerLetter"/>
      <w:pStyle w:val="ISALNEA"/>
      <w:lvlText w:val="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upperRoman"/>
      <w:pStyle w:val="ISALNEAROMANO"/>
      <w:lvlText w:val="%1)-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Roman"/>
      <w:pStyle w:val="ISSUBALNEA"/>
      <w:lvlText w:val="%3 -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Roman"/>
      <w:pStyle w:val="ISSUBALNEAROMANO"/>
      <w:lvlText w:val="%3-%4 -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B3C61A9"/>
    <w:multiLevelType w:val="hybridMultilevel"/>
    <w:tmpl w:val="92C04D16"/>
    <w:lvl w:ilvl="0" w:tplc="AD40DD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2893CC7"/>
    <w:multiLevelType w:val="multilevel"/>
    <w:tmpl w:val="CF24175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lowerLetter"/>
      <w:lvlText w:val="%3.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5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7524969">
    <w:abstractNumId w:val="4"/>
  </w:num>
  <w:num w:numId="2" w16cid:durableId="767121456">
    <w:abstractNumId w:val="11"/>
  </w:num>
  <w:num w:numId="3" w16cid:durableId="1598056678">
    <w:abstractNumId w:val="2"/>
  </w:num>
  <w:num w:numId="4" w16cid:durableId="175459276">
    <w:abstractNumId w:val="12"/>
  </w:num>
  <w:num w:numId="5" w16cid:durableId="561185241">
    <w:abstractNumId w:val="5"/>
  </w:num>
  <w:num w:numId="6" w16cid:durableId="439564785">
    <w:abstractNumId w:val="0"/>
  </w:num>
  <w:num w:numId="7" w16cid:durableId="104278063">
    <w:abstractNumId w:val="3"/>
  </w:num>
  <w:num w:numId="8" w16cid:durableId="1417241138">
    <w:abstractNumId w:val="6"/>
  </w:num>
  <w:num w:numId="9" w16cid:durableId="1598438170">
    <w:abstractNumId w:val="7"/>
  </w:num>
  <w:num w:numId="10" w16cid:durableId="86079788">
    <w:abstractNumId w:val="10"/>
  </w:num>
  <w:num w:numId="11" w16cid:durableId="1608001093">
    <w:abstractNumId w:val="13"/>
  </w:num>
  <w:num w:numId="12" w16cid:durableId="1599753073">
    <w:abstractNumId w:val="1"/>
  </w:num>
  <w:num w:numId="13" w16cid:durableId="36852893">
    <w:abstractNumId w:val="4"/>
  </w:num>
  <w:num w:numId="14" w16cid:durableId="1460956912">
    <w:abstractNumId w:val="4"/>
  </w:num>
  <w:num w:numId="15" w16cid:durableId="976103465">
    <w:abstractNumId w:val="4"/>
  </w:num>
  <w:num w:numId="16" w16cid:durableId="2014798432">
    <w:abstractNumId w:val="4"/>
  </w:num>
  <w:num w:numId="17" w16cid:durableId="1432627409">
    <w:abstractNumId w:val="4"/>
  </w:num>
  <w:num w:numId="18" w16cid:durableId="553321719">
    <w:abstractNumId w:val="4"/>
  </w:num>
  <w:num w:numId="19" w16cid:durableId="484468787">
    <w:abstractNumId w:val="4"/>
  </w:num>
  <w:num w:numId="20" w16cid:durableId="1209033489">
    <w:abstractNumId w:val="4"/>
  </w:num>
  <w:num w:numId="21" w16cid:durableId="1641959688">
    <w:abstractNumId w:val="4"/>
  </w:num>
  <w:num w:numId="22" w16cid:durableId="1744255944">
    <w:abstractNumId w:val="4"/>
  </w:num>
  <w:num w:numId="23" w16cid:durableId="975452321">
    <w:abstractNumId w:val="4"/>
    <w:lvlOverride w:ilvl="0">
      <w:startOverride w:val="7"/>
    </w:lvlOverride>
    <w:lvlOverride w:ilvl="1">
      <w:startOverride w:val="2"/>
    </w:lvlOverride>
    <w:lvlOverride w:ilvl="2">
      <w:startOverride w:val="3"/>
    </w:lvlOverride>
  </w:num>
  <w:num w:numId="24" w16cid:durableId="991369993">
    <w:abstractNumId w:val="4"/>
  </w:num>
  <w:num w:numId="25" w16cid:durableId="1793670769">
    <w:abstractNumId w:val="4"/>
  </w:num>
  <w:num w:numId="26" w16cid:durableId="1195000962">
    <w:abstractNumId w:val="4"/>
  </w:num>
  <w:num w:numId="27" w16cid:durableId="2098748057">
    <w:abstractNumId w:val="4"/>
  </w:num>
  <w:num w:numId="28" w16cid:durableId="1696730009">
    <w:abstractNumId w:val="4"/>
  </w:num>
  <w:num w:numId="29" w16cid:durableId="462895372">
    <w:abstractNumId w:val="4"/>
  </w:num>
  <w:num w:numId="30" w16cid:durableId="912201387">
    <w:abstractNumId w:val="4"/>
  </w:num>
  <w:num w:numId="31" w16cid:durableId="1704672550">
    <w:abstractNumId w:val="4"/>
  </w:num>
  <w:num w:numId="32" w16cid:durableId="280965006">
    <w:abstractNumId w:val="4"/>
  </w:num>
  <w:num w:numId="33" w16cid:durableId="270934562">
    <w:abstractNumId w:val="4"/>
  </w:num>
  <w:num w:numId="34" w16cid:durableId="414791861">
    <w:abstractNumId w:val="4"/>
  </w:num>
  <w:num w:numId="35" w16cid:durableId="752166781">
    <w:abstractNumId w:val="9"/>
  </w:num>
  <w:num w:numId="36" w16cid:durableId="274679354">
    <w:abstractNumId w:val="7"/>
  </w:num>
  <w:num w:numId="37" w16cid:durableId="1367028995">
    <w:abstractNumId w:val="7"/>
  </w:num>
  <w:num w:numId="38" w16cid:durableId="1719620471">
    <w:abstractNumId w:val="14"/>
  </w:num>
  <w:num w:numId="39" w16cid:durableId="1255866573">
    <w:abstractNumId w:val="8"/>
  </w:num>
  <w:num w:numId="40" w16cid:durableId="442505462">
    <w:abstractNumId w:val="4"/>
  </w:num>
  <w:num w:numId="41" w16cid:durableId="669990420">
    <w:abstractNumId w:val="4"/>
  </w:num>
  <w:num w:numId="42" w16cid:durableId="177425715">
    <w:abstractNumId w:val="4"/>
  </w:num>
  <w:num w:numId="43" w16cid:durableId="2007243410">
    <w:abstractNumId w:val="4"/>
  </w:num>
  <w:num w:numId="44" w16cid:durableId="1698778045">
    <w:abstractNumId w:val="4"/>
  </w:num>
  <w:num w:numId="45" w16cid:durableId="7178210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4F"/>
    <w:rsid w:val="0000080C"/>
    <w:rsid w:val="00000FB4"/>
    <w:rsid w:val="0000620A"/>
    <w:rsid w:val="00007C5D"/>
    <w:rsid w:val="00010D53"/>
    <w:rsid w:val="0001104A"/>
    <w:rsid w:val="000112A3"/>
    <w:rsid w:val="00012077"/>
    <w:rsid w:val="00013B51"/>
    <w:rsid w:val="00014B83"/>
    <w:rsid w:val="00020BB9"/>
    <w:rsid w:val="00020D04"/>
    <w:rsid w:val="00022BB2"/>
    <w:rsid w:val="00025135"/>
    <w:rsid w:val="00032881"/>
    <w:rsid w:val="000415EC"/>
    <w:rsid w:val="00041864"/>
    <w:rsid w:val="00042A89"/>
    <w:rsid w:val="000445C1"/>
    <w:rsid w:val="00044A30"/>
    <w:rsid w:val="00044A35"/>
    <w:rsid w:val="000511CF"/>
    <w:rsid w:val="00051654"/>
    <w:rsid w:val="00051EB2"/>
    <w:rsid w:val="0005262C"/>
    <w:rsid w:val="00053657"/>
    <w:rsid w:val="00057AAE"/>
    <w:rsid w:val="00060D93"/>
    <w:rsid w:val="00060E2B"/>
    <w:rsid w:val="000636F1"/>
    <w:rsid w:val="00063943"/>
    <w:rsid w:val="00065E80"/>
    <w:rsid w:val="00072D2A"/>
    <w:rsid w:val="0007377F"/>
    <w:rsid w:val="0007507E"/>
    <w:rsid w:val="000765D5"/>
    <w:rsid w:val="0008170C"/>
    <w:rsid w:val="00082571"/>
    <w:rsid w:val="000844B5"/>
    <w:rsid w:val="00085D37"/>
    <w:rsid w:val="000871E4"/>
    <w:rsid w:val="00090D2B"/>
    <w:rsid w:val="00091583"/>
    <w:rsid w:val="00096DF3"/>
    <w:rsid w:val="00097AC0"/>
    <w:rsid w:val="00097AD5"/>
    <w:rsid w:val="000A2BFA"/>
    <w:rsid w:val="000A399C"/>
    <w:rsid w:val="000A3ED5"/>
    <w:rsid w:val="000A4DEB"/>
    <w:rsid w:val="000A7E97"/>
    <w:rsid w:val="000B1EA4"/>
    <w:rsid w:val="000B2397"/>
    <w:rsid w:val="000B6CF1"/>
    <w:rsid w:val="000C0C78"/>
    <w:rsid w:val="000C127E"/>
    <w:rsid w:val="000C20EE"/>
    <w:rsid w:val="000C5321"/>
    <w:rsid w:val="000D0C61"/>
    <w:rsid w:val="000D12E0"/>
    <w:rsid w:val="000D1484"/>
    <w:rsid w:val="000D2B93"/>
    <w:rsid w:val="000D6066"/>
    <w:rsid w:val="000E0A68"/>
    <w:rsid w:val="000E0F8C"/>
    <w:rsid w:val="000E2623"/>
    <w:rsid w:val="000E33C1"/>
    <w:rsid w:val="000E4E37"/>
    <w:rsid w:val="000E5EF9"/>
    <w:rsid w:val="000F029C"/>
    <w:rsid w:val="000F6564"/>
    <w:rsid w:val="00102886"/>
    <w:rsid w:val="00104BF5"/>
    <w:rsid w:val="00107613"/>
    <w:rsid w:val="00112224"/>
    <w:rsid w:val="001124C0"/>
    <w:rsid w:val="001141FA"/>
    <w:rsid w:val="001207FB"/>
    <w:rsid w:val="00121568"/>
    <w:rsid w:val="00121BCA"/>
    <w:rsid w:val="00123601"/>
    <w:rsid w:val="00124596"/>
    <w:rsid w:val="00125082"/>
    <w:rsid w:val="00125CA5"/>
    <w:rsid w:val="00130215"/>
    <w:rsid w:val="001321C2"/>
    <w:rsid w:val="001329C9"/>
    <w:rsid w:val="001335EC"/>
    <w:rsid w:val="00136592"/>
    <w:rsid w:val="0013752D"/>
    <w:rsid w:val="00137D75"/>
    <w:rsid w:val="00141160"/>
    <w:rsid w:val="00141B80"/>
    <w:rsid w:val="001427B9"/>
    <w:rsid w:val="00142889"/>
    <w:rsid w:val="001536F2"/>
    <w:rsid w:val="00154492"/>
    <w:rsid w:val="0015469F"/>
    <w:rsid w:val="00154F2C"/>
    <w:rsid w:val="0015500C"/>
    <w:rsid w:val="001560BE"/>
    <w:rsid w:val="001567FE"/>
    <w:rsid w:val="00161CC7"/>
    <w:rsid w:val="001631A7"/>
    <w:rsid w:val="00171ACB"/>
    <w:rsid w:val="001854E9"/>
    <w:rsid w:val="00192882"/>
    <w:rsid w:val="001A2F55"/>
    <w:rsid w:val="001A4FAA"/>
    <w:rsid w:val="001A51EA"/>
    <w:rsid w:val="001A5D13"/>
    <w:rsid w:val="001A6580"/>
    <w:rsid w:val="001B02A9"/>
    <w:rsid w:val="001B1662"/>
    <w:rsid w:val="001B71B5"/>
    <w:rsid w:val="001C17DE"/>
    <w:rsid w:val="001C563C"/>
    <w:rsid w:val="001C7866"/>
    <w:rsid w:val="001D38CF"/>
    <w:rsid w:val="001D50E4"/>
    <w:rsid w:val="001D5952"/>
    <w:rsid w:val="001D7110"/>
    <w:rsid w:val="001E1763"/>
    <w:rsid w:val="001E1D34"/>
    <w:rsid w:val="001E35E6"/>
    <w:rsid w:val="001E4BA6"/>
    <w:rsid w:val="001E709A"/>
    <w:rsid w:val="001E7B49"/>
    <w:rsid w:val="001F1ED2"/>
    <w:rsid w:val="001F2BDB"/>
    <w:rsid w:val="001F46CD"/>
    <w:rsid w:val="001F5F18"/>
    <w:rsid w:val="001F62B2"/>
    <w:rsid w:val="001F6CF6"/>
    <w:rsid w:val="00200CB6"/>
    <w:rsid w:val="00201642"/>
    <w:rsid w:val="0020201C"/>
    <w:rsid w:val="00205126"/>
    <w:rsid w:val="002060DF"/>
    <w:rsid w:val="002068E4"/>
    <w:rsid w:val="002078B1"/>
    <w:rsid w:val="0021293B"/>
    <w:rsid w:val="002129A3"/>
    <w:rsid w:val="0021360C"/>
    <w:rsid w:val="0021369C"/>
    <w:rsid w:val="00215EDF"/>
    <w:rsid w:val="00221265"/>
    <w:rsid w:val="002216E8"/>
    <w:rsid w:val="00225C02"/>
    <w:rsid w:val="002379AC"/>
    <w:rsid w:val="00241D5E"/>
    <w:rsid w:val="002426D3"/>
    <w:rsid w:val="00245EF5"/>
    <w:rsid w:val="00246A4F"/>
    <w:rsid w:val="00253174"/>
    <w:rsid w:val="002536FE"/>
    <w:rsid w:val="00253A4E"/>
    <w:rsid w:val="00253CE6"/>
    <w:rsid w:val="00257C69"/>
    <w:rsid w:val="00263304"/>
    <w:rsid w:val="0026510D"/>
    <w:rsid w:val="0026535E"/>
    <w:rsid w:val="00265D3D"/>
    <w:rsid w:val="00266C81"/>
    <w:rsid w:val="00275BD5"/>
    <w:rsid w:val="002774E3"/>
    <w:rsid w:val="0028152F"/>
    <w:rsid w:val="00281F40"/>
    <w:rsid w:val="00282406"/>
    <w:rsid w:val="002832C4"/>
    <w:rsid w:val="00284EA9"/>
    <w:rsid w:val="00286738"/>
    <w:rsid w:val="00292104"/>
    <w:rsid w:val="00297ACA"/>
    <w:rsid w:val="002A0B27"/>
    <w:rsid w:val="002A3EEF"/>
    <w:rsid w:val="002A5406"/>
    <w:rsid w:val="002A55DA"/>
    <w:rsid w:val="002A625A"/>
    <w:rsid w:val="002A69CB"/>
    <w:rsid w:val="002A6E5F"/>
    <w:rsid w:val="002A7353"/>
    <w:rsid w:val="002B364B"/>
    <w:rsid w:val="002B5E9C"/>
    <w:rsid w:val="002C165A"/>
    <w:rsid w:val="002C1FD6"/>
    <w:rsid w:val="002C342A"/>
    <w:rsid w:val="002C3790"/>
    <w:rsid w:val="002C4792"/>
    <w:rsid w:val="002C4944"/>
    <w:rsid w:val="002C4F16"/>
    <w:rsid w:val="002C5FCA"/>
    <w:rsid w:val="002D149C"/>
    <w:rsid w:val="002D49A9"/>
    <w:rsid w:val="002D4B43"/>
    <w:rsid w:val="002D720A"/>
    <w:rsid w:val="002D7EE4"/>
    <w:rsid w:val="002E3129"/>
    <w:rsid w:val="002E60E9"/>
    <w:rsid w:val="002E7326"/>
    <w:rsid w:val="002E765C"/>
    <w:rsid w:val="002F1398"/>
    <w:rsid w:val="002F7FF9"/>
    <w:rsid w:val="00302462"/>
    <w:rsid w:val="00302EF2"/>
    <w:rsid w:val="0030408F"/>
    <w:rsid w:val="00305171"/>
    <w:rsid w:val="00310432"/>
    <w:rsid w:val="00312BBB"/>
    <w:rsid w:val="00315A68"/>
    <w:rsid w:val="00315A83"/>
    <w:rsid w:val="003202B1"/>
    <w:rsid w:val="003254E2"/>
    <w:rsid w:val="00326557"/>
    <w:rsid w:val="00326849"/>
    <w:rsid w:val="00326A1D"/>
    <w:rsid w:val="003276F3"/>
    <w:rsid w:val="00330D1E"/>
    <w:rsid w:val="00331B34"/>
    <w:rsid w:val="00331E84"/>
    <w:rsid w:val="00332ABF"/>
    <w:rsid w:val="00334F91"/>
    <w:rsid w:val="00335CAE"/>
    <w:rsid w:val="00336AAB"/>
    <w:rsid w:val="00337D32"/>
    <w:rsid w:val="00341074"/>
    <w:rsid w:val="003416D0"/>
    <w:rsid w:val="003417B6"/>
    <w:rsid w:val="00341897"/>
    <w:rsid w:val="003419AF"/>
    <w:rsid w:val="00343308"/>
    <w:rsid w:val="0034517F"/>
    <w:rsid w:val="0034581A"/>
    <w:rsid w:val="00345A9B"/>
    <w:rsid w:val="00346ACC"/>
    <w:rsid w:val="00350E35"/>
    <w:rsid w:val="0035130D"/>
    <w:rsid w:val="00352E59"/>
    <w:rsid w:val="00352FB1"/>
    <w:rsid w:val="00355283"/>
    <w:rsid w:val="00355D13"/>
    <w:rsid w:val="00356039"/>
    <w:rsid w:val="003563B1"/>
    <w:rsid w:val="00356B1F"/>
    <w:rsid w:val="003570B5"/>
    <w:rsid w:val="0036136C"/>
    <w:rsid w:val="00361C43"/>
    <w:rsid w:val="0036223D"/>
    <w:rsid w:val="00366AA5"/>
    <w:rsid w:val="00367EA2"/>
    <w:rsid w:val="00373BE9"/>
    <w:rsid w:val="00374818"/>
    <w:rsid w:val="00374F81"/>
    <w:rsid w:val="003757D4"/>
    <w:rsid w:val="00375E0B"/>
    <w:rsid w:val="00376895"/>
    <w:rsid w:val="00384ED8"/>
    <w:rsid w:val="00387329"/>
    <w:rsid w:val="00387A95"/>
    <w:rsid w:val="003904AB"/>
    <w:rsid w:val="00390C15"/>
    <w:rsid w:val="003910C4"/>
    <w:rsid w:val="00391279"/>
    <w:rsid w:val="003928D2"/>
    <w:rsid w:val="0039358B"/>
    <w:rsid w:val="003970C7"/>
    <w:rsid w:val="003976CB"/>
    <w:rsid w:val="003A0EEA"/>
    <w:rsid w:val="003A2CDA"/>
    <w:rsid w:val="003A351A"/>
    <w:rsid w:val="003A41EC"/>
    <w:rsid w:val="003A4FDE"/>
    <w:rsid w:val="003A5563"/>
    <w:rsid w:val="003A645B"/>
    <w:rsid w:val="003B09D5"/>
    <w:rsid w:val="003B2506"/>
    <w:rsid w:val="003B5858"/>
    <w:rsid w:val="003B6DCC"/>
    <w:rsid w:val="003B7CB9"/>
    <w:rsid w:val="003C04A0"/>
    <w:rsid w:val="003C1025"/>
    <w:rsid w:val="003C3879"/>
    <w:rsid w:val="003C3A2D"/>
    <w:rsid w:val="003C3DB9"/>
    <w:rsid w:val="003C4DFF"/>
    <w:rsid w:val="003C573F"/>
    <w:rsid w:val="003C6F63"/>
    <w:rsid w:val="003D4F71"/>
    <w:rsid w:val="003D571A"/>
    <w:rsid w:val="003E1145"/>
    <w:rsid w:val="003E43F0"/>
    <w:rsid w:val="003F1BF0"/>
    <w:rsid w:val="003F1C3C"/>
    <w:rsid w:val="003F5185"/>
    <w:rsid w:val="00401EB2"/>
    <w:rsid w:val="00402850"/>
    <w:rsid w:val="004050D7"/>
    <w:rsid w:val="00406CD5"/>
    <w:rsid w:val="00410799"/>
    <w:rsid w:val="00410B08"/>
    <w:rsid w:val="00411649"/>
    <w:rsid w:val="00411ED8"/>
    <w:rsid w:val="00412C98"/>
    <w:rsid w:val="0042266D"/>
    <w:rsid w:val="00423F9D"/>
    <w:rsid w:val="00426067"/>
    <w:rsid w:val="004278C1"/>
    <w:rsid w:val="004360C1"/>
    <w:rsid w:val="00441636"/>
    <w:rsid w:val="00442A76"/>
    <w:rsid w:val="00446350"/>
    <w:rsid w:val="00446818"/>
    <w:rsid w:val="00450188"/>
    <w:rsid w:val="0045047B"/>
    <w:rsid w:val="004505E4"/>
    <w:rsid w:val="00452CB4"/>
    <w:rsid w:val="00462A36"/>
    <w:rsid w:val="004632E7"/>
    <w:rsid w:val="0046347E"/>
    <w:rsid w:val="0046436A"/>
    <w:rsid w:val="00467B17"/>
    <w:rsid w:val="0047080B"/>
    <w:rsid w:val="004711E7"/>
    <w:rsid w:val="00472885"/>
    <w:rsid w:val="0047380D"/>
    <w:rsid w:val="00474445"/>
    <w:rsid w:val="00474C35"/>
    <w:rsid w:val="00475593"/>
    <w:rsid w:val="004761D5"/>
    <w:rsid w:val="00477A78"/>
    <w:rsid w:val="00477E03"/>
    <w:rsid w:val="00480DEF"/>
    <w:rsid w:val="004821C1"/>
    <w:rsid w:val="00482484"/>
    <w:rsid w:val="00483A10"/>
    <w:rsid w:val="00484A8F"/>
    <w:rsid w:val="00484D7F"/>
    <w:rsid w:val="004903D6"/>
    <w:rsid w:val="00490A3B"/>
    <w:rsid w:val="004915DB"/>
    <w:rsid w:val="00492C1B"/>
    <w:rsid w:val="00495906"/>
    <w:rsid w:val="00495C2A"/>
    <w:rsid w:val="0049661F"/>
    <w:rsid w:val="004A1867"/>
    <w:rsid w:val="004A1C63"/>
    <w:rsid w:val="004A2776"/>
    <w:rsid w:val="004A33DF"/>
    <w:rsid w:val="004A35E4"/>
    <w:rsid w:val="004A471A"/>
    <w:rsid w:val="004A4E40"/>
    <w:rsid w:val="004B348F"/>
    <w:rsid w:val="004B40D7"/>
    <w:rsid w:val="004B41D4"/>
    <w:rsid w:val="004B4394"/>
    <w:rsid w:val="004B5FE3"/>
    <w:rsid w:val="004B65DC"/>
    <w:rsid w:val="004C56D9"/>
    <w:rsid w:val="004C61D5"/>
    <w:rsid w:val="004C6497"/>
    <w:rsid w:val="004C742D"/>
    <w:rsid w:val="004D304C"/>
    <w:rsid w:val="004D67DE"/>
    <w:rsid w:val="004D784B"/>
    <w:rsid w:val="004E01DA"/>
    <w:rsid w:val="004E10F0"/>
    <w:rsid w:val="004E1CAF"/>
    <w:rsid w:val="004E3A44"/>
    <w:rsid w:val="004E4094"/>
    <w:rsid w:val="004E4485"/>
    <w:rsid w:val="004F0E39"/>
    <w:rsid w:val="004F66C2"/>
    <w:rsid w:val="004F72C3"/>
    <w:rsid w:val="004F74B2"/>
    <w:rsid w:val="0050260F"/>
    <w:rsid w:val="00502A6F"/>
    <w:rsid w:val="005060B3"/>
    <w:rsid w:val="00506D28"/>
    <w:rsid w:val="0051146C"/>
    <w:rsid w:val="00513B19"/>
    <w:rsid w:val="005141EE"/>
    <w:rsid w:val="00514E51"/>
    <w:rsid w:val="00517D6F"/>
    <w:rsid w:val="005223CB"/>
    <w:rsid w:val="00523B58"/>
    <w:rsid w:val="00525EB0"/>
    <w:rsid w:val="00533665"/>
    <w:rsid w:val="005370D1"/>
    <w:rsid w:val="005408BD"/>
    <w:rsid w:val="00541C4E"/>
    <w:rsid w:val="0054238A"/>
    <w:rsid w:val="005430B1"/>
    <w:rsid w:val="005450AB"/>
    <w:rsid w:val="00547DAC"/>
    <w:rsid w:val="0055524A"/>
    <w:rsid w:val="00555289"/>
    <w:rsid w:val="00556821"/>
    <w:rsid w:val="005575BF"/>
    <w:rsid w:val="00561715"/>
    <w:rsid w:val="00562E39"/>
    <w:rsid w:val="00564803"/>
    <w:rsid w:val="0056584D"/>
    <w:rsid w:val="00566F8E"/>
    <w:rsid w:val="005733A9"/>
    <w:rsid w:val="00574C86"/>
    <w:rsid w:val="00577398"/>
    <w:rsid w:val="005778EF"/>
    <w:rsid w:val="0058418B"/>
    <w:rsid w:val="005847C0"/>
    <w:rsid w:val="00586BB6"/>
    <w:rsid w:val="00587504"/>
    <w:rsid w:val="0059118A"/>
    <w:rsid w:val="0059178D"/>
    <w:rsid w:val="00592339"/>
    <w:rsid w:val="00595CA0"/>
    <w:rsid w:val="005966CA"/>
    <w:rsid w:val="005A03BC"/>
    <w:rsid w:val="005A065C"/>
    <w:rsid w:val="005A093A"/>
    <w:rsid w:val="005A0FD2"/>
    <w:rsid w:val="005A3770"/>
    <w:rsid w:val="005A4B11"/>
    <w:rsid w:val="005A5595"/>
    <w:rsid w:val="005A6C94"/>
    <w:rsid w:val="005A6E63"/>
    <w:rsid w:val="005A7718"/>
    <w:rsid w:val="005B5150"/>
    <w:rsid w:val="005B6DC8"/>
    <w:rsid w:val="005C147F"/>
    <w:rsid w:val="005C1492"/>
    <w:rsid w:val="005C2E57"/>
    <w:rsid w:val="005C68C8"/>
    <w:rsid w:val="005D125B"/>
    <w:rsid w:val="005D238C"/>
    <w:rsid w:val="005D2894"/>
    <w:rsid w:val="005D6E34"/>
    <w:rsid w:val="005D7C6B"/>
    <w:rsid w:val="005E01CC"/>
    <w:rsid w:val="005E2503"/>
    <w:rsid w:val="005E2923"/>
    <w:rsid w:val="005E376B"/>
    <w:rsid w:val="005E4B1F"/>
    <w:rsid w:val="005E5D8B"/>
    <w:rsid w:val="005E6509"/>
    <w:rsid w:val="005E7A05"/>
    <w:rsid w:val="005F397B"/>
    <w:rsid w:val="005F4232"/>
    <w:rsid w:val="005F5666"/>
    <w:rsid w:val="006027AE"/>
    <w:rsid w:val="00603206"/>
    <w:rsid w:val="00603DBD"/>
    <w:rsid w:val="00605E92"/>
    <w:rsid w:val="00610256"/>
    <w:rsid w:val="00610880"/>
    <w:rsid w:val="006109B6"/>
    <w:rsid w:val="00610B63"/>
    <w:rsid w:val="006112FB"/>
    <w:rsid w:val="006138F2"/>
    <w:rsid w:val="00614DA0"/>
    <w:rsid w:val="006161E7"/>
    <w:rsid w:val="00620638"/>
    <w:rsid w:val="0062438A"/>
    <w:rsid w:val="0062596C"/>
    <w:rsid w:val="00625CC8"/>
    <w:rsid w:val="00630006"/>
    <w:rsid w:val="00632BE4"/>
    <w:rsid w:val="00634E34"/>
    <w:rsid w:val="0063714C"/>
    <w:rsid w:val="00637B8D"/>
    <w:rsid w:val="00640878"/>
    <w:rsid w:val="00640D32"/>
    <w:rsid w:val="00641AE4"/>
    <w:rsid w:val="00644B92"/>
    <w:rsid w:val="006473C1"/>
    <w:rsid w:val="00647C55"/>
    <w:rsid w:val="00653C1E"/>
    <w:rsid w:val="00656ECD"/>
    <w:rsid w:val="006571B5"/>
    <w:rsid w:val="00660DCD"/>
    <w:rsid w:val="0066151F"/>
    <w:rsid w:val="00661D2B"/>
    <w:rsid w:val="00662E60"/>
    <w:rsid w:val="006666B7"/>
    <w:rsid w:val="0066743A"/>
    <w:rsid w:val="00673996"/>
    <w:rsid w:val="006739F3"/>
    <w:rsid w:val="006766AC"/>
    <w:rsid w:val="0067758F"/>
    <w:rsid w:val="006801FF"/>
    <w:rsid w:val="00680C27"/>
    <w:rsid w:val="00681202"/>
    <w:rsid w:val="00682F06"/>
    <w:rsid w:val="00685702"/>
    <w:rsid w:val="00685B54"/>
    <w:rsid w:val="00686274"/>
    <w:rsid w:val="0069310A"/>
    <w:rsid w:val="006937C5"/>
    <w:rsid w:val="00693C51"/>
    <w:rsid w:val="006943C3"/>
    <w:rsid w:val="00695B8C"/>
    <w:rsid w:val="00696D72"/>
    <w:rsid w:val="006A0E0F"/>
    <w:rsid w:val="006A1F1B"/>
    <w:rsid w:val="006A5A98"/>
    <w:rsid w:val="006A6029"/>
    <w:rsid w:val="006B030A"/>
    <w:rsid w:val="006B0A19"/>
    <w:rsid w:val="006B1C2F"/>
    <w:rsid w:val="006B203E"/>
    <w:rsid w:val="006B24D1"/>
    <w:rsid w:val="006B3685"/>
    <w:rsid w:val="006B3B3F"/>
    <w:rsid w:val="006B4047"/>
    <w:rsid w:val="006B4A9A"/>
    <w:rsid w:val="006B7812"/>
    <w:rsid w:val="006B7B6A"/>
    <w:rsid w:val="006C46F9"/>
    <w:rsid w:val="006C5479"/>
    <w:rsid w:val="006C6997"/>
    <w:rsid w:val="006D0469"/>
    <w:rsid w:val="006D1F48"/>
    <w:rsid w:val="006D20BA"/>
    <w:rsid w:val="006D6695"/>
    <w:rsid w:val="006E0BD0"/>
    <w:rsid w:val="006E1BE2"/>
    <w:rsid w:val="006E4213"/>
    <w:rsid w:val="006E608E"/>
    <w:rsid w:val="006E7BA8"/>
    <w:rsid w:val="006F17F8"/>
    <w:rsid w:val="006F39DF"/>
    <w:rsid w:val="006F500A"/>
    <w:rsid w:val="006F6539"/>
    <w:rsid w:val="006F7110"/>
    <w:rsid w:val="00703616"/>
    <w:rsid w:val="0070539E"/>
    <w:rsid w:val="00705988"/>
    <w:rsid w:val="00710E1D"/>
    <w:rsid w:val="00711A87"/>
    <w:rsid w:val="00720056"/>
    <w:rsid w:val="00720366"/>
    <w:rsid w:val="0072066F"/>
    <w:rsid w:val="0072173B"/>
    <w:rsid w:val="007254BA"/>
    <w:rsid w:val="00726F25"/>
    <w:rsid w:val="00732897"/>
    <w:rsid w:val="00736293"/>
    <w:rsid w:val="00741626"/>
    <w:rsid w:val="00743856"/>
    <w:rsid w:val="00744E17"/>
    <w:rsid w:val="00746C78"/>
    <w:rsid w:val="0075054C"/>
    <w:rsid w:val="00753812"/>
    <w:rsid w:val="00755870"/>
    <w:rsid w:val="00757C93"/>
    <w:rsid w:val="0076018F"/>
    <w:rsid w:val="00763928"/>
    <w:rsid w:val="007663C3"/>
    <w:rsid w:val="007711FA"/>
    <w:rsid w:val="0077136F"/>
    <w:rsid w:val="00771ABB"/>
    <w:rsid w:val="00774319"/>
    <w:rsid w:val="007809B1"/>
    <w:rsid w:val="00781DF3"/>
    <w:rsid w:val="0078205D"/>
    <w:rsid w:val="00784C6B"/>
    <w:rsid w:val="00786541"/>
    <w:rsid w:val="00787161"/>
    <w:rsid w:val="00790BEB"/>
    <w:rsid w:val="00790F07"/>
    <w:rsid w:val="00791264"/>
    <w:rsid w:val="00797791"/>
    <w:rsid w:val="007A7ECE"/>
    <w:rsid w:val="007A7EF1"/>
    <w:rsid w:val="007B0F3F"/>
    <w:rsid w:val="007C0969"/>
    <w:rsid w:val="007C4F87"/>
    <w:rsid w:val="007C5597"/>
    <w:rsid w:val="007C5BBE"/>
    <w:rsid w:val="007C6AF4"/>
    <w:rsid w:val="007C7B6D"/>
    <w:rsid w:val="007D259C"/>
    <w:rsid w:val="007D2A5E"/>
    <w:rsid w:val="007D4B59"/>
    <w:rsid w:val="007D56F7"/>
    <w:rsid w:val="007D627B"/>
    <w:rsid w:val="007D7109"/>
    <w:rsid w:val="007E0CC9"/>
    <w:rsid w:val="007E0D14"/>
    <w:rsid w:val="007E3B1D"/>
    <w:rsid w:val="007E6B40"/>
    <w:rsid w:val="007E71C6"/>
    <w:rsid w:val="007F5CBC"/>
    <w:rsid w:val="007F6F1A"/>
    <w:rsid w:val="007F7BF4"/>
    <w:rsid w:val="008034B3"/>
    <w:rsid w:val="00804213"/>
    <w:rsid w:val="00804D55"/>
    <w:rsid w:val="008114AF"/>
    <w:rsid w:val="00812E4B"/>
    <w:rsid w:val="00813A3E"/>
    <w:rsid w:val="0081442C"/>
    <w:rsid w:val="008151B9"/>
    <w:rsid w:val="00815A73"/>
    <w:rsid w:val="00815B17"/>
    <w:rsid w:val="00816926"/>
    <w:rsid w:val="00821CA7"/>
    <w:rsid w:val="008225CC"/>
    <w:rsid w:val="00822BD6"/>
    <w:rsid w:val="00823876"/>
    <w:rsid w:val="008306B7"/>
    <w:rsid w:val="00831261"/>
    <w:rsid w:val="00832F19"/>
    <w:rsid w:val="00833784"/>
    <w:rsid w:val="00834A38"/>
    <w:rsid w:val="00836029"/>
    <w:rsid w:val="00837FB0"/>
    <w:rsid w:val="0084006B"/>
    <w:rsid w:val="00840691"/>
    <w:rsid w:val="00841993"/>
    <w:rsid w:val="00842A25"/>
    <w:rsid w:val="00842C4C"/>
    <w:rsid w:val="00843712"/>
    <w:rsid w:val="00845C20"/>
    <w:rsid w:val="0084745F"/>
    <w:rsid w:val="0084772E"/>
    <w:rsid w:val="008505CD"/>
    <w:rsid w:val="00851799"/>
    <w:rsid w:val="00851D29"/>
    <w:rsid w:val="00856600"/>
    <w:rsid w:val="00856848"/>
    <w:rsid w:val="0085777B"/>
    <w:rsid w:val="0086177F"/>
    <w:rsid w:val="00865B15"/>
    <w:rsid w:val="00866D87"/>
    <w:rsid w:val="00873130"/>
    <w:rsid w:val="00873F39"/>
    <w:rsid w:val="008771D4"/>
    <w:rsid w:val="00880AE3"/>
    <w:rsid w:val="00881776"/>
    <w:rsid w:val="0088421A"/>
    <w:rsid w:val="0088595C"/>
    <w:rsid w:val="00890422"/>
    <w:rsid w:val="00890A1D"/>
    <w:rsid w:val="00894565"/>
    <w:rsid w:val="008955E5"/>
    <w:rsid w:val="0089589B"/>
    <w:rsid w:val="008A168D"/>
    <w:rsid w:val="008A2FDE"/>
    <w:rsid w:val="008B015A"/>
    <w:rsid w:val="008B0FC3"/>
    <w:rsid w:val="008B3A2A"/>
    <w:rsid w:val="008B5067"/>
    <w:rsid w:val="008B595D"/>
    <w:rsid w:val="008B6AD8"/>
    <w:rsid w:val="008C0057"/>
    <w:rsid w:val="008C4CA5"/>
    <w:rsid w:val="008C4CC7"/>
    <w:rsid w:val="008C5223"/>
    <w:rsid w:val="008C6E7F"/>
    <w:rsid w:val="008E798F"/>
    <w:rsid w:val="008F3B80"/>
    <w:rsid w:val="008F41AF"/>
    <w:rsid w:val="008F5C3C"/>
    <w:rsid w:val="008F7F9C"/>
    <w:rsid w:val="00900437"/>
    <w:rsid w:val="00901F0F"/>
    <w:rsid w:val="00906070"/>
    <w:rsid w:val="009064FD"/>
    <w:rsid w:val="0090796C"/>
    <w:rsid w:val="00911407"/>
    <w:rsid w:val="00911D31"/>
    <w:rsid w:val="00917C94"/>
    <w:rsid w:val="00920BFA"/>
    <w:rsid w:val="009244B0"/>
    <w:rsid w:val="00930E53"/>
    <w:rsid w:val="00931447"/>
    <w:rsid w:val="009314CC"/>
    <w:rsid w:val="00933598"/>
    <w:rsid w:val="00936C2F"/>
    <w:rsid w:val="00940843"/>
    <w:rsid w:val="009411AE"/>
    <w:rsid w:val="00941B76"/>
    <w:rsid w:val="00942DA1"/>
    <w:rsid w:val="00947061"/>
    <w:rsid w:val="009478EC"/>
    <w:rsid w:val="00947A98"/>
    <w:rsid w:val="009519EF"/>
    <w:rsid w:val="00951D15"/>
    <w:rsid w:val="009531CF"/>
    <w:rsid w:val="00954840"/>
    <w:rsid w:val="00960AF3"/>
    <w:rsid w:val="009611AB"/>
    <w:rsid w:val="00962152"/>
    <w:rsid w:val="00962E52"/>
    <w:rsid w:val="00962F22"/>
    <w:rsid w:val="00963A17"/>
    <w:rsid w:val="00967FEA"/>
    <w:rsid w:val="00973266"/>
    <w:rsid w:val="009732A3"/>
    <w:rsid w:val="00973D28"/>
    <w:rsid w:val="00980547"/>
    <w:rsid w:val="00980761"/>
    <w:rsid w:val="0098086F"/>
    <w:rsid w:val="00981D06"/>
    <w:rsid w:val="009838D6"/>
    <w:rsid w:val="009842A8"/>
    <w:rsid w:val="0098611D"/>
    <w:rsid w:val="009864F5"/>
    <w:rsid w:val="0099058E"/>
    <w:rsid w:val="00991F98"/>
    <w:rsid w:val="00995778"/>
    <w:rsid w:val="00996E5C"/>
    <w:rsid w:val="00997415"/>
    <w:rsid w:val="009A5717"/>
    <w:rsid w:val="009A695F"/>
    <w:rsid w:val="009A78E6"/>
    <w:rsid w:val="009B08B7"/>
    <w:rsid w:val="009B31B9"/>
    <w:rsid w:val="009B355E"/>
    <w:rsid w:val="009B7D82"/>
    <w:rsid w:val="009C1F13"/>
    <w:rsid w:val="009C2667"/>
    <w:rsid w:val="009C3B3B"/>
    <w:rsid w:val="009C6392"/>
    <w:rsid w:val="009C6612"/>
    <w:rsid w:val="009C7159"/>
    <w:rsid w:val="009C7586"/>
    <w:rsid w:val="009E373B"/>
    <w:rsid w:val="009E47FA"/>
    <w:rsid w:val="009E7AAD"/>
    <w:rsid w:val="009F25A6"/>
    <w:rsid w:val="009F5C84"/>
    <w:rsid w:val="009F6B40"/>
    <w:rsid w:val="00A0048E"/>
    <w:rsid w:val="00A019F5"/>
    <w:rsid w:val="00A01B7B"/>
    <w:rsid w:val="00A04AF7"/>
    <w:rsid w:val="00A04C19"/>
    <w:rsid w:val="00A04FB4"/>
    <w:rsid w:val="00A05217"/>
    <w:rsid w:val="00A06656"/>
    <w:rsid w:val="00A075A3"/>
    <w:rsid w:val="00A07FF5"/>
    <w:rsid w:val="00A119B3"/>
    <w:rsid w:val="00A14103"/>
    <w:rsid w:val="00A14824"/>
    <w:rsid w:val="00A15185"/>
    <w:rsid w:val="00A15E14"/>
    <w:rsid w:val="00A17713"/>
    <w:rsid w:val="00A216D4"/>
    <w:rsid w:val="00A21A42"/>
    <w:rsid w:val="00A25624"/>
    <w:rsid w:val="00A272A4"/>
    <w:rsid w:val="00A31D4C"/>
    <w:rsid w:val="00A32AC1"/>
    <w:rsid w:val="00A34403"/>
    <w:rsid w:val="00A37995"/>
    <w:rsid w:val="00A51608"/>
    <w:rsid w:val="00A52C74"/>
    <w:rsid w:val="00A56CAE"/>
    <w:rsid w:val="00A57641"/>
    <w:rsid w:val="00A71069"/>
    <w:rsid w:val="00A73480"/>
    <w:rsid w:val="00A7742D"/>
    <w:rsid w:val="00A774E6"/>
    <w:rsid w:val="00A81259"/>
    <w:rsid w:val="00A8227E"/>
    <w:rsid w:val="00A83AEA"/>
    <w:rsid w:val="00A850C1"/>
    <w:rsid w:val="00A87B00"/>
    <w:rsid w:val="00A911BD"/>
    <w:rsid w:val="00A92D22"/>
    <w:rsid w:val="00A937BA"/>
    <w:rsid w:val="00A94C1F"/>
    <w:rsid w:val="00A95C70"/>
    <w:rsid w:val="00A9618B"/>
    <w:rsid w:val="00AA2FFD"/>
    <w:rsid w:val="00AA47F3"/>
    <w:rsid w:val="00AA530E"/>
    <w:rsid w:val="00AA5E90"/>
    <w:rsid w:val="00AB022B"/>
    <w:rsid w:val="00AB513B"/>
    <w:rsid w:val="00AB5736"/>
    <w:rsid w:val="00AC263C"/>
    <w:rsid w:val="00AC428C"/>
    <w:rsid w:val="00AC4DD5"/>
    <w:rsid w:val="00AD0A40"/>
    <w:rsid w:val="00AD0E33"/>
    <w:rsid w:val="00AD1C9A"/>
    <w:rsid w:val="00AD1E5E"/>
    <w:rsid w:val="00AD303F"/>
    <w:rsid w:val="00AD4909"/>
    <w:rsid w:val="00AD56CB"/>
    <w:rsid w:val="00AD6BF4"/>
    <w:rsid w:val="00AE048C"/>
    <w:rsid w:val="00AE0DB7"/>
    <w:rsid w:val="00AE7F9D"/>
    <w:rsid w:val="00AF7BD8"/>
    <w:rsid w:val="00B06E4E"/>
    <w:rsid w:val="00B07B82"/>
    <w:rsid w:val="00B1072D"/>
    <w:rsid w:val="00B1091E"/>
    <w:rsid w:val="00B143AD"/>
    <w:rsid w:val="00B24651"/>
    <w:rsid w:val="00B26772"/>
    <w:rsid w:val="00B26A0E"/>
    <w:rsid w:val="00B279F9"/>
    <w:rsid w:val="00B27A82"/>
    <w:rsid w:val="00B3000A"/>
    <w:rsid w:val="00B310DA"/>
    <w:rsid w:val="00B313A4"/>
    <w:rsid w:val="00B320B2"/>
    <w:rsid w:val="00B36E50"/>
    <w:rsid w:val="00B37F60"/>
    <w:rsid w:val="00B44E4B"/>
    <w:rsid w:val="00B462F5"/>
    <w:rsid w:val="00B4739A"/>
    <w:rsid w:val="00B515C3"/>
    <w:rsid w:val="00B52135"/>
    <w:rsid w:val="00B532E4"/>
    <w:rsid w:val="00B544CF"/>
    <w:rsid w:val="00B5681D"/>
    <w:rsid w:val="00B602CE"/>
    <w:rsid w:val="00B603CF"/>
    <w:rsid w:val="00B63CAA"/>
    <w:rsid w:val="00B6428D"/>
    <w:rsid w:val="00B66ADA"/>
    <w:rsid w:val="00B72999"/>
    <w:rsid w:val="00B76869"/>
    <w:rsid w:val="00B776EB"/>
    <w:rsid w:val="00B810D6"/>
    <w:rsid w:val="00B85EBD"/>
    <w:rsid w:val="00B86130"/>
    <w:rsid w:val="00B90AAA"/>
    <w:rsid w:val="00B96E98"/>
    <w:rsid w:val="00B976B9"/>
    <w:rsid w:val="00BA01AF"/>
    <w:rsid w:val="00BA2566"/>
    <w:rsid w:val="00BA3B73"/>
    <w:rsid w:val="00BA4DEA"/>
    <w:rsid w:val="00BA7724"/>
    <w:rsid w:val="00BB05D9"/>
    <w:rsid w:val="00BB1775"/>
    <w:rsid w:val="00BB26F8"/>
    <w:rsid w:val="00BB45D0"/>
    <w:rsid w:val="00BB68D0"/>
    <w:rsid w:val="00BB7436"/>
    <w:rsid w:val="00BC2135"/>
    <w:rsid w:val="00BC2D3D"/>
    <w:rsid w:val="00BC4D1C"/>
    <w:rsid w:val="00BC5CFD"/>
    <w:rsid w:val="00BC7CEA"/>
    <w:rsid w:val="00BD163D"/>
    <w:rsid w:val="00BD4A35"/>
    <w:rsid w:val="00BD5B88"/>
    <w:rsid w:val="00BD7200"/>
    <w:rsid w:val="00BD7636"/>
    <w:rsid w:val="00BE1E51"/>
    <w:rsid w:val="00BE53C2"/>
    <w:rsid w:val="00BF58FA"/>
    <w:rsid w:val="00C00D9F"/>
    <w:rsid w:val="00C0150F"/>
    <w:rsid w:val="00C01A1A"/>
    <w:rsid w:val="00C02117"/>
    <w:rsid w:val="00C02B8C"/>
    <w:rsid w:val="00C02E96"/>
    <w:rsid w:val="00C03A72"/>
    <w:rsid w:val="00C04275"/>
    <w:rsid w:val="00C05A63"/>
    <w:rsid w:val="00C1028F"/>
    <w:rsid w:val="00C12318"/>
    <w:rsid w:val="00C14905"/>
    <w:rsid w:val="00C1539B"/>
    <w:rsid w:val="00C15CA0"/>
    <w:rsid w:val="00C15E16"/>
    <w:rsid w:val="00C208EF"/>
    <w:rsid w:val="00C21EC0"/>
    <w:rsid w:val="00C239B1"/>
    <w:rsid w:val="00C242C9"/>
    <w:rsid w:val="00C24955"/>
    <w:rsid w:val="00C26084"/>
    <w:rsid w:val="00C27FA3"/>
    <w:rsid w:val="00C3315C"/>
    <w:rsid w:val="00C33DC1"/>
    <w:rsid w:val="00C3537A"/>
    <w:rsid w:val="00C46951"/>
    <w:rsid w:val="00C47868"/>
    <w:rsid w:val="00C47A58"/>
    <w:rsid w:val="00C524FD"/>
    <w:rsid w:val="00C527F2"/>
    <w:rsid w:val="00C55214"/>
    <w:rsid w:val="00C5625A"/>
    <w:rsid w:val="00C57658"/>
    <w:rsid w:val="00C57C46"/>
    <w:rsid w:val="00C638B5"/>
    <w:rsid w:val="00C657B2"/>
    <w:rsid w:val="00C65D24"/>
    <w:rsid w:val="00C667DF"/>
    <w:rsid w:val="00C70B53"/>
    <w:rsid w:val="00C71BB7"/>
    <w:rsid w:val="00C7264E"/>
    <w:rsid w:val="00C72A15"/>
    <w:rsid w:val="00C736A2"/>
    <w:rsid w:val="00C7393F"/>
    <w:rsid w:val="00C760F1"/>
    <w:rsid w:val="00C765ED"/>
    <w:rsid w:val="00C76A45"/>
    <w:rsid w:val="00C81D68"/>
    <w:rsid w:val="00C82A72"/>
    <w:rsid w:val="00C84246"/>
    <w:rsid w:val="00C86A9E"/>
    <w:rsid w:val="00C904FC"/>
    <w:rsid w:val="00C959BD"/>
    <w:rsid w:val="00C96659"/>
    <w:rsid w:val="00CA1233"/>
    <w:rsid w:val="00CA67CE"/>
    <w:rsid w:val="00CA7D6E"/>
    <w:rsid w:val="00CB009B"/>
    <w:rsid w:val="00CB056D"/>
    <w:rsid w:val="00CB467B"/>
    <w:rsid w:val="00CC052B"/>
    <w:rsid w:val="00CC27B2"/>
    <w:rsid w:val="00CC5ACD"/>
    <w:rsid w:val="00CC5AE1"/>
    <w:rsid w:val="00CD1642"/>
    <w:rsid w:val="00CD24EA"/>
    <w:rsid w:val="00CD38C2"/>
    <w:rsid w:val="00CD4F25"/>
    <w:rsid w:val="00CD63B2"/>
    <w:rsid w:val="00CE17A4"/>
    <w:rsid w:val="00CE2A12"/>
    <w:rsid w:val="00CE3D97"/>
    <w:rsid w:val="00CE77F8"/>
    <w:rsid w:val="00CF0D69"/>
    <w:rsid w:val="00CF0F15"/>
    <w:rsid w:val="00CF1459"/>
    <w:rsid w:val="00CF22FF"/>
    <w:rsid w:val="00CF2AAE"/>
    <w:rsid w:val="00CF3CB1"/>
    <w:rsid w:val="00CF4000"/>
    <w:rsid w:val="00CF40A4"/>
    <w:rsid w:val="00CF5456"/>
    <w:rsid w:val="00CF61EF"/>
    <w:rsid w:val="00D00DE1"/>
    <w:rsid w:val="00D02016"/>
    <w:rsid w:val="00D023E1"/>
    <w:rsid w:val="00D02E8F"/>
    <w:rsid w:val="00D060F1"/>
    <w:rsid w:val="00D06189"/>
    <w:rsid w:val="00D11960"/>
    <w:rsid w:val="00D12E45"/>
    <w:rsid w:val="00D13EA4"/>
    <w:rsid w:val="00D21EDA"/>
    <w:rsid w:val="00D22F08"/>
    <w:rsid w:val="00D23070"/>
    <w:rsid w:val="00D30C1A"/>
    <w:rsid w:val="00D3558F"/>
    <w:rsid w:val="00D36AAE"/>
    <w:rsid w:val="00D373FF"/>
    <w:rsid w:val="00D403D5"/>
    <w:rsid w:val="00D4732C"/>
    <w:rsid w:val="00D505C9"/>
    <w:rsid w:val="00D51F65"/>
    <w:rsid w:val="00D521C4"/>
    <w:rsid w:val="00D532BA"/>
    <w:rsid w:val="00D54F00"/>
    <w:rsid w:val="00D553F6"/>
    <w:rsid w:val="00D55A2F"/>
    <w:rsid w:val="00D55D46"/>
    <w:rsid w:val="00D618F1"/>
    <w:rsid w:val="00D63616"/>
    <w:rsid w:val="00D63C66"/>
    <w:rsid w:val="00D65BDE"/>
    <w:rsid w:val="00D67426"/>
    <w:rsid w:val="00D72DD2"/>
    <w:rsid w:val="00D74F02"/>
    <w:rsid w:val="00D77E18"/>
    <w:rsid w:val="00D8354E"/>
    <w:rsid w:val="00D83810"/>
    <w:rsid w:val="00D848AA"/>
    <w:rsid w:val="00D874E7"/>
    <w:rsid w:val="00D904B5"/>
    <w:rsid w:val="00D90705"/>
    <w:rsid w:val="00D911F0"/>
    <w:rsid w:val="00D925C2"/>
    <w:rsid w:val="00D93061"/>
    <w:rsid w:val="00DA1470"/>
    <w:rsid w:val="00DA29FD"/>
    <w:rsid w:val="00DA2FA2"/>
    <w:rsid w:val="00DA32A0"/>
    <w:rsid w:val="00DA3C79"/>
    <w:rsid w:val="00DA7332"/>
    <w:rsid w:val="00DA7D0E"/>
    <w:rsid w:val="00DB4970"/>
    <w:rsid w:val="00DB6262"/>
    <w:rsid w:val="00DB733F"/>
    <w:rsid w:val="00DC0EFC"/>
    <w:rsid w:val="00DD1FBC"/>
    <w:rsid w:val="00DD36DA"/>
    <w:rsid w:val="00DD3EC8"/>
    <w:rsid w:val="00DD6295"/>
    <w:rsid w:val="00DE13E0"/>
    <w:rsid w:val="00DE26DC"/>
    <w:rsid w:val="00DE3875"/>
    <w:rsid w:val="00DF05AF"/>
    <w:rsid w:val="00DF5AB0"/>
    <w:rsid w:val="00E05EAA"/>
    <w:rsid w:val="00E067FE"/>
    <w:rsid w:val="00E101D0"/>
    <w:rsid w:val="00E11D75"/>
    <w:rsid w:val="00E14CD2"/>
    <w:rsid w:val="00E15D80"/>
    <w:rsid w:val="00E161D6"/>
    <w:rsid w:val="00E203B1"/>
    <w:rsid w:val="00E22319"/>
    <w:rsid w:val="00E24BAC"/>
    <w:rsid w:val="00E24E2A"/>
    <w:rsid w:val="00E25410"/>
    <w:rsid w:val="00E26C4B"/>
    <w:rsid w:val="00E301AB"/>
    <w:rsid w:val="00E304D0"/>
    <w:rsid w:val="00E308FA"/>
    <w:rsid w:val="00E33A66"/>
    <w:rsid w:val="00E34596"/>
    <w:rsid w:val="00E347CC"/>
    <w:rsid w:val="00E3564B"/>
    <w:rsid w:val="00E375F3"/>
    <w:rsid w:val="00E379FA"/>
    <w:rsid w:val="00E40B98"/>
    <w:rsid w:val="00E448C5"/>
    <w:rsid w:val="00E506F4"/>
    <w:rsid w:val="00E55103"/>
    <w:rsid w:val="00E56B5B"/>
    <w:rsid w:val="00E61192"/>
    <w:rsid w:val="00E6193E"/>
    <w:rsid w:val="00E62F31"/>
    <w:rsid w:val="00E6401F"/>
    <w:rsid w:val="00E657B3"/>
    <w:rsid w:val="00E678FF"/>
    <w:rsid w:val="00E67EAB"/>
    <w:rsid w:val="00E71EF2"/>
    <w:rsid w:val="00E742B6"/>
    <w:rsid w:val="00E8018B"/>
    <w:rsid w:val="00E8176A"/>
    <w:rsid w:val="00E81FF9"/>
    <w:rsid w:val="00E82DBD"/>
    <w:rsid w:val="00E834A2"/>
    <w:rsid w:val="00E84B46"/>
    <w:rsid w:val="00E9210C"/>
    <w:rsid w:val="00E92B17"/>
    <w:rsid w:val="00E92F5D"/>
    <w:rsid w:val="00E932BF"/>
    <w:rsid w:val="00E937F2"/>
    <w:rsid w:val="00E94098"/>
    <w:rsid w:val="00E9737D"/>
    <w:rsid w:val="00EA096A"/>
    <w:rsid w:val="00EA115C"/>
    <w:rsid w:val="00EA295F"/>
    <w:rsid w:val="00EA2E74"/>
    <w:rsid w:val="00EB076E"/>
    <w:rsid w:val="00EB3919"/>
    <w:rsid w:val="00EB46E9"/>
    <w:rsid w:val="00EB48F4"/>
    <w:rsid w:val="00EC064E"/>
    <w:rsid w:val="00EC12A9"/>
    <w:rsid w:val="00EC1488"/>
    <w:rsid w:val="00EC156E"/>
    <w:rsid w:val="00EC1815"/>
    <w:rsid w:val="00EC1CDF"/>
    <w:rsid w:val="00EC4064"/>
    <w:rsid w:val="00EC4084"/>
    <w:rsid w:val="00EC42B8"/>
    <w:rsid w:val="00EC7080"/>
    <w:rsid w:val="00ED02A4"/>
    <w:rsid w:val="00ED608E"/>
    <w:rsid w:val="00EE0C97"/>
    <w:rsid w:val="00EE1499"/>
    <w:rsid w:val="00EE164D"/>
    <w:rsid w:val="00EE187B"/>
    <w:rsid w:val="00EE532C"/>
    <w:rsid w:val="00EE55F9"/>
    <w:rsid w:val="00EF03C2"/>
    <w:rsid w:val="00EF3971"/>
    <w:rsid w:val="00EF494D"/>
    <w:rsid w:val="00EF4CE4"/>
    <w:rsid w:val="00EF608C"/>
    <w:rsid w:val="00EF70F5"/>
    <w:rsid w:val="00F00167"/>
    <w:rsid w:val="00F0024E"/>
    <w:rsid w:val="00F03628"/>
    <w:rsid w:val="00F04973"/>
    <w:rsid w:val="00F06568"/>
    <w:rsid w:val="00F07106"/>
    <w:rsid w:val="00F1119C"/>
    <w:rsid w:val="00F118F4"/>
    <w:rsid w:val="00F13358"/>
    <w:rsid w:val="00F13CDE"/>
    <w:rsid w:val="00F13FEE"/>
    <w:rsid w:val="00F14C5F"/>
    <w:rsid w:val="00F15A08"/>
    <w:rsid w:val="00F172B4"/>
    <w:rsid w:val="00F2049E"/>
    <w:rsid w:val="00F26C89"/>
    <w:rsid w:val="00F27647"/>
    <w:rsid w:val="00F27F82"/>
    <w:rsid w:val="00F318A6"/>
    <w:rsid w:val="00F31FC4"/>
    <w:rsid w:val="00F362EC"/>
    <w:rsid w:val="00F37408"/>
    <w:rsid w:val="00F374D4"/>
    <w:rsid w:val="00F376EF"/>
    <w:rsid w:val="00F37FCA"/>
    <w:rsid w:val="00F409FE"/>
    <w:rsid w:val="00F42C0F"/>
    <w:rsid w:val="00F44544"/>
    <w:rsid w:val="00F460E5"/>
    <w:rsid w:val="00F4770C"/>
    <w:rsid w:val="00F503A9"/>
    <w:rsid w:val="00F513FA"/>
    <w:rsid w:val="00F51481"/>
    <w:rsid w:val="00F5650F"/>
    <w:rsid w:val="00F570EE"/>
    <w:rsid w:val="00F57C9B"/>
    <w:rsid w:val="00F61148"/>
    <w:rsid w:val="00F6244F"/>
    <w:rsid w:val="00F637AB"/>
    <w:rsid w:val="00F66B58"/>
    <w:rsid w:val="00F674CF"/>
    <w:rsid w:val="00F70B32"/>
    <w:rsid w:val="00F728FF"/>
    <w:rsid w:val="00F732AE"/>
    <w:rsid w:val="00F74589"/>
    <w:rsid w:val="00F749A5"/>
    <w:rsid w:val="00F773DE"/>
    <w:rsid w:val="00F8174B"/>
    <w:rsid w:val="00F81791"/>
    <w:rsid w:val="00F82BCB"/>
    <w:rsid w:val="00F82CCC"/>
    <w:rsid w:val="00F84358"/>
    <w:rsid w:val="00F85CDB"/>
    <w:rsid w:val="00F8773B"/>
    <w:rsid w:val="00F913DA"/>
    <w:rsid w:val="00F91A8D"/>
    <w:rsid w:val="00F92D3F"/>
    <w:rsid w:val="00F93711"/>
    <w:rsid w:val="00F963AB"/>
    <w:rsid w:val="00F97872"/>
    <w:rsid w:val="00FA04B4"/>
    <w:rsid w:val="00FA0697"/>
    <w:rsid w:val="00FA2DB8"/>
    <w:rsid w:val="00FA3101"/>
    <w:rsid w:val="00FA3FB6"/>
    <w:rsid w:val="00FA3FE8"/>
    <w:rsid w:val="00FA49BE"/>
    <w:rsid w:val="00FB101F"/>
    <w:rsid w:val="00FB25B0"/>
    <w:rsid w:val="00FB547A"/>
    <w:rsid w:val="00FB60DF"/>
    <w:rsid w:val="00FB776E"/>
    <w:rsid w:val="00FC0504"/>
    <w:rsid w:val="00FC093C"/>
    <w:rsid w:val="00FC3FE8"/>
    <w:rsid w:val="00FC499C"/>
    <w:rsid w:val="00FC5510"/>
    <w:rsid w:val="00FC5DFD"/>
    <w:rsid w:val="00FC7D41"/>
    <w:rsid w:val="00FD0CD7"/>
    <w:rsid w:val="00FD2B7A"/>
    <w:rsid w:val="00FD6DF2"/>
    <w:rsid w:val="00FE0F9B"/>
    <w:rsid w:val="00FE14C1"/>
    <w:rsid w:val="00FE2079"/>
    <w:rsid w:val="00FE2FA8"/>
    <w:rsid w:val="00FE46CF"/>
    <w:rsid w:val="00FE48E9"/>
    <w:rsid w:val="00FE7032"/>
    <w:rsid w:val="00FE7C67"/>
    <w:rsid w:val="00FF2667"/>
    <w:rsid w:val="00FF5B0D"/>
    <w:rsid w:val="00FF61E2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4899A"/>
  <w15:chartTrackingRefBased/>
  <w15:docId w15:val="{3B691608-4227-4067-B42F-B87865D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uiPriority="9"/>
    <w:lsdException w:name="heading 6" w:locked="0" w:uiPriority="9"/>
    <w:lsdException w:name="heading 7" w:locked="0" w:uiPriority="9"/>
    <w:lsdException w:name="heading 8" w:locked="0" w:uiPriority="9"/>
    <w:lsdException w:name="heading 9" w:locked="0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36C2F"/>
    <w:pPr>
      <w:spacing w:after="0" w:line="240" w:lineRule="auto"/>
      <w:jc w:val="both"/>
    </w:pPr>
    <w:rPr>
      <w:rFonts w:eastAsia="Times New Roman" w:cs="Times New Roman"/>
      <w:sz w:val="24"/>
      <w:szCs w:val="24"/>
      <w:lang w:eastAsia="pt-BR"/>
    </w:rPr>
  </w:style>
  <w:style w:type="paragraph" w:styleId="Ttulo1">
    <w:name w:val="heading 1"/>
    <w:basedOn w:val="Ttulo"/>
    <w:next w:val="Normal"/>
    <w:link w:val="Ttulo1Char"/>
    <w:qFormat/>
    <w:locked/>
    <w:rsid w:val="00D63616"/>
    <w:pPr>
      <w:keepNext/>
      <w:keepLines/>
      <w:outlineLvl w:val="0"/>
    </w:pPr>
    <w:rPr>
      <w:b/>
      <w:caps/>
      <w:szCs w:val="32"/>
    </w:rPr>
  </w:style>
  <w:style w:type="paragraph" w:styleId="Ttulo2">
    <w:name w:val="heading 2"/>
    <w:basedOn w:val="Ttulo"/>
    <w:next w:val="Normal"/>
    <w:link w:val="Ttulo2Char"/>
    <w:qFormat/>
    <w:locked/>
    <w:rsid w:val="00960AF3"/>
    <w:pPr>
      <w:keepNext/>
      <w:keepLines/>
      <w:outlineLvl w:val="1"/>
    </w:pPr>
    <w:rPr>
      <w:b/>
      <w:szCs w:val="26"/>
    </w:rPr>
  </w:style>
  <w:style w:type="paragraph" w:styleId="Ttulo3">
    <w:name w:val="heading 3"/>
    <w:basedOn w:val="Ttulo"/>
    <w:next w:val="Normal"/>
    <w:link w:val="Ttulo3Char"/>
    <w:qFormat/>
    <w:locked/>
    <w:rsid w:val="00960AF3"/>
    <w:pPr>
      <w:keepLines/>
      <w:outlineLvl w:val="2"/>
    </w:pPr>
  </w:style>
  <w:style w:type="paragraph" w:styleId="Ttulo4">
    <w:name w:val="heading 4"/>
    <w:basedOn w:val="Ttulo"/>
    <w:next w:val="Normal"/>
    <w:link w:val="Ttulo4Char"/>
    <w:qFormat/>
    <w:locked/>
    <w:rsid w:val="00960AF3"/>
    <w:pPr>
      <w:keepLines/>
      <w:outlineLvl w:val="3"/>
    </w:pPr>
    <w:rPr>
      <w:iCs/>
    </w:rPr>
  </w:style>
  <w:style w:type="paragraph" w:styleId="Ttulo5">
    <w:name w:val="heading 5"/>
    <w:basedOn w:val="Ttulo"/>
    <w:next w:val="Normal"/>
    <w:link w:val="Ttulo5Char"/>
    <w:uiPriority w:val="9"/>
    <w:semiHidden/>
    <w:locked/>
    <w:rsid w:val="00960AF3"/>
    <w:pPr>
      <w:keepNext/>
      <w:keepLines/>
      <w:outlineLvl w:val="4"/>
    </w:pPr>
  </w:style>
  <w:style w:type="paragraph" w:styleId="Ttulo6">
    <w:name w:val="heading 6"/>
    <w:basedOn w:val="Ttulo"/>
    <w:next w:val="Normal"/>
    <w:link w:val="Ttulo6Char"/>
    <w:uiPriority w:val="9"/>
    <w:semiHidden/>
    <w:locked/>
    <w:rsid w:val="00960AF3"/>
    <w:pPr>
      <w:keepNext/>
      <w:keepLines/>
      <w:outlineLvl w:val="5"/>
    </w:pPr>
  </w:style>
  <w:style w:type="paragraph" w:styleId="Ttulo7">
    <w:name w:val="heading 7"/>
    <w:basedOn w:val="Ttulo"/>
    <w:next w:val="Normal"/>
    <w:link w:val="Ttulo7Char"/>
    <w:uiPriority w:val="9"/>
    <w:semiHidden/>
    <w:locked/>
    <w:rsid w:val="00960AF3"/>
    <w:pPr>
      <w:keepNext/>
      <w:keepLines/>
      <w:outlineLvl w:val="6"/>
    </w:pPr>
    <w:rPr>
      <w:iCs/>
    </w:rPr>
  </w:style>
  <w:style w:type="paragraph" w:styleId="Ttulo8">
    <w:name w:val="heading 8"/>
    <w:basedOn w:val="Ttulo"/>
    <w:next w:val="Normal"/>
    <w:link w:val="Ttulo8Char"/>
    <w:uiPriority w:val="9"/>
    <w:semiHidden/>
    <w:locked/>
    <w:rsid w:val="00960AF3"/>
    <w:pPr>
      <w:keepNext/>
      <w:keepLines/>
      <w:outlineLvl w:val="7"/>
    </w:pPr>
    <w:rPr>
      <w:color w:val="272727" w:themeColor="text1" w:themeTint="D8"/>
      <w:szCs w:val="21"/>
    </w:rPr>
  </w:style>
  <w:style w:type="paragraph" w:styleId="Ttulo9">
    <w:name w:val="heading 9"/>
    <w:basedOn w:val="Ttulo"/>
    <w:next w:val="Normal"/>
    <w:link w:val="Ttulo9Char"/>
    <w:uiPriority w:val="9"/>
    <w:semiHidden/>
    <w:locked/>
    <w:rsid w:val="00960AF3"/>
    <w:pPr>
      <w:keepNext/>
      <w:keepLines/>
      <w:outlineLvl w:val="8"/>
    </w:pPr>
    <w:rPr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IS">
    <w:name w:val="Capa IS"/>
    <w:uiPriority w:val="19"/>
    <w:locked/>
    <w:rsid w:val="00345A9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48"/>
      <w:szCs w:val="48"/>
      <w:lang w:eastAsia="pt-BR"/>
    </w:rPr>
  </w:style>
  <w:style w:type="paragraph" w:customStyle="1" w:styleId="CapaNrISeRev">
    <w:name w:val="Capa Nr IS e Rev"/>
    <w:uiPriority w:val="19"/>
    <w:locked/>
    <w:rsid w:val="00345A9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32"/>
      <w:szCs w:val="32"/>
      <w:lang w:eastAsia="pt-BR"/>
    </w:rPr>
  </w:style>
  <w:style w:type="paragraph" w:customStyle="1" w:styleId="CapaTexto12">
    <w:name w:val="Capa Texto 12"/>
    <w:uiPriority w:val="19"/>
    <w:locked/>
    <w:rsid w:val="0034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semiHidden/>
    <w:locked/>
    <w:rsid w:val="00960AF3"/>
    <w:pPr>
      <w:spacing w:before="240"/>
    </w:pPr>
    <w:rPr>
      <w:rFonts w:asciiTheme="majorHAnsi" w:eastAsiaTheme="majorEastAsia" w:hAnsiTheme="majorHAnsi" w:cstheme="majorBidi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character" w:styleId="nfaseIntensa">
    <w:name w:val="Intense Emphasis"/>
    <w:basedOn w:val="Fontepargpadro"/>
    <w:uiPriority w:val="21"/>
    <w:locked/>
    <w:rsid w:val="007254BA"/>
    <w:rPr>
      <w:i/>
      <w:iCs/>
      <w:color w:val="5B9BD5" w:themeColor="accent1"/>
    </w:rPr>
  </w:style>
  <w:style w:type="character" w:styleId="nfase">
    <w:name w:val="Emphasis"/>
    <w:basedOn w:val="Fontepargpadro"/>
    <w:uiPriority w:val="20"/>
    <w:locked/>
    <w:rsid w:val="007254BA"/>
    <w:rPr>
      <w:i/>
      <w:iCs/>
    </w:rPr>
  </w:style>
  <w:style w:type="character" w:styleId="Forte">
    <w:name w:val="Strong"/>
    <w:aliases w:val="IS numeração"/>
    <w:basedOn w:val="Fontepargpadro"/>
    <w:uiPriority w:val="22"/>
    <w:qFormat/>
    <w:locked/>
    <w:rsid w:val="007254BA"/>
    <w:rPr>
      <w:b/>
      <w:bCs/>
    </w:rPr>
  </w:style>
  <w:style w:type="character" w:styleId="RefernciaIntensa">
    <w:name w:val="Intense Reference"/>
    <w:basedOn w:val="Fontepargpadro"/>
    <w:uiPriority w:val="32"/>
    <w:locked/>
    <w:rsid w:val="007254BA"/>
    <w:rPr>
      <w:b/>
      <w:bCs/>
      <w:smallCaps/>
      <w:color w:val="5B9BD5" w:themeColor="accent1"/>
      <w:spacing w:val="5"/>
    </w:rPr>
  </w:style>
  <w:style w:type="paragraph" w:styleId="Subttulo">
    <w:name w:val="Subtitle"/>
    <w:basedOn w:val="Normal"/>
    <w:next w:val="Normal"/>
    <w:link w:val="SubttuloChar"/>
    <w:uiPriority w:val="19"/>
    <w:locked/>
    <w:rsid w:val="007254BA"/>
    <w:pPr>
      <w:numPr>
        <w:ilvl w:val="1"/>
      </w:numPr>
      <w:spacing w:after="160"/>
      <w:ind w:left="851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9"/>
    <w:rsid w:val="00F318A6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0AF3"/>
    <w:rPr>
      <w:rFonts w:asciiTheme="majorHAnsi" w:eastAsiaTheme="majorEastAsia" w:hAnsiTheme="majorHAnsi" w:cstheme="majorBidi"/>
      <w:b/>
      <w:sz w:val="24"/>
      <w:szCs w:val="26"/>
      <w:lang w:eastAsia="pt-BR"/>
    </w:rPr>
  </w:style>
  <w:style w:type="character" w:styleId="RefernciaSutil">
    <w:name w:val="Subtle Reference"/>
    <w:basedOn w:val="Fontepargpadro"/>
    <w:uiPriority w:val="31"/>
    <w:semiHidden/>
    <w:unhideWhenUsed/>
    <w:locked/>
    <w:rsid w:val="007254BA"/>
    <w:rPr>
      <w:smallCaps/>
      <w:color w:val="5A5A5A" w:themeColor="text1" w:themeTint="A5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locked/>
    <w:rsid w:val="007254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54BA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locked/>
    <w:rsid w:val="007254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locked/>
    <w:rsid w:val="007254BA"/>
    <w:pPr>
      <w:ind w:left="720"/>
      <w:contextualSpacing/>
    </w:pPr>
  </w:style>
  <w:style w:type="paragraph" w:styleId="SemEspaamento">
    <w:name w:val="No Spacing"/>
    <w:uiPriority w:val="19"/>
    <w:locked/>
    <w:rsid w:val="007254BA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60AF3"/>
    <w:rPr>
      <w:rFonts w:asciiTheme="majorHAnsi" w:eastAsiaTheme="majorEastAsia" w:hAnsiTheme="majorHAnsi" w:cstheme="majorBidi"/>
      <w:b/>
      <w:caps/>
      <w:spacing w:val="-10"/>
      <w:kern w:val="28"/>
      <w:sz w:val="56"/>
      <w:szCs w:val="32"/>
      <w:lang w:eastAsia="pt-BR"/>
    </w:rPr>
  </w:style>
  <w:style w:type="character" w:styleId="TtulodoLivro">
    <w:name w:val="Book Title"/>
    <w:basedOn w:val="Fontepargpadro"/>
    <w:uiPriority w:val="33"/>
    <w:locked/>
    <w:rsid w:val="007254BA"/>
    <w:rPr>
      <w:b/>
      <w:bCs/>
      <w:i/>
      <w:iCs/>
      <w:spacing w:val="5"/>
    </w:rPr>
  </w:style>
  <w:style w:type="paragraph" w:customStyle="1" w:styleId="ISSUBPARGRAFOROMANO">
    <w:name w:val="IS_SUBPARÁGRAFO_ROMANO"/>
    <w:basedOn w:val="Ttulo6"/>
    <w:next w:val="ISSUBPARGRAFO"/>
    <w:uiPriority w:val="5"/>
    <w:qFormat/>
    <w:rsid w:val="00AC263C"/>
    <w:pPr>
      <w:numPr>
        <w:ilvl w:val="5"/>
        <w:numId w:val="1"/>
      </w:numPr>
    </w:pPr>
  </w:style>
  <w:style w:type="character" w:customStyle="1" w:styleId="Ttulo5Char">
    <w:name w:val="Título 5 Char"/>
    <w:basedOn w:val="Fontepargpadro"/>
    <w:link w:val="Ttulo5"/>
    <w:uiPriority w:val="9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0AF3"/>
    <w:rPr>
      <w:rFonts w:asciiTheme="majorHAnsi" w:eastAsiaTheme="majorEastAsia" w:hAnsiTheme="majorHAnsi" w:cstheme="majorBidi"/>
      <w:iCs/>
      <w:sz w:val="24"/>
      <w:szCs w:val="5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0AF3"/>
    <w:rPr>
      <w:rFonts w:asciiTheme="majorHAnsi" w:eastAsiaTheme="majorEastAsia" w:hAnsiTheme="majorHAnsi" w:cstheme="majorBidi"/>
      <w:iCs/>
      <w:sz w:val="24"/>
      <w:szCs w:val="5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0AF3"/>
    <w:rPr>
      <w:rFonts w:asciiTheme="majorHAnsi" w:eastAsiaTheme="majorEastAsia" w:hAnsiTheme="majorHAnsi" w:cstheme="majorBidi"/>
      <w:color w:val="272727" w:themeColor="text1" w:themeTint="D8"/>
      <w:sz w:val="24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0AF3"/>
    <w:rPr>
      <w:rFonts w:asciiTheme="majorHAnsi" w:eastAsiaTheme="majorEastAsia" w:hAnsiTheme="majorHAnsi" w:cstheme="majorBidi"/>
      <w:iCs/>
      <w:color w:val="272727" w:themeColor="text1" w:themeTint="D8"/>
      <w:sz w:val="24"/>
      <w:szCs w:val="21"/>
      <w:lang w:eastAsia="pt-BR"/>
    </w:rPr>
  </w:style>
  <w:style w:type="paragraph" w:customStyle="1" w:styleId="ISSUBPARGRAFO">
    <w:name w:val="IS_SUBPARÁGRAFO"/>
    <w:basedOn w:val="Ttulo5"/>
    <w:uiPriority w:val="4"/>
    <w:qFormat/>
    <w:rsid w:val="00566F8E"/>
    <w:pPr>
      <w:keepNext w:val="0"/>
      <w:numPr>
        <w:ilvl w:val="4"/>
        <w:numId w:val="1"/>
      </w:numPr>
    </w:pPr>
  </w:style>
  <w:style w:type="paragraph" w:customStyle="1" w:styleId="ISPARGRAFOROMANO">
    <w:name w:val="IS_PARÁGRAFO_ROMANO"/>
    <w:basedOn w:val="Ttulo4"/>
    <w:next w:val="ISPARGRAFO"/>
    <w:uiPriority w:val="3"/>
    <w:qFormat/>
    <w:rsid w:val="00AC263C"/>
    <w:pPr>
      <w:numPr>
        <w:ilvl w:val="3"/>
        <w:numId w:val="1"/>
      </w:numPr>
    </w:pPr>
  </w:style>
  <w:style w:type="paragraph" w:customStyle="1" w:styleId="ISPARGRAFO">
    <w:name w:val="IS_PARÁGRAFO"/>
    <w:basedOn w:val="Ttulo3"/>
    <w:uiPriority w:val="2"/>
    <w:qFormat/>
    <w:rsid w:val="00AC263C"/>
    <w:pPr>
      <w:numPr>
        <w:ilvl w:val="2"/>
        <w:numId w:val="1"/>
      </w:numPr>
    </w:pPr>
  </w:style>
  <w:style w:type="paragraph" w:customStyle="1" w:styleId="ISSUBSEO">
    <w:name w:val="IS_SUBSEÇÃO"/>
    <w:basedOn w:val="Ttulo2"/>
    <w:uiPriority w:val="1"/>
    <w:qFormat/>
    <w:rsid w:val="00FD2B7A"/>
    <w:pPr>
      <w:numPr>
        <w:ilvl w:val="1"/>
        <w:numId w:val="1"/>
      </w:numPr>
    </w:pPr>
    <w:rPr>
      <w:b w:val="0"/>
    </w:rPr>
  </w:style>
  <w:style w:type="paragraph" w:customStyle="1" w:styleId="ISSEO">
    <w:name w:val="IS_SEÇÃO"/>
    <w:basedOn w:val="Ttulo1"/>
    <w:next w:val="ISSUBSEO"/>
    <w:qFormat/>
    <w:rsid w:val="0007507E"/>
    <w:pPr>
      <w:numPr>
        <w:numId w:val="1"/>
      </w:numPr>
      <w:spacing w:after="240"/>
    </w:pPr>
  </w:style>
  <w:style w:type="paragraph" w:customStyle="1" w:styleId="ISNOTA">
    <w:name w:val="IS_NOTA"/>
    <w:basedOn w:val="Normal"/>
    <w:uiPriority w:val="17"/>
    <w:qFormat/>
    <w:rsid w:val="00962152"/>
    <w:pPr>
      <w:numPr>
        <w:numId w:val="2"/>
      </w:numPr>
      <w:spacing w:before="240"/>
    </w:pPr>
    <w:rPr>
      <w:i/>
    </w:rPr>
  </w:style>
  <w:style w:type="paragraph" w:customStyle="1" w:styleId="ISSUBALNEAROMANO">
    <w:name w:val="IS_SUBALÍNEA_ROMANO"/>
    <w:basedOn w:val="Normal"/>
    <w:next w:val="ISSUBALNEA"/>
    <w:uiPriority w:val="16"/>
    <w:qFormat/>
    <w:rsid w:val="0078205D"/>
    <w:pPr>
      <w:numPr>
        <w:ilvl w:val="3"/>
        <w:numId w:val="4"/>
      </w:numPr>
      <w:spacing w:before="240"/>
    </w:pPr>
  </w:style>
  <w:style w:type="paragraph" w:customStyle="1" w:styleId="ISSUBALNEA">
    <w:name w:val="IS_SUBALÍNEA"/>
    <w:basedOn w:val="Normal"/>
    <w:uiPriority w:val="15"/>
    <w:qFormat/>
    <w:rsid w:val="0078205D"/>
    <w:pPr>
      <w:numPr>
        <w:ilvl w:val="2"/>
        <w:numId w:val="4"/>
      </w:numPr>
      <w:spacing w:before="240"/>
    </w:pPr>
  </w:style>
  <w:style w:type="paragraph" w:customStyle="1" w:styleId="ISALNEA">
    <w:name w:val="IS_ALÍNEA"/>
    <w:basedOn w:val="Normal"/>
    <w:uiPriority w:val="13"/>
    <w:qFormat/>
    <w:rsid w:val="0078205D"/>
    <w:pPr>
      <w:numPr>
        <w:numId w:val="4"/>
      </w:numPr>
      <w:spacing w:before="240"/>
    </w:pPr>
  </w:style>
  <w:style w:type="paragraph" w:customStyle="1" w:styleId="ISALNEAROMANO">
    <w:name w:val="IS_ALÍNEA_ROMANO"/>
    <w:basedOn w:val="Normal"/>
    <w:next w:val="ISALNEA"/>
    <w:uiPriority w:val="14"/>
    <w:qFormat/>
    <w:rsid w:val="0078205D"/>
    <w:pPr>
      <w:numPr>
        <w:ilvl w:val="1"/>
        <w:numId w:val="4"/>
      </w:numPr>
      <w:spacing w:before="240"/>
    </w:pPr>
  </w:style>
  <w:style w:type="paragraph" w:customStyle="1" w:styleId="ISAPNDICESUBPARGRAFOROMANO">
    <w:name w:val="IS_APÊNDICE_SUBPARÁGRAFO_ROMANO"/>
    <w:basedOn w:val="Ttulo7"/>
    <w:next w:val="ISAPNDICESUBPARGRAFO"/>
    <w:uiPriority w:val="12"/>
    <w:qFormat/>
    <w:rsid w:val="00CB056D"/>
    <w:pPr>
      <w:numPr>
        <w:ilvl w:val="5"/>
        <w:numId w:val="9"/>
      </w:numPr>
    </w:pPr>
  </w:style>
  <w:style w:type="paragraph" w:customStyle="1" w:styleId="ISAPNDICESUBPARGRAFO">
    <w:name w:val="IS_APÊNDICE_SUBPARÁGRAFO"/>
    <w:basedOn w:val="Ttulo6"/>
    <w:uiPriority w:val="11"/>
    <w:qFormat/>
    <w:rsid w:val="00E379FA"/>
    <w:pPr>
      <w:keepNext w:val="0"/>
      <w:numPr>
        <w:ilvl w:val="4"/>
        <w:numId w:val="9"/>
      </w:numPr>
      <w:spacing w:after="160" w:line="259" w:lineRule="auto"/>
    </w:pPr>
  </w:style>
  <w:style w:type="paragraph" w:customStyle="1" w:styleId="ISAPNDICEPARGRAFOROMANO">
    <w:name w:val="IS_APÊNDICE_PARÁGRAFO_ROMANO"/>
    <w:basedOn w:val="Ttulo5"/>
    <w:next w:val="ISAPNDICEPARGRAFO"/>
    <w:uiPriority w:val="10"/>
    <w:qFormat/>
    <w:rsid w:val="00CB056D"/>
    <w:pPr>
      <w:numPr>
        <w:ilvl w:val="3"/>
        <w:numId w:val="9"/>
      </w:numPr>
      <w:spacing w:after="160" w:line="259" w:lineRule="auto"/>
      <w:jc w:val="left"/>
    </w:pPr>
  </w:style>
  <w:style w:type="paragraph" w:customStyle="1" w:styleId="ISAPNDICEPARGRAFO">
    <w:name w:val="IS_APÊNDICE_PARÁGRAFO"/>
    <w:basedOn w:val="Ttulo4"/>
    <w:uiPriority w:val="9"/>
    <w:qFormat/>
    <w:rsid w:val="00E379FA"/>
    <w:pPr>
      <w:numPr>
        <w:ilvl w:val="2"/>
        <w:numId w:val="9"/>
      </w:numPr>
    </w:pPr>
    <w:rPr>
      <w:iCs w:val="0"/>
    </w:rPr>
  </w:style>
  <w:style w:type="paragraph" w:customStyle="1" w:styleId="ISAPNDICESUBSEO">
    <w:name w:val="IS_APÊNDICE_SUBSEÇÃO"/>
    <w:basedOn w:val="Ttulo3"/>
    <w:uiPriority w:val="8"/>
    <w:qFormat/>
    <w:rsid w:val="00ED608E"/>
    <w:pPr>
      <w:spacing w:after="160" w:line="259" w:lineRule="auto"/>
      <w:jc w:val="left"/>
    </w:pPr>
    <w:rPr>
      <w:iCs/>
    </w:rPr>
  </w:style>
  <w:style w:type="paragraph" w:customStyle="1" w:styleId="ISAPNDICESEO">
    <w:name w:val="IS_APÊNDICE_SEÇÃO"/>
    <w:basedOn w:val="Ttulo2"/>
    <w:next w:val="ISAPNDICEPARGRAFO"/>
    <w:uiPriority w:val="7"/>
    <w:qFormat/>
    <w:rsid w:val="00AE0DB7"/>
    <w:pPr>
      <w:numPr>
        <w:ilvl w:val="1"/>
        <w:numId w:val="9"/>
      </w:numPr>
      <w:spacing w:after="160" w:line="259" w:lineRule="auto"/>
      <w:jc w:val="left"/>
    </w:pPr>
    <w:rPr>
      <w:u w:val="single"/>
    </w:rPr>
  </w:style>
  <w:style w:type="paragraph" w:customStyle="1" w:styleId="ISAPNDICETTULO">
    <w:name w:val="IS_APÊNDICE_TÍTULO"/>
    <w:basedOn w:val="Ttulo1"/>
    <w:next w:val="ISAPNDICESEO"/>
    <w:uiPriority w:val="6"/>
    <w:qFormat/>
    <w:rsid w:val="00E379FA"/>
    <w:pPr>
      <w:pageBreakBefore/>
      <w:numPr>
        <w:numId w:val="9"/>
      </w:numPr>
      <w:spacing w:line="259" w:lineRule="auto"/>
      <w:jc w:val="center"/>
    </w:pPr>
    <w:rPr>
      <w:szCs w:val="26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E60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08E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locked/>
    <w:rsid w:val="00FC093C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A17713"/>
    <w:pPr>
      <w:spacing w:after="200"/>
      <w:jc w:val="center"/>
    </w:pPr>
    <w:rPr>
      <w:iCs/>
      <w:szCs w:val="18"/>
    </w:rPr>
  </w:style>
  <w:style w:type="paragraph" w:customStyle="1" w:styleId="EstiloVriosnveisesquerda0cmDeslocamento15cm">
    <w:name w:val="Estilo Vários níveis À esquerda:  0 cm Deslocamento:  15 cm"/>
    <w:basedOn w:val="Normal"/>
    <w:locked/>
    <w:rsid w:val="001C7866"/>
    <w:pPr>
      <w:numPr>
        <w:ilvl w:val="2"/>
        <w:numId w:val="3"/>
      </w:numPr>
      <w:spacing w:after="240"/>
    </w:pPr>
    <w:rPr>
      <w:rFonts w:ascii="Times New Roman" w:hAnsi="Times New Roman"/>
      <w:bCs/>
    </w:rPr>
  </w:style>
  <w:style w:type="paragraph" w:customStyle="1" w:styleId="EstiloVriosnveisNegritoSublinhadoesquerda0cmDesloc">
    <w:name w:val="Estilo Vários níveis Negrito Sublinhado À esquerda:  0 cm Desloc..."/>
    <w:basedOn w:val="Normal"/>
    <w:link w:val="EstiloVriosnveisNegritoSublinhadoesquerda0cmDeslocChar"/>
    <w:locked/>
    <w:rsid w:val="001C7866"/>
    <w:pPr>
      <w:numPr>
        <w:ilvl w:val="1"/>
        <w:numId w:val="3"/>
      </w:numPr>
      <w:tabs>
        <w:tab w:val="clear" w:pos="1277"/>
        <w:tab w:val="num" w:pos="851"/>
      </w:tabs>
      <w:spacing w:after="240"/>
      <w:ind w:left="851"/>
      <w:jc w:val="left"/>
    </w:pPr>
    <w:rPr>
      <w:rFonts w:ascii="Times New Roman" w:hAnsi="Times New Roman"/>
      <w:b/>
      <w:u w:val="single"/>
    </w:rPr>
  </w:style>
  <w:style w:type="paragraph" w:customStyle="1" w:styleId="EstiloVriosnveisNegritoesquerda0cmDeslocamento15">
    <w:name w:val="Estilo Vários níveis Negrito À esquerda:  0 cm Deslocamento:  15..."/>
    <w:basedOn w:val="Normal"/>
    <w:link w:val="EstiloVriosnveisNegritoesquerda0cmDeslocamento15Char"/>
    <w:locked/>
    <w:rsid w:val="001C7866"/>
    <w:pPr>
      <w:numPr>
        <w:numId w:val="3"/>
      </w:numPr>
      <w:spacing w:after="240"/>
    </w:pPr>
    <w:rPr>
      <w:rFonts w:ascii="Times New Roman" w:hAnsi="Times New Roman"/>
      <w:b/>
    </w:rPr>
  </w:style>
  <w:style w:type="character" w:styleId="Refdecomentrio">
    <w:name w:val="annotation reference"/>
    <w:uiPriority w:val="99"/>
    <w:semiHidden/>
    <w:unhideWhenUsed/>
    <w:locked/>
    <w:rsid w:val="001C78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locked/>
    <w:rsid w:val="001C7866"/>
    <w:pPr>
      <w:spacing w:before="240"/>
      <w:ind w:left="851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866"/>
    <w:rPr>
      <w:rFonts w:ascii="Times New Roman" w:eastAsia="Times New Roman" w:hAnsi="Times New Roman" w:cs="Times New Roman"/>
      <w:sz w:val="20"/>
      <w:szCs w:val="20"/>
      <w:lang w:eastAsia="pt-BR"/>
    </w:rPr>
  </w:style>
  <w:style w:type="numbering" w:customStyle="1" w:styleId="EstiloVriosnveisesquerda0cmDeslocamento15cm4">
    <w:name w:val="Estilo Vários níveis À esquerda:  0 cm Deslocamento:  15 cm4"/>
    <w:basedOn w:val="Semlista"/>
    <w:locked/>
    <w:rsid w:val="00BC2135"/>
    <w:pPr>
      <w:numPr>
        <w:numId w:val="5"/>
      </w:numPr>
    </w:pPr>
  </w:style>
  <w:style w:type="paragraph" w:customStyle="1" w:styleId="EstiloROMANO1">
    <w:name w:val="Estilo ROMANO1"/>
    <w:basedOn w:val="Normal"/>
    <w:qFormat/>
    <w:locked/>
    <w:rsid w:val="00BC2135"/>
    <w:pPr>
      <w:spacing w:after="240"/>
    </w:pPr>
    <w:rPr>
      <w:rFonts w:ascii="Times New Roman" w:eastAsia="Calibri" w:hAnsi="Times New Roman"/>
    </w:rPr>
  </w:style>
  <w:style w:type="paragraph" w:styleId="NormalWeb">
    <w:name w:val="Normal (Web)"/>
    <w:basedOn w:val="Normal"/>
    <w:uiPriority w:val="99"/>
    <w:unhideWhenUsed/>
    <w:locked/>
    <w:rsid w:val="00995778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  <w:style w:type="paragraph" w:styleId="Cabealho">
    <w:name w:val="header"/>
    <w:basedOn w:val="Normal"/>
    <w:link w:val="CabealhoChar"/>
    <w:unhideWhenUsed/>
    <w:locked/>
    <w:rsid w:val="00356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6B1F"/>
    <w:rPr>
      <w:rFonts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locked/>
    <w:rsid w:val="00356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6B1F"/>
    <w:rPr>
      <w:rFonts w:eastAsia="Times New Roman" w:cs="Times New Roman"/>
      <w:sz w:val="24"/>
      <w:szCs w:val="24"/>
      <w:lang w:eastAsia="pt-BR"/>
    </w:rPr>
  </w:style>
  <w:style w:type="paragraph" w:customStyle="1" w:styleId="Estilo3">
    <w:name w:val="Estilo3"/>
    <w:basedOn w:val="EstiloVriosnveisNegritoSublinhadoesquerda0cmDesloc"/>
    <w:link w:val="Estilo3Char"/>
    <w:qFormat/>
    <w:locked/>
    <w:rsid w:val="00D11960"/>
    <w:pPr>
      <w:tabs>
        <w:tab w:val="clear" w:pos="851"/>
        <w:tab w:val="num" w:pos="1277"/>
      </w:tabs>
      <w:spacing w:before="240"/>
      <w:ind w:left="1277"/>
      <w:jc w:val="both"/>
    </w:pPr>
  </w:style>
  <w:style w:type="character" w:customStyle="1" w:styleId="Estilo3Char">
    <w:name w:val="Estilo3 Char"/>
    <w:basedOn w:val="Fontepargpadro"/>
    <w:link w:val="Estilo3"/>
    <w:rsid w:val="00D11960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paragraph" w:customStyle="1" w:styleId="EstiloNumeradaesquerda15cmDeslocamento1cm">
    <w:name w:val="Estilo Numerada À esquerda:  15 cm Deslocamento:  1 cm"/>
    <w:basedOn w:val="Normal"/>
    <w:locked/>
    <w:rsid w:val="00E161D6"/>
    <w:pPr>
      <w:numPr>
        <w:numId w:val="6"/>
      </w:numPr>
      <w:spacing w:after="240"/>
    </w:pPr>
    <w:rPr>
      <w:rFonts w:ascii="Times New Roman" w:hAnsi="Times New Roman"/>
    </w:rPr>
  </w:style>
  <w:style w:type="paragraph" w:customStyle="1" w:styleId="EstiloNormalavanado">
    <w:name w:val="Estilo Normal avançado"/>
    <w:basedOn w:val="Normal"/>
    <w:qFormat/>
    <w:locked/>
    <w:rsid w:val="00E161D6"/>
    <w:pPr>
      <w:spacing w:after="240"/>
      <w:ind w:firstLine="567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locked/>
    <w:rsid w:val="00051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CommarcadoresSymbolsmboloesquerda35cmDesloc">
    <w:name w:val="Estilo Com marcadores Symbol (símbolo) À esquerda:  35 cm Desloc..."/>
    <w:basedOn w:val="PargrafodaLista"/>
    <w:locked/>
    <w:rsid w:val="00A81259"/>
    <w:pPr>
      <w:numPr>
        <w:numId w:val="7"/>
      </w:numPr>
      <w:spacing w:after="240"/>
      <w:contextualSpacing w:val="0"/>
    </w:pPr>
    <w:rPr>
      <w:rFonts w:ascii="Times New Roman" w:hAnsi="Times New Roman"/>
    </w:rPr>
  </w:style>
  <w:style w:type="character" w:customStyle="1" w:styleId="EstiloVriosnveisNegritoesquerda0cmDeslocamento15Char">
    <w:name w:val="Estilo Vários níveis Negrito À esquerda:  0 cm Deslocamento:  15... Char"/>
    <w:basedOn w:val="Fontepargpadro"/>
    <w:link w:val="EstiloVriosnveisNegritoesquerda0cmDeslocamento15"/>
    <w:rsid w:val="0015469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1">
    <w:name w:val="Estilo1"/>
    <w:basedOn w:val="EstiloVriosnveisNegritoesquerda0cmDeslocamento15"/>
    <w:link w:val="Estilo1Char"/>
    <w:qFormat/>
    <w:locked/>
    <w:rsid w:val="00E932BF"/>
    <w:pPr>
      <w:numPr>
        <w:numId w:val="0"/>
      </w:numPr>
      <w:tabs>
        <w:tab w:val="left" w:pos="993"/>
      </w:tabs>
      <w:spacing w:before="240"/>
    </w:pPr>
  </w:style>
  <w:style w:type="character" w:customStyle="1" w:styleId="Estilo1Char">
    <w:name w:val="Estilo1 Char"/>
    <w:basedOn w:val="EstiloVriosnveisNegritoesquerda0cmDeslocamento15Char"/>
    <w:link w:val="Estilo1"/>
    <w:rsid w:val="00E932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EstiloVriosnveisNegritoSublinhadoesquerda0cmDeslocChar">
    <w:name w:val="Estilo Vários níveis Negrito Sublinhado À esquerda:  0 cm Desloc... Char"/>
    <w:basedOn w:val="Fontepargpadro"/>
    <w:link w:val="EstiloVriosnveisNegritoSublinhadoesquerda0cmDesloc"/>
    <w:rsid w:val="00E932BF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paragraph" w:customStyle="1" w:styleId="SUBSEO-Idioma1">
    <w:name w:val="SUBSEÇÃO-Idioma1"/>
    <w:basedOn w:val="Ttulo2"/>
    <w:qFormat/>
    <w:locked/>
    <w:rsid w:val="00E932BF"/>
    <w:pPr>
      <w:keepLines w:val="0"/>
      <w:widowControl w:val="0"/>
      <w:tabs>
        <w:tab w:val="num" w:pos="851"/>
      </w:tabs>
      <w:spacing w:before="0" w:after="240"/>
      <w:ind w:left="851" w:hanging="851"/>
      <w:jc w:val="left"/>
    </w:pPr>
    <w:rPr>
      <w:rFonts w:ascii="Times New Roman" w:eastAsia="Times New Roman" w:hAnsi="Times New Roman" w:cs="Times New Roman"/>
      <w:b w:val="0"/>
      <w:bCs/>
      <w:szCs w:val="22"/>
      <w:lang w:val="en-US" w:eastAsia="en-US"/>
    </w:rPr>
  </w:style>
  <w:style w:type="paragraph" w:customStyle="1" w:styleId="Apndice1-Idioma2">
    <w:name w:val="Apêndice1-Idioma2"/>
    <w:basedOn w:val="Normal"/>
    <w:qFormat/>
    <w:locked/>
    <w:rsid w:val="00E932BF"/>
    <w:pPr>
      <w:keepNext/>
      <w:pageBreakBefore/>
      <w:widowControl w:val="0"/>
      <w:numPr>
        <w:numId w:val="8"/>
      </w:numPr>
      <w:spacing w:after="240"/>
      <w:jc w:val="center"/>
      <w:outlineLvl w:val="0"/>
    </w:pPr>
    <w:rPr>
      <w:rFonts w:ascii="Times New Roman" w:hAnsi="Times New Roman"/>
      <w:b/>
      <w:bCs/>
      <w:caps/>
      <w:u w:val="single"/>
      <w:lang w:eastAsia="en-US"/>
    </w:rPr>
  </w:style>
  <w:style w:type="paragraph" w:customStyle="1" w:styleId="Apndice2-Idioma2">
    <w:name w:val="Apêndice2-Idioma2"/>
    <w:basedOn w:val="Normal"/>
    <w:qFormat/>
    <w:locked/>
    <w:rsid w:val="00E932BF"/>
    <w:pPr>
      <w:widowControl w:val="0"/>
      <w:numPr>
        <w:ilvl w:val="1"/>
        <w:numId w:val="8"/>
      </w:numPr>
      <w:spacing w:after="240"/>
      <w:outlineLvl w:val="1"/>
    </w:pPr>
    <w:rPr>
      <w:rFonts w:ascii="Times New Roman" w:hAnsi="Times New Roman"/>
      <w:bCs/>
      <w:lang w:eastAsia="en-US"/>
    </w:rPr>
  </w:style>
  <w:style w:type="paragraph" w:customStyle="1" w:styleId="Apndice3-Idioma2">
    <w:name w:val="Apêndice3-Idioma2"/>
    <w:basedOn w:val="Apndice2-Idioma2"/>
    <w:qFormat/>
    <w:locked/>
    <w:rsid w:val="00E932BF"/>
    <w:pPr>
      <w:numPr>
        <w:ilvl w:val="2"/>
      </w:numPr>
    </w:pPr>
  </w:style>
  <w:style w:type="paragraph" w:customStyle="1" w:styleId="Apndice4-Idioma1">
    <w:name w:val="Apêndice4-Idioma1"/>
    <w:basedOn w:val="Normal"/>
    <w:qFormat/>
    <w:locked/>
    <w:rsid w:val="00E932BF"/>
    <w:pPr>
      <w:numPr>
        <w:ilvl w:val="3"/>
        <w:numId w:val="8"/>
      </w:numPr>
      <w:spacing w:after="240"/>
      <w:outlineLvl w:val="1"/>
    </w:pPr>
    <w:rPr>
      <w:rFonts w:ascii="Times New Roman" w:hAnsi="Times New Roman"/>
      <w:bCs/>
      <w:lang w:val="en-US" w:eastAsia="en-US"/>
    </w:rPr>
  </w:style>
  <w:style w:type="paragraph" w:customStyle="1" w:styleId="Default">
    <w:name w:val="Default"/>
    <w:locked/>
    <w:rsid w:val="00102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PNDICE">
    <w:name w:val="APÊNDICE"/>
    <w:qFormat/>
    <w:locked/>
    <w:rsid w:val="00B63CAA"/>
    <w:pPr>
      <w:spacing w:before="240" w:after="0" w:line="240" w:lineRule="auto"/>
      <w:ind w:left="851" w:right="284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paragraph" w:styleId="Sumrio1">
    <w:name w:val="toc 1"/>
    <w:basedOn w:val="ISPARGRAFO"/>
    <w:next w:val="Normal"/>
    <w:autoRedefine/>
    <w:uiPriority w:val="39"/>
    <w:unhideWhenUsed/>
    <w:locked/>
    <w:rsid w:val="00AC263C"/>
    <w:pPr>
      <w:keepNext/>
      <w:numPr>
        <w:ilvl w:val="0"/>
        <w:numId w:val="0"/>
      </w:numPr>
      <w:tabs>
        <w:tab w:val="left" w:pos="1701"/>
        <w:tab w:val="right" w:leader="dot" w:pos="9637"/>
      </w:tabs>
      <w:spacing w:after="120"/>
      <w:ind w:left="2552" w:right="-2" w:hanging="1701"/>
      <w:outlineLvl w:val="9"/>
    </w:pPr>
    <w:rPr>
      <w:caps/>
    </w:rPr>
  </w:style>
  <w:style w:type="character" w:styleId="Hyperlink">
    <w:name w:val="Hyperlink"/>
    <w:basedOn w:val="Fontepargpadro"/>
    <w:uiPriority w:val="99"/>
    <w:unhideWhenUsed/>
    <w:locked/>
    <w:rsid w:val="00305171"/>
    <w:rPr>
      <w:color w:val="0563C1" w:themeColor="hyperlink"/>
      <w:u w:val="single"/>
    </w:rPr>
  </w:style>
  <w:style w:type="paragraph" w:styleId="Sumrio2">
    <w:name w:val="toc 2"/>
    <w:basedOn w:val="Sumrio1"/>
    <w:next w:val="Normal"/>
    <w:autoRedefine/>
    <w:uiPriority w:val="39"/>
    <w:unhideWhenUsed/>
    <w:locked/>
    <w:rsid w:val="00AC263C"/>
    <w:pPr>
      <w:tabs>
        <w:tab w:val="clear" w:pos="9637"/>
        <w:tab w:val="left" w:pos="2552"/>
        <w:tab w:val="right" w:leader="dot" w:pos="9639"/>
      </w:tabs>
      <w:spacing w:after="0"/>
      <w:ind w:right="0" w:hanging="851"/>
    </w:pPr>
    <w:rPr>
      <w:caps w:val="0"/>
    </w:rPr>
  </w:style>
  <w:style w:type="paragraph" w:customStyle="1" w:styleId="EstiloSumrio1direita-0cm">
    <w:name w:val="Estilo Sumário 1 + À direita:  -0 cm"/>
    <w:basedOn w:val="Sumrio1"/>
    <w:locked/>
    <w:rsid w:val="00AC263C"/>
    <w:pPr>
      <w:spacing w:after="0"/>
      <w:ind w:right="0"/>
    </w:pPr>
    <w:rPr>
      <w:rFonts w:eastAsia="Times New Roman" w:cs="Times New Roman"/>
      <w:szCs w:val="20"/>
    </w:rPr>
  </w:style>
  <w:style w:type="character" w:styleId="Nmerodepgina">
    <w:name w:val="page number"/>
    <w:basedOn w:val="Fontepargpadro"/>
    <w:locked/>
    <w:rsid w:val="00374F8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CA1233"/>
    <w:pPr>
      <w:spacing w:before="0"/>
      <w:ind w:left="0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123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F6F1A"/>
    <w:pPr>
      <w:spacing w:after="0" w:line="240" w:lineRule="auto"/>
    </w:pPr>
    <w:rPr>
      <w:rFonts w:eastAsia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8086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98086F"/>
    <w:rPr>
      <w:color w:val="954F72" w:themeColor="followedHyperlink"/>
      <w:u w:val="single"/>
    </w:rPr>
  </w:style>
  <w:style w:type="character" w:customStyle="1" w:styleId="ui-provider">
    <w:name w:val="ui-provider"/>
    <w:basedOn w:val="Fontepargpadro"/>
    <w:rsid w:val="005D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3%20-%20MODELOS\02%20-%20IS%20XXX.XX-XXXY%20-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AC-I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B175C92A687447AFC29F236A96BEF9" ma:contentTypeVersion="15" ma:contentTypeDescription="Crie um novo documento." ma:contentTypeScope="" ma:versionID="77ed7ffa4808ac81895e144ce0f9620d">
  <xsd:schema xmlns:xsd="http://www.w3.org/2001/XMLSchema" xmlns:xs="http://www.w3.org/2001/XMLSchema" xmlns:p="http://schemas.microsoft.com/office/2006/metadata/properties" xmlns:ns3="8368da1e-f3ac-416a-9310-5183e664d7e7" xmlns:ns4="a0924e1f-e50f-4922-a84c-302c28569776" targetNamespace="http://schemas.microsoft.com/office/2006/metadata/properties" ma:root="true" ma:fieldsID="0aaba7c94d0c57a0f247f31be952fce9" ns3:_="" ns4:_="">
    <xsd:import namespace="8368da1e-f3ac-416a-9310-5183e664d7e7"/>
    <xsd:import namespace="a0924e1f-e50f-4922-a84c-302c285697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8da1e-f3ac-416a-9310-5183e664d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24e1f-e50f-4922-a84c-302c28569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924e1f-e50f-4922-a84c-302c28569776" xsi:nil="true"/>
  </documentManagement>
</p:properties>
</file>

<file path=customXml/itemProps1.xml><?xml version="1.0" encoding="utf-8"?>
<ds:datastoreItem xmlns:ds="http://schemas.openxmlformats.org/officeDocument/2006/customXml" ds:itemID="{CF5D2221-4788-4800-ABCE-734A3B35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8da1e-f3ac-416a-9310-5183e664d7e7"/>
    <ds:schemaRef ds:uri="a0924e1f-e50f-4922-a84c-302c2856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207EA-7158-4465-B4B6-D56729569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17AF2-A02A-44B8-A3AA-537AE7F54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5BFD95-27CE-4685-963D-C7A69A1A1B86}">
  <ds:schemaRefs>
    <ds:schemaRef ds:uri="http://schemas.microsoft.com/office/2006/metadata/properties"/>
    <ds:schemaRef ds:uri="http://schemas.microsoft.com/office/infopath/2007/PartnerControls"/>
    <ds:schemaRef ds:uri="a0924e1f-e50f-4922-a84c-302c285697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02 - IS XXX.XX-XXXY - MODELO.dotx</Template>
  <TotalTime>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91.409-002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91.409-002</dc:title>
  <dc:subject>Prevenção de Acidentes por Perda de Potência em Voo e Monitoramento de Tendências de Motores Convencionais.</dc:subject>
  <dc:creator>SPO</dc:creator>
  <cp:keywords/>
  <dc:description>Portaria nº xxx, de xx de xxx de 2024, publicada no BPS V.xx Nº  xx, de xx de xxx de 2023.</dc:description>
  <cp:lastModifiedBy>Rafael Fontenele Neves</cp:lastModifiedBy>
  <cp:revision>2</cp:revision>
  <cp:lastPrinted>2016-06-03T23:19:00Z</cp:lastPrinted>
  <dcterms:created xsi:type="dcterms:W3CDTF">2025-08-15T17:23:00Z</dcterms:created>
  <dcterms:modified xsi:type="dcterms:W3CDTF">2025-08-15T17:23:00Z</dcterms:modified>
  <cp:contentStatus>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0x010100C9B175C92A687447AFC29F236A96BEF9</vt:lpwstr>
  </property>
  <property fmtid="{D5CDD505-2E9C-101B-9397-08002B2CF9AE}" pid="3" name="MediaServiceImageTags">
    <vt:lpwstr/>
  </property>
</Properties>
</file>