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07CD4" w14:textId="13788BE6" w:rsidR="00E932BF" w:rsidRDefault="006D6695" w:rsidP="006D6695">
      <w:pPr>
        <w:pStyle w:val="ISAPNDICETTULO"/>
        <w:numPr>
          <w:ilvl w:val="0"/>
          <w:numId w:val="0"/>
        </w:numPr>
      </w:pPr>
      <w:r>
        <w:t xml:space="preserve">APÊNDICE </w:t>
      </w:r>
      <w:r w:rsidR="00F207EB">
        <w:t>C</w:t>
      </w:r>
      <w:r w:rsidR="002536FE">
        <w:t xml:space="preserve"> </w:t>
      </w:r>
      <w:r w:rsidR="006109B6">
        <w:t>– FORMULÁRIO DE MONI</w:t>
      </w:r>
      <w:r w:rsidR="00302462">
        <w:t>T</w:t>
      </w:r>
      <w:r w:rsidR="006109B6">
        <w:t>ORAMENTO DE TENDÊNCIAS DO MOTOR</w:t>
      </w:r>
    </w:p>
    <w:p w14:paraId="5779C34E" w14:textId="0BF53E72" w:rsidR="00C3315C" w:rsidRDefault="00C3315C" w:rsidP="00C3315C">
      <w:pPr>
        <w:pStyle w:val="ISSUBSEO"/>
        <w:numPr>
          <w:ilvl w:val="0"/>
          <w:numId w:val="0"/>
        </w:numPr>
        <w:ind w:left="113"/>
      </w:pPr>
      <w:r w:rsidRPr="00C3315C">
        <w:rPr>
          <w:b/>
          <w:bCs/>
        </w:rPr>
        <w:t>Instruções:</w:t>
      </w:r>
      <w:r w:rsidRPr="00C3315C">
        <w:t xml:space="preserve"> </w:t>
      </w:r>
      <w:r w:rsidR="00D11340" w:rsidRPr="00D11340">
        <w:t>Este formulário deverá ser preenchido durante a manutenção por Mecânico de Manutenção Aeronáutica devidamente habilitado em GMP autônomo ou vinculado a organização listada na seção 43.7 para aprovar retorno ao serviço.</w:t>
      </w:r>
    </w:p>
    <w:p w14:paraId="44C2FEF6" w14:textId="77777777" w:rsidR="00D11340" w:rsidRDefault="00D11340" w:rsidP="00C3315C">
      <w:pPr>
        <w:pStyle w:val="ISSUBSEO"/>
        <w:numPr>
          <w:ilvl w:val="0"/>
          <w:numId w:val="0"/>
        </w:numPr>
        <w:ind w:left="113"/>
        <w:rPr>
          <w:b/>
          <w:bCs/>
        </w:rPr>
      </w:pPr>
    </w:p>
    <w:tbl>
      <w:tblPr>
        <w:tblStyle w:val="Tabelacomgrade"/>
        <w:tblW w:w="10514" w:type="dxa"/>
        <w:tblInd w:w="113" w:type="dxa"/>
        <w:tblLook w:val="04A0" w:firstRow="1" w:lastRow="0" w:firstColumn="1" w:lastColumn="0" w:noHBand="0" w:noVBand="1"/>
      </w:tblPr>
      <w:tblGrid>
        <w:gridCol w:w="2628"/>
        <w:gridCol w:w="876"/>
        <w:gridCol w:w="1753"/>
        <w:gridCol w:w="1752"/>
        <w:gridCol w:w="876"/>
        <w:gridCol w:w="2629"/>
      </w:tblGrid>
      <w:tr w:rsidR="002D149C" w14:paraId="44A6D274" w14:textId="77777777" w:rsidTr="00513B19">
        <w:trPr>
          <w:trHeight w:val="296"/>
        </w:trPr>
        <w:tc>
          <w:tcPr>
            <w:tcW w:w="10514" w:type="dxa"/>
            <w:gridSpan w:val="6"/>
            <w:shd w:val="clear" w:color="auto" w:fill="FFF2CC" w:themeFill="accent4" w:themeFillTint="33"/>
          </w:tcPr>
          <w:p w14:paraId="0FD049AB" w14:textId="62E48872" w:rsidR="002D149C" w:rsidRPr="00CF0F15" w:rsidRDefault="002D149C" w:rsidP="002D149C">
            <w:pPr>
              <w:pStyle w:val="ISSUBSEO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DADOS DA AERONAVE</w:t>
            </w:r>
          </w:p>
        </w:tc>
      </w:tr>
      <w:tr w:rsidR="00836029" w14:paraId="17541C82" w14:textId="77777777" w:rsidTr="007D259C">
        <w:trPr>
          <w:trHeight w:val="296"/>
        </w:trPr>
        <w:tc>
          <w:tcPr>
            <w:tcW w:w="3504" w:type="dxa"/>
            <w:gridSpan w:val="2"/>
          </w:tcPr>
          <w:p w14:paraId="2333ECED" w14:textId="13046CFE" w:rsidR="00836029" w:rsidRPr="00CF0F15" w:rsidRDefault="00836029" w:rsidP="00C3315C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Marca</w:t>
            </w:r>
            <w:r w:rsidR="00E8018B">
              <w:rPr>
                <w:b/>
                <w:bCs/>
                <w:sz w:val="20"/>
                <w:szCs w:val="20"/>
              </w:rPr>
              <w:t>s</w:t>
            </w:r>
            <w:r w:rsidRPr="00CF0F1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05" w:type="dxa"/>
            <w:gridSpan w:val="2"/>
          </w:tcPr>
          <w:p w14:paraId="1A14F35A" w14:textId="5621DDE7" w:rsidR="00836029" w:rsidRPr="00CF0F15" w:rsidRDefault="00C242C9" w:rsidP="00C3315C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Modelo:</w:t>
            </w:r>
            <w:r w:rsidR="00CF0F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gridSpan w:val="2"/>
          </w:tcPr>
          <w:p w14:paraId="3D98507A" w14:textId="56091DAA" w:rsidR="00836029" w:rsidRPr="00CF0F15" w:rsidRDefault="00C242C9" w:rsidP="00C3315C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Fabricante:</w:t>
            </w:r>
          </w:p>
        </w:tc>
      </w:tr>
      <w:tr w:rsidR="00836029" w14:paraId="1FD2C048" w14:textId="77777777" w:rsidTr="007D259C">
        <w:trPr>
          <w:trHeight w:val="296"/>
        </w:trPr>
        <w:tc>
          <w:tcPr>
            <w:tcW w:w="3504" w:type="dxa"/>
            <w:gridSpan w:val="2"/>
          </w:tcPr>
          <w:p w14:paraId="34A2FCD0" w14:textId="574A7C90" w:rsidR="00836029" w:rsidRPr="00CF0F15" w:rsidRDefault="00C242C9" w:rsidP="00C3315C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N</w:t>
            </w:r>
            <w:r w:rsidR="00E8018B">
              <w:rPr>
                <w:b/>
                <w:bCs/>
                <w:sz w:val="20"/>
                <w:szCs w:val="20"/>
              </w:rPr>
              <w:t>º de Série</w:t>
            </w:r>
            <w:r w:rsidRPr="00CF0F1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05" w:type="dxa"/>
            <w:gridSpan w:val="2"/>
          </w:tcPr>
          <w:p w14:paraId="6BC982F0" w14:textId="7BEFDE05" w:rsidR="00836029" w:rsidRPr="00CF0F15" w:rsidRDefault="00C242C9" w:rsidP="00C3315C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Operador:</w:t>
            </w:r>
          </w:p>
        </w:tc>
        <w:tc>
          <w:tcPr>
            <w:tcW w:w="3505" w:type="dxa"/>
            <w:gridSpan w:val="2"/>
          </w:tcPr>
          <w:p w14:paraId="785CEBE6" w14:textId="79358A4A" w:rsidR="00836029" w:rsidRPr="00CF0F15" w:rsidRDefault="00836029" w:rsidP="00C3315C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Horímetro:</w:t>
            </w:r>
          </w:p>
        </w:tc>
      </w:tr>
      <w:tr w:rsidR="00C242C9" w14:paraId="5878E229" w14:textId="77777777" w:rsidTr="007D259C">
        <w:trPr>
          <w:trHeight w:val="296"/>
        </w:trPr>
        <w:tc>
          <w:tcPr>
            <w:tcW w:w="3504" w:type="dxa"/>
            <w:gridSpan w:val="2"/>
          </w:tcPr>
          <w:p w14:paraId="5FF38BB0" w14:textId="1D5A8291" w:rsidR="00C242C9" w:rsidRPr="00CF0F15" w:rsidRDefault="00C242C9" w:rsidP="00C3315C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 xml:space="preserve">TSN na </w:t>
            </w:r>
            <w:r w:rsidR="00E8018B">
              <w:rPr>
                <w:b/>
                <w:bCs/>
                <w:sz w:val="20"/>
                <w:szCs w:val="20"/>
              </w:rPr>
              <w:t>Ú</w:t>
            </w:r>
            <w:r w:rsidRPr="00CF0F15">
              <w:rPr>
                <w:b/>
                <w:bCs/>
                <w:sz w:val="20"/>
                <w:szCs w:val="20"/>
              </w:rPr>
              <w:t>ltima Inspeção:</w:t>
            </w:r>
          </w:p>
        </w:tc>
        <w:tc>
          <w:tcPr>
            <w:tcW w:w="3505" w:type="dxa"/>
            <w:gridSpan w:val="2"/>
          </w:tcPr>
          <w:p w14:paraId="1D42CD4F" w14:textId="56EE27FB" w:rsidR="00C242C9" w:rsidRPr="00CF0F15" w:rsidRDefault="00C242C9" w:rsidP="00C3315C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Data da Última Inspeção:</w:t>
            </w:r>
          </w:p>
        </w:tc>
        <w:tc>
          <w:tcPr>
            <w:tcW w:w="3505" w:type="dxa"/>
            <w:gridSpan w:val="2"/>
          </w:tcPr>
          <w:p w14:paraId="26CB1888" w14:textId="58BCD247" w:rsidR="00C242C9" w:rsidRPr="00CF0F15" w:rsidRDefault="00CF0F15" w:rsidP="00C3315C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Tipo de Óleo Usado:</w:t>
            </w:r>
          </w:p>
        </w:tc>
      </w:tr>
      <w:tr w:rsidR="00C242C9" w14:paraId="2AA3DBEE" w14:textId="77777777" w:rsidTr="007D259C">
        <w:trPr>
          <w:trHeight w:val="296"/>
        </w:trPr>
        <w:tc>
          <w:tcPr>
            <w:tcW w:w="3504" w:type="dxa"/>
            <w:gridSpan w:val="2"/>
          </w:tcPr>
          <w:p w14:paraId="5C230DD9" w14:textId="7061D7E1" w:rsidR="00C242C9" w:rsidRPr="00CF0F15" w:rsidRDefault="00C242C9" w:rsidP="00C3315C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TSN Atual:</w:t>
            </w:r>
          </w:p>
        </w:tc>
        <w:tc>
          <w:tcPr>
            <w:tcW w:w="3505" w:type="dxa"/>
            <w:gridSpan w:val="2"/>
          </w:tcPr>
          <w:p w14:paraId="47D72958" w14:textId="16C6924D" w:rsidR="00C242C9" w:rsidRPr="00CF0F15" w:rsidRDefault="00C242C9" w:rsidP="00C3315C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Data Atual:</w:t>
            </w:r>
          </w:p>
        </w:tc>
        <w:tc>
          <w:tcPr>
            <w:tcW w:w="3505" w:type="dxa"/>
            <w:gridSpan w:val="2"/>
          </w:tcPr>
          <w:p w14:paraId="2459F8A0" w14:textId="6C4AC95F" w:rsidR="00C242C9" w:rsidRPr="00CF0F15" w:rsidRDefault="00CF0F15" w:rsidP="00C3315C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Tipo da Inspeção Atual:</w:t>
            </w:r>
          </w:p>
        </w:tc>
      </w:tr>
      <w:tr w:rsidR="002D149C" w14:paraId="71FCD9B1" w14:textId="77777777" w:rsidTr="00513B19">
        <w:trPr>
          <w:trHeight w:val="296"/>
        </w:trPr>
        <w:tc>
          <w:tcPr>
            <w:tcW w:w="10514" w:type="dxa"/>
            <w:gridSpan w:val="6"/>
            <w:shd w:val="clear" w:color="auto" w:fill="FFF2CC" w:themeFill="accent4" w:themeFillTint="33"/>
          </w:tcPr>
          <w:p w14:paraId="756655F7" w14:textId="67468B4C" w:rsidR="002D149C" w:rsidRPr="00CF0F15" w:rsidRDefault="00DF05AF" w:rsidP="002D149C">
            <w:pPr>
              <w:pStyle w:val="ISSUBSEO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DADOS DO MOTOR</w:t>
            </w:r>
          </w:p>
        </w:tc>
      </w:tr>
      <w:tr w:rsidR="002D149C" w14:paraId="0A0936E2" w14:textId="77777777" w:rsidTr="007D259C">
        <w:trPr>
          <w:trHeight w:val="296"/>
        </w:trPr>
        <w:tc>
          <w:tcPr>
            <w:tcW w:w="2628" w:type="dxa"/>
          </w:tcPr>
          <w:p w14:paraId="3811A3BF" w14:textId="00964943" w:rsidR="002D149C" w:rsidRDefault="005A03BC" w:rsidP="005A03BC">
            <w:pPr>
              <w:pStyle w:val="ISSUBSEO"/>
              <w:numPr>
                <w:ilvl w:val="0"/>
                <w:numId w:val="0"/>
              </w:num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Modelo: </w:t>
            </w:r>
          </w:p>
        </w:tc>
        <w:tc>
          <w:tcPr>
            <w:tcW w:w="2629" w:type="dxa"/>
            <w:gridSpan w:val="2"/>
          </w:tcPr>
          <w:p w14:paraId="17C3B46D" w14:textId="25A4504E" w:rsidR="002D149C" w:rsidRDefault="005A03BC" w:rsidP="005A03BC">
            <w:pPr>
              <w:pStyle w:val="ISSUBSEO"/>
              <w:numPr>
                <w:ilvl w:val="0"/>
                <w:numId w:val="0"/>
              </w:num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S/N:</w:t>
            </w:r>
          </w:p>
        </w:tc>
        <w:tc>
          <w:tcPr>
            <w:tcW w:w="2628" w:type="dxa"/>
            <w:gridSpan w:val="2"/>
          </w:tcPr>
          <w:p w14:paraId="49ED6B80" w14:textId="0610F285" w:rsidR="002D149C" w:rsidRDefault="005A03BC" w:rsidP="005A03BC">
            <w:pPr>
              <w:pStyle w:val="ISSUBSEO"/>
              <w:numPr>
                <w:ilvl w:val="0"/>
                <w:numId w:val="0"/>
              </w:num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TSN:</w:t>
            </w:r>
          </w:p>
        </w:tc>
        <w:tc>
          <w:tcPr>
            <w:tcW w:w="2629" w:type="dxa"/>
          </w:tcPr>
          <w:p w14:paraId="05182327" w14:textId="03BDB303" w:rsidR="002D149C" w:rsidRDefault="005A03BC" w:rsidP="005A03BC">
            <w:pPr>
              <w:pStyle w:val="ISSUBSEO"/>
              <w:numPr>
                <w:ilvl w:val="0"/>
                <w:numId w:val="0"/>
              </w:num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TSO:</w:t>
            </w:r>
          </w:p>
        </w:tc>
      </w:tr>
      <w:tr w:rsidR="0001104A" w14:paraId="1B08BF30" w14:textId="77777777" w:rsidTr="00513B19">
        <w:trPr>
          <w:trHeight w:val="294"/>
        </w:trPr>
        <w:tc>
          <w:tcPr>
            <w:tcW w:w="10514" w:type="dxa"/>
            <w:gridSpan w:val="6"/>
            <w:shd w:val="clear" w:color="auto" w:fill="FFF2CC" w:themeFill="accent4" w:themeFillTint="33"/>
          </w:tcPr>
          <w:p w14:paraId="5B4FAF66" w14:textId="22D9030B" w:rsidR="0001104A" w:rsidRPr="002D149C" w:rsidRDefault="0001104A" w:rsidP="0001104A">
            <w:pPr>
              <w:pStyle w:val="ISAPNDICETTULO"/>
              <w:numPr>
                <w:ilvl w:val="0"/>
                <w:numId w:val="0"/>
              </w:numPr>
              <w:rPr>
                <w:b w:val="0"/>
                <w:bCs/>
                <w:sz w:val="20"/>
                <w:szCs w:val="20"/>
                <w:u w:val="none"/>
              </w:rPr>
            </w:pPr>
            <w:r w:rsidRPr="002D149C">
              <w:rPr>
                <w:sz w:val="20"/>
                <w:szCs w:val="20"/>
                <w:u w:val="none"/>
              </w:rPr>
              <w:t xml:space="preserve">Área 1 - </w:t>
            </w:r>
            <w:r w:rsidRPr="00D90705">
              <w:rPr>
                <w:sz w:val="20"/>
                <w:szCs w:val="20"/>
                <w:u w:val="none"/>
                <w:shd w:val="clear" w:color="auto" w:fill="FFF2CC" w:themeFill="accent4" w:themeFillTint="33"/>
              </w:rPr>
              <w:t>componentes Internos do Motor</w:t>
            </w:r>
          </w:p>
        </w:tc>
      </w:tr>
      <w:tr w:rsidR="009C7159" w14:paraId="1D4DB381" w14:textId="77777777" w:rsidTr="00513B19">
        <w:trPr>
          <w:trHeight w:val="294"/>
        </w:trPr>
        <w:tc>
          <w:tcPr>
            <w:tcW w:w="10514" w:type="dxa"/>
            <w:gridSpan w:val="6"/>
            <w:shd w:val="clear" w:color="auto" w:fill="D9E2F3" w:themeFill="accent5" w:themeFillTint="33"/>
          </w:tcPr>
          <w:p w14:paraId="22EA9B1F" w14:textId="058DC3CB" w:rsidR="009C7159" w:rsidRPr="00F2049E" w:rsidRDefault="009C7159" w:rsidP="009C7159">
            <w:pPr>
              <w:pStyle w:val="ISAPNDICETTULO"/>
              <w:numPr>
                <w:ilvl w:val="0"/>
                <w:numId w:val="0"/>
              </w:numPr>
              <w:rPr>
                <w:b w:val="0"/>
                <w:bCs/>
                <w:sz w:val="20"/>
                <w:szCs w:val="20"/>
              </w:rPr>
            </w:pPr>
            <w:bookmarkStart w:id="0" w:name="_Hlk114424911"/>
            <w:r w:rsidRPr="00513B19">
              <w:rPr>
                <w:sz w:val="20"/>
                <w:szCs w:val="20"/>
                <w:u w:val="none"/>
              </w:rPr>
              <w:t>PARÂM</w:t>
            </w:r>
            <w:r w:rsidR="00477E03">
              <w:rPr>
                <w:sz w:val="20"/>
                <w:szCs w:val="20"/>
                <w:u w:val="none"/>
              </w:rPr>
              <w:t>E</w:t>
            </w:r>
            <w:r w:rsidRPr="00513B19">
              <w:rPr>
                <w:sz w:val="20"/>
                <w:szCs w:val="20"/>
                <w:u w:val="none"/>
              </w:rPr>
              <w:t>TROS DO MOTOR</w:t>
            </w:r>
            <w:r w:rsidR="00C638B5">
              <w:rPr>
                <w:sz w:val="20"/>
                <w:szCs w:val="20"/>
                <w:u w:val="none"/>
              </w:rPr>
              <w:t xml:space="preserve"> EM OPERAÇÃO</w:t>
            </w:r>
            <w:r w:rsidR="000B6CF1">
              <w:rPr>
                <w:sz w:val="20"/>
                <w:szCs w:val="20"/>
                <w:u w:val="none"/>
              </w:rPr>
              <w:t xml:space="preserve"> (RUN UP)</w:t>
            </w:r>
          </w:p>
        </w:tc>
      </w:tr>
      <w:tr w:rsidR="009C7159" w14:paraId="14258D2F" w14:textId="77777777" w:rsidTr="007D259C">
        <w:trPr>
          <w:trHeight w:val="294"/>
        </w:trPr>
        <w:tc>
          <w:tcPr>
            <w:tcW w:w="3504" w:type="dxa"/>
            <w:gridSpan w:val="2"/>
          </w:tcPr>
          <w:p w14:paraId="3ECEDC83" w14:textId="046AF691" w:rsidR="009C7159" w:rsidRPr="00F2049E" w:rsidRDefault="00981D06" w:rsidP="009C7159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RPM </w:t>
            </w:r>
            <w:r w:rsidR="00FC7D41">
              <w:rPr>
                <w:b/>
                <w:bCs/>
                <w:sz w:val="20"/>
                <w:szCs w:val="20"/>
              </w:rPr>
              <w:t xml:space="preserve">em </w:t>
            </w:r>
            <w:r w:rsidR="009C7159">
              <w:rPr>
                <w:b/>
                <w:bCs/>
                <w:sz w:val="20"/>
                <w:szCs w:val="20"/>
              </w:rPr>
              <w:t>Marcha Lenta:</w:t>
            </w:r>
          </w:p>
        </w:tc>
        <w:tc>
          <w:tcPr>
            <w:tcW w:w="3505" w:type="dxa"/>
            <w:gridSpan w:val="2"/>
          </w:tcPr>
          <w:p w14:paraId="20EE6987" w14:textId="1681BF31" w:rsidR="009C7159" w:rsidRPr="00F2049E" w:rsidRDefault="00284EA9" w:rsidP="009C7159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RPM</w:t>
            </w:r>
            <w:r w:rsidR="00D553F6">
              <w:rPr>
                <w:b/>
                <w:bCs/>
                <w:sz w:val="20"/>
                <w:szCs w:val="20"/>
              </w:rPr>
              <w:t xml:space="preserve"> Máxima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05" w:type="dxa"/>
            <w:gridSpan w:val="2"/>
          </w:tcPr>
          <w:p w14:paraId="75533502" w14:textId="63FA1369" w:rsidR="009C7159" w:rsidRPr="00F2049E" w:rsidRDefault="00284EA9" w:rsidP="009C7159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RPM</w:t>
            </w:r>
            <w:r w:rsidR="00D553F6">
              <w:rPr>
                <w:b/>
                <w:bCs/>
                <w:sz w:val="20"/>
                <w:szCs w:val="20"/>
              </w:rPr>
              <w:t xml:space="preserve"> </w:t>
            </w:r>
            <w:r w:rsidR="00FC7D41">
              <w:rPr>
                <w:b/>
                <w:bCs/>
                <w:sz w:val="20"/>
                <w:szCs w:val="20"/>
              </w:rPr>
              <w:t xml:space="preserve">de </w:t>
            </w:r>
            <w:r>
              <w:rPr>
                <w:b/>
                <w:bCs/>
                <w:sz w:val="20"/>
                <w:szCs w:val="20"/>
              </w:rPr>
              <w:t>Cruzeiro:</w:t>
            </w:r>
          </w:p>
        </w:tc>
      </w:tr>
      <w:tr w:rsidR="00284EA9" w14:paraId="59A1731A" w14:textId="77777777" w:rsidTr="007D259C">
        <w:trPr>
          <w:trHeight w:val="294"/>
        </w:trPr>
        <w:tc>
          <w:tcPr>
            <w:tcW w:w="3504" w:type="dxa"/>
            <w:gridSpan w:val="2"/>
          </w:tcPr>
          <w:p w14:paraId="08290D8D" w14:textId="7F1E20B3" w:rsidR="00284EA9" w:rsidRDefault="00284EA9" w:rsidP="009C7159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</w:t>
            </w:r>
            <w:r w:rsidR="00D553F6">
              <w:rPr>
                <w:b/>
                <w:bCs/>
                <w:sz w:val="20"/>
                <w:szCs w:val="20"/>
              </w:rPr>
              <w:t>são de</w:t>
            </w:r>
            <w:r>
              <w:rPr>
                <w:b/>
                <w:bCs/>
                <w:sz w:val="20"/>
                <w:szCs w:val="20"/>
              </w:rPr>
              <w:t xml:space="preserve"> Admissão</w:t>
            </w:r>
            <w:r w:rsidR="00981D0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05" w:type="dxa"/>
            <w:gridSpan w:val="2"/>
          </w:tcPr>
          <w:p w14:paraId="29F989CE" w14:textId="5980F9C7" w:rsidR="00284EA9" w:rsidRDefault="00D553F6" w:rsidP="009C7159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Pressão de Admissão:</w:t>
            </w:r>
          </w:p>
        </w:tc>
        <w:tc>
          <w:tcPr>
            <w:tcW w:w="3505" w:type="dxa"/>
            <w:gridSpan w:val="2"/>
          </w:tcPr>
          <w:p w14:paraId="6528646C" w14:textId="6DBEBD23" w:rsidR="00284EA9" w:rsidRDefault="00D553F6" w:rsidP="009C7159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Pressão de Admissão:</w:t>
            </w:r>
          </w:p>
        </w:tc>
      </w:tr>
      <w:tr w:rsidR="007663C3" w14:paraId="7F3F0BA1" w14:textId="77777777" w:rsidTr="007D259C">
        <w:trPr>
          <w:trHeight w:val="294"/>
        </w:trPr>
        <w:tc>
          <w:tcPr>
            <w:tcW w:w="3504" w:type="dxa"/>
            <w:gridSpan w:val="2"/>
          </w:tcPr>
          <w:p w14:paraId="6D7203F8" w14:textId="2313EDC8" w:rsidR="007663C3" w:rsidRDefault="00284EA9" w:rsidP="009C7159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</w:t>
            </w:r>
            <w:r w:rsidR="00D553F6">
              <w:rPr>
                <w:b/>
                <w:bCs/>
                <w:sz w:val="20"/>
                <w:szCs w:val="20"/>
              </w:rPr>
              <w:t xml:space="preserve">são </w:t>
            </w:r>
            <w:r>
              <w:rPr>
                <w:b/>
                <w:bCs/>
                <w:sz w:val="20"/>
                <w:szCs w:val="20"/>
              </w:rPr>
              <w:t>do Óleo</w:t>
            </w:r>
            <w:r w:rsidR="00981D0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05" w:type="dxa"/>
            <w:gridSpan w:val="2"/>
          </w:tcPr>
          <w:p w14:paraId="4A0F25A6" w14:textId="67C3C81F" w:rsidR="007663C3" w:rsidRDefault="00D553F6" w:rsidP="009C7159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Pressão do Óleo:</w:t>
            </w:r>
          </w:p>
        </w:tc>
        <w:tc>
          <w:tcPr>
            <w:tcW w:w="3505" w:type="dxa"/>
            <w:gridSpan w:val="2"/>
          </w:tcPr>
          <w:p w14:paraId="42242227" w14:textId="1C974CFD" w:rsidR="007663C3" w:rsidRDefault="00D553F6" w:rsidP="009C7159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Pressão do Óleo:</w:t>
            </w:r>
          </w:p>
        </w:tc>
      </w:tr>
      <w:tr w:rsidR="009C7159" w14:paraId="5CAFD616" w14:textId="77777777" w:rsidTr="007D259C">
        <w:trPr>
          <w:trHeight w:val="294"/>
        </w:trPr>
        <w:tc>
          <w:tcPr>
            <w:tcW w:w="3504" w:type="dxa"/>
            <w:gridSpan w:val="2"/>
          </w:tcPr>
          <w:p w14:paraId="3134FBC9" w14:textId="5B8227D0" w:rsidR="009C7159" w:rsidRPr="00F2049E" w:rsidRDefault="00284EA9" w:rsidP="009C7159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Temp</w:t>
            </w:r>
            <w:r w:rsidR="00D553F6">
              <w:rPr>
                <w:b/>
                <w:bCs/>
                <w:sz w:val="20"/>
                <w:szCs w:val="20"/>
              </w:rPr>
              <w:t xml:space="preserve">eratura </w:t>
            </w:r>
            <w:r>
              <w:rPr>
                <w:b/>
                <w:bCs/>
                <w:sz w:val="20"/>
                <w:szCs w:val="20"/>
              </w:rPr>
              <w:t>do Óleo</w:t>
            </w:r>
            <w:r w:rsidR="00981D0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05" w:type="dxa"/>
            <w:gridSpan w:val="2"/>
          </w:tcPr>
          <w:p w14:paraId="58AC1FFD" w14:textId="2D28D9D3" w:rsidR="009C7159" w:rsidRPr="00F2049E" w:rsidRDefault="00D553F6" w:rsidP="009C7159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Temperatura do Óleo:</w:t>
            </w:r>
          </w:p>
        </w:tc>
        <w:tc>
          <w:tcPr>
            <w:tcW w:w="3505" w:type="dxa"/>
            <w:gridSpan w:val="2"/>
          </w:tcPr>
          <w:p w14:paraId="5E54222C" w14:textId="4E97A94A" w:rsidR="009C7159" w:rsidRPr="00F2049E" w:rsidRDefault="00D553F6" w:rsidP="009C7159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Temperatura do Óleo:</w:t>
            </w:r>
          </w:p>
        </w:tc>
      </w:tr>
      <w:bookmarkEnd w:id="0"/>
      <w:tr w:rsidR="001F2BDB" w14:paraId="2954C331" w14:textId="77777777" w:rsidTr="00513B19">
        <w:trPr>
          <w:trHeight w:val="294"/>
        </w:trPr>
        <w:tc>
          <w:tcPr>
            <w:tcW w:w="10514" w:type="dxa"/>
            <w:gridSpan w:val="6"/>
            <w:shd w:val="clear" w:color="auto" w:fill="D9E2F3" w:themeFill="accent5" w:themeFillTint="33"/>
          </w:tcPr>
          <w:p w14:paraId="382CCA2C" w14:textId="117752E4" w:rsidR="001F2BDB" w:rsidRPr="00F2049E" w:rsidRDefault="001F2BDB" w:rsidP="001F2BDB">
            <w:pPr>
              <w:pStyle w:val="ISAPNDICETTULO"/>
              <w:numPr>
                <w:ilvl w:val="0"/>
                <w:numId w:val="0"/>
              </w:numPr>
              <w:rPr>
                <w:b w:val="0"/>
                <w:bCs/>
                <w:sz w:val="20"/>
                <w:szCs w:val="20"/>
              </w:rPr>
            </w:pPr>
            <w:r w:rsidRPr="00513B19">
              <w:rPr>
                <w:sz w:val="20"/>
                <w:szCs w:val="20"/>
                <w:u w:val="none"/>
              </w:rPr>
              <w:t>CONDIÇÕES DO ÓLEO</w:t>
            </w:r>
            <w:r>
              <w:rPr>
                <w:sz w:val="20"/>
                <w:szCs w:val="20"/>
                <w:u w:val="none"/>
              </w:rPr>
              <w:t>/FILTRO E CONSUMO</w:t>
            </w:r>
          </w:p>
        </w:tc>
      </w:tr>
      <w:tr w:rsidR="001F2BDB" w14:paraId="148C355C" w14:textId="77777777" w:rsidTr="007D259C">
        <w:trPr>
          <w:trHeight w:val="294"/>
        </w:trPr>
        <w:tc>
          <w:tcPr>
            <w:tcW w:w="3504" w:type="dxa"/>
            <w:gridSpan w:val="2"/>
          </w:tcPr>
          <w:p w14:paraId="640AF491" w14:textId="249A671B" w:rsidR="001F2BDB" w:rsidRPr="00F2049E" w:rsidRDefault="001F2BDB" w:rsidP="001F2BDB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Filtro de Óleo (Pressão)</w:t>
            </w:r>
          </w:p>
        </w:tc>
        <w:tc>
          <w:tcPr>
            <w:tcW w:w="3505" w:type="dxa"/>
            <w:gridSpan w:val="2"/>
          </w:tcPr>
          <w:p w14:paraId="13555777" w14:textId="5D25D3F8" w:rsidR="001F2BDB" w:rsidRPr="00F2049E" w:rsidRDefault="001F2BDB" w:rsidP="001F2BDB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Partícula Magnética: Sim (   ) Não (   )</w:t>
            </w:r>
          </w:p>
        </w:tc>
        <w:tc>
          <w:tcPr>
            <w:tcW w:w="3505" w:type="dxa"/>
            <w:gridSpan w:val="2"/>
          </w:tcPr>
          <w:p w14:paraId="4C091C37" w14:textId="0F6627A5" w:rsidR="001F2BDB" w:rsidRPr="00F2049E" w:rsidRDefault="001F2BDB" w:rsidP="001F2BDB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Partí. Não Magnética: Sim (   ) Não (   )</w:t>
            </w:r>
          </w:p>
        </w:tc>
      </w:tr>
      <w:tr w:rsidR="001F2BDB" w14:paraId="7C6E2D91" w14:textId="77777777" w:rsidTr="007D259C">
        <w:trPr>
          <w:trHeight w:val="294"/>
        </w:trPr>
        <w:tc>
          <w:tcPr>
            <w:tcW w:w="3504" w:type="dxa"/>
            <w:gridSpan w:val="2"/>
          </w:tcPr>
          <w:p w14:paraId="49B00078" w14:textId="307C5A5C" w:rsidR="001F2BDB" w:rsidRDefault="001F2BDB" w:rsidP="001F2BDB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Filtro de Óleo (Sucção)</w:t>
            </w:r>
          </w:p>
        </w:tc>
        <w:tc>
          <w:tcPr>
            <w:tcW w:w="3505" w:type="dxa"/>
            <w:gridSpan w:val="2"/>
          </w:tcPr>
          <w:p w14:paraId="000EE792" w14:textId="21CB032F" w:rsidR="001F2BDB" w:rsidRDefault="001F2BDB" w:rsidP="001F2BDB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Partícula Magnética: Sim (   ) Não (   )</w:t>
            </w:r>
          </w:p>
        </w:tc>
        <w:tc>
          <w:tcPr>
            <w:tcW w:w="3505" w:type="dxa"/>
            <w:gridSpan w:val="2"/>
          </w:tcPr>
          <w:p w14:paraId="56D675B3" w14:textId="1D8D8FEB" w:rsidR="001F2BDB" w:rsidRPr="00F2049E" w:rsidRDefault="001F2BDB" w:rsidP="001F2BDB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Partí. Não Magnética: Sim (   ) Não (   )</w:t>
            </w:r>
          </w:p>
        </w:tc>
      </w:tr>
      <w:tr w:rsidR="001F2BDB" w14:paraId="75A20FBA" w14:textId="77777777" w:rsidTr="007D259C">
        <w:trPr>
          <w:trHeight w:val="294"/>
        </w:trPr>
        <w:tc>
          <w:tcPr>
            <w:tcW w:w="3504" w:type="dxa"/>
            <w:gridSpan w:val="2"/>
          </w:tcPr>
          <w:p w14:paraId="66599057" w14:textId="23BC49A4" w:rsidR="001F2BDB" w:rsidRDefault="001F2BDB" w:rsidP="001F2BDB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Consumo de Óleo Litros/Hora:</w:t>
            </w:r>
          </w:p>
        </w:tc>
        <w:tc>
          <w:tcPr>
            <w:tcW w:w="3505" w:type="dxa"/>
            <w:gridSpan w:val="2"/>
          </w:tcPr>
          <w:p w14:paraId="150338B1" w14:textId="059FF8F3" w:rsidR="001F2BDB" w:rsidRDefault="001F2BDB" w:rsidP="001F2BDB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Quantidade de Limalha: </w:t>
            </w:r>
          </w:p>
        </w:tc>
        <w:tc>
          <w:tcPr>
            <w:tcW w:w="3505" w:type="dxa"/>
            <w:gridSpan w:val="2"/>
          </w:tcPr>
          <w:p w14:paraId="37A2A509" w14:textId="69465E00" w:rsidR="001F2BDB" w:rsidRDefault="001F2BDB" w:rsidP="001F2BDB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da Troca do Óleo/Filtro:</w:t>
            </w:r>
          </w:p>
        </w:tc>
      </w:tr>
    </w:tbl>
    <w:p w14:paraId="65A5BB52" w14:textId="22101DB8" w:rsidR="00477A78" w:rsidRDefault="00477A78" w:rsidP="00C3315C">
      <w:pPr>
        <w:pStyle w:val="ISSUBSEO"/>
        <w:numPr>
          <w:ilvl w:val="0"/>
          <w:numId w:val="0"/>
        </w:numPr>
        <w:ind w:left="113"/>
      </w:pPr>
    </w:p>
    <w:p w14:paraId="00A626D3" w14:textId="77777777" w:rsidR="00FD0CD7" w:rsidRDefault="00FD0CD7" w:rsidP="00C3315C">
      <w:pPr>
        <w:pStyle w:val="ISSUBSEO"/>
        <w:numPr>
          <w:ilvl w:val="0"/>
          <w:numId w:val="0"/>
        </w:numPr>
        <w:ind w:left="113"/>
      </w:pPr>
    </w:p>
    <w:tbl>
      <w:tblPr>
        <w:tblStyle w:val="Tabelacomgrade"/>
        <w:tblW w:w="10514" w:type="dxa"/>
        <w:tblInd w:w="113" w:type="dxa"/>
        <w:tblLook w:val="04A0" w:firstRow="1" w:lastRow="0" w:firstColumn="1" w:lastColumn="0" w:noHBand="0" w:noVBand="1"/>
      </w:tblPr>
      <w:tblGrid>
        <w:gridCol w:w="900"/>
        <w:gridCol w:w="1188"/>
        <w:gridCol w:w="629"/>
        <w:gridCol w:w="897"/>
        <w:gridCol w:w="1187"/>
        <w:gridCol w:w="628"/>
        <w:gridCol w:w="897"/>
        <w:gridCol w:w="1187"/>
        <w:gridCol w:w="628"/>
        <w:gridCol w:w="897"/>
        <w:gridCol w:w="1187"/>
        <w:gridCol w:w="628"/>
      </w:tblGrid>
      <w:tr w:rsidR="00513B19" w14:paraId="21F67EE4" w14:textId="77777777" w:rsidTr="007D259C">
        <w:trPr>
          <w:trHeight w:val="294"/>
        </w:trPr>
        <w:tc>
          <w:tcPr>
            <w:tcW w:w="10514" w:type="dxa"/>
            <w:gridSpan w:val="12"/>
            <w:shd w:val="clear" w:color="auto" w:fill="FFF2CC" w:themeFill="accent4" w:themeFillTint="33"/>
          </w:tcPr>
          <w:p w14:paraId="29830228" w14:textId="333D51A0" w:rsidR="00513B19" w:rsidRDefault="00513B19" w:rsidP="007D259C">
            <w:pPr>
              <w:pStyle w:val="ISAPNDICETTULO"/>
              <w:numPr>
                <w:ilvl w:val="0"/>
                <w:numId w:val="0"/>
              </w:numPr>
              <w:rPr>
                <w:b w:val="0"/>
                <w:bCs/>
                <w:sz w:val="20"/>
                <w:szCs w:val="20"/>
              </w:rPr>
            </w:pPr>
            <w:r w:rsidRPr="00513B19">
              <w:rPr>
                <w:sz w:val="20"/>
                <w:szCs w:val="20"/>
                <w:u w:val="none"/>
              </w:rPr>
              <w:lastRenderedPageBreak/>
              <w:t>ÁREA 2 - CONJUNTO DO CILINDRO</w:t>
            </w:r>
          </w:p>
        </w:tc>
      </w:tr>
      <w:tr w:rsidR="00513B19" w14:paraId="481B95B8" w14:textId="77777777" w:rsidTr="00610256">
        <w:trPr>
          <w:trHeight w:val="294"/>
        </w:trPr>
        <w:tc>
          <w:tcPr>
            <w:tcW w:w="10514" w:type="dxa"/>
            <w:gridSpan w:val="12"/>
            <w:shd w:val="clear" w:color="auto" w:fill="D9E2F3" w:themeFill="accent5" w:themeFillTint="33"/>
          </w:tcPr>
          <w:p w14:paraId="16B56620" w14:textId="4ED3ED24" w:rsidR="00513B19" w:rsidRDefault="00610256" w:rsidP="007D259C">
            <w:pPr>
              <w:pStyle w:val="ISAPNDICETTULO"/>
              <w:numPr>
                <w:ilvl w:val="0"/>
                <w:numId w:val="0"/>
              </w:numPr>
            </w:pPr>
            <w:r w:rsidRPr="00610256">
              <w:rPr>
                <w:sz w:val="20"/>
                <w:szCs w:val="20"/>
                <w:u w:val="none"/>
              </w:rPr>
              <w:t>RESULTADO DE COMPRESSÃO</w:t>
            </w:r>
            <w:r w:rsidR="00DF05AF">
              <w:rPr>
                <w:sz w:val="20"/>
                <w:szCs w:val="20"/>
                <w:u w:val="none"/>
              </w:rPr>
              <w:t xml:space="preserve"> DOS CILINDROS</w:t>
            </w:r>
          </w:p>
        </w:tc>
      </w:tr>
      <w:tr w:rsidR="007E3B1D" w14:paraId="4AD6F53A" w14:textId="77777777" w:rsidTr="00B36E50">
        <w:trPr>
          <w:trHeight w:val="155"/>
        </w:trPr>
        <w:tc>
          <w:tcPr>
            <w:tcW w:w="2634" w:type="dxa"/>
            <w:gridSpan w:val="3"/>
            <w:shd w:val="clear" w:color="auto" w:fill="FFFFFF" w:themeFill="background1"/>
          </w:tcPr>
          <w:p w14:paraId="478D22A8" w14:textId="6A98AB22" w:rsidR="007E3B1D" w:rsidRPr="00610256" w:rsidRDefault="007E3B1D" w:rsidP="007E3B1D">
            <w:pPr>
              <w:pStyle w:val="ISAPNDICETTULO"/>
              <w:numPr>
                <w:ilvl w:val="0"/>
                <w:numId w:val="0"/>
              </w:numPr>
              <w:jc w:val="left"/>
              <w:rPr>
                <w:sz w:val="20"/>
                <w:szCs w:val="20"/>
                <w:u w:val="none"/>
              </w:rPr>
            </w:pPr>
            <w:r w:rsidRPr="00B8786D">
              <w:rPr>
                <w:sz w:val="20"/>
                <w:szCs w:val="20"/>
                <w:u w:val="none"/>
              </w:rPr>
              <w:t>cILINDRO 1:</w:t>
            </w:r>
          </w:p>
        </w:tc>
        <w:tc>
          <w:tcPr>
            <w:tcW w:w="2627" w:type="dxa"/>
            <w:gridSpan w:val="3"/>
            <w:shd w:val="clear" w:color="auto" w:fill="FFFFFF" w:themeFill="background1"/>
          </w:tcPr>
          <w:p w14:paraId="0C7766CB" w14:textId="6226A12D" w:rsidR="007E3B1D" w:rsidRPr="00610256" w:rsidRDefault="007E3B1D" w:rsidP="007E3B1D">
            <w:pPr>
              <w:pStyle w:val="ISAPNDICETTULO"/>
              <w:numPr>
                <w:ilvl w:val="0"/>
                <w:numId w:val="0"/>
              </w:numPr>
              <w:jc w:val="left"/>
              <w:rPr>
                <w:sz w:val="20"/>
                <w:szCs w:val="20"/>
                <w:u w:val="none"/>
              </w:rPr>
            </w:pPr>
            <w:r w:rsidRPr="00B8786D">
              <w:rPr>
                <w:sz w:val="20"/>
                <w:szCs w:val="20"/>
                <w:u w:val="none"/>
              </w:rPr>
              <w:t xml:space="preserve">cILINDRO </w:t>
            </w:r>
            <w:r>
              <w:rPr>
                <w:sz w:val="20"/>
                <w:szCs w:val="20"/>
                <w:u w:val="none"/>
              </w:rPr>
              <w:t>2</w:t>
            </w:r>
            <w:r w:rsidRPr="00B8786D">
              <w:rPr>
                <w:sz w:val="20"/>
                <w:szCs w:val="20"/>
                <w:u w:val="none"/>
              </w:rPr>
              <w:t>:</w:t>
            </w:r>
          </w:p>
        </w:tc>
        <w:tc>
          <w:tcPr>
            <w:tcW w:w="2626" w:type="dxa"/>
            <w:gridSpan w:val="3"/>
            <w:shd w:val="clear" w:color="auto" w:fill="FFFFFF" w:themeFill="background1"/>
          </w:tcPr>
          <w:p w14:paraId="5BAF3277" w14:textId="0F2A1625" w:rsidR="007E3B1D" w:rsidRPr="00610256" w:rsidRDefault="007E3B1D" w:rsidP="007E3B1D">
            <w:pPr>
              <w:pStyle w:val="ISAPNDICETTULO"/>
              <w:numPr>
                <w:ilvl w:val="0"/>
                <w:numId w:val="0"/>
              </w:numPr>
              <w:jc w:val="left"/>
              <w:rPr>
                <w:sz w:val="20"/>
                <w:szCs w:val="20"/>
                <w:u w:val="none"/>
              </w:rPr>
            </w:pPr>
            <w:r w:rsidRPr="00B8786D">
              <w:rPr>
                <w:sz w:val="20"/>
                <w:szCs w:val="20"/>
                <w:u w:val="none"/>
              </w:rPr>
              <w:t xml:space="preserve">cILINDRO </w:t>
            </w:r>
            <w:r>
              <w:rPr>
                <w:sz w:val="20"/>
                <w:szCs w:val="20"/>
                <w:u w:val="none"/>
              </w:rPr>
              <w:t>3</w:t>
            </w:r>
            <w:r w:rsidRPr="00B8786D">
              <w:rPr>
                <w:sz w:val="20"/>
                <w:szCs w:val="20"/>
                <w:u w:val="none"/>
              </w:rPr>
              <w:t>:</w:t>
            </w:r>
          </w:p>
        </w:tc>
        <w:tc>
          <w:tcPr>
            <w:tcW w:w="2627" w:type="dxa"/>
            <w:gridSpan w:val="3"/>
            <w:shd w:val="clear" w:color="auto" w:fill="FFFFFF" w:themeFill="background1"/>
          </w:tcPr>
          <w:p w14:paraId="270A226A" w14:textId="0C8CBB2E" w:rsidR="007E3B1D" w:rsidRPr="00610256" w:rsidRDefault="007E3B1D" w:rsidP="007E3B1D">
            <w:pPr>
              <w:pStyle w:val="ISAPNDICETTULO"/>
              <w:numPr>
                <w:ilvl w:val="0"/>
                <w:numId w:val="0"/>
              </w:numPr>
              <w:jc w:val="left"/>
              <w:rPr>
                <w:sz w:val="20"/>
                <w:szCs w:val="20"/>
                <w:u w:val="none"/>
              </w:rPr>
            </w:pPr>
            <w:r w:rsidRPr="00B8786D">
              <w:rPr>
                <w:sz w:val="20"/>
                <w:szCs w:val="20"/>
                <w:u w:val="none"/>
              </w:rPr>
              <w:t xml:space="preserve">cILINDRO </w:t>
            </w:r>
            <w:r>
              <w:rPr>
                <w:sz w:val="20"/>
                <w:szCs w:val="20"/>
                <w:u w:val="none"/>
              </w:rPr>
              <w:t>4</w:t>
            </w:r>
            <w:r w:rsidRPr="00B8786D">
              <w:rPr>
                <w:sz w:val="20"/>
                <w:szCs w:val="20"/>
                <w:u w:val="none"/>
              </w:rPr>
              <w:t>:</w:t>
            </w:r>
          </w:p>
        </w:tc>
      </w:tr>
      <w:tr w:rsidR="007E3B1D" w14:paraId="7F0ABC90" w14:textId="77777777" w:rsidTr="00B36E50">
        <w:trPr>
          <w:trHeight w:val="154"/>
        </w:trPr>
        <w:tc>
          <w:tcPr>
            <w:tcW w:w="2634" w:type="dxa"/>
            <w:gridSpan w:val="3"/>
            <w:shd w:val="clear" w:color="auto" w:fill="FFFFFF" w:themeFill="background1"/>
          </w:tcPr>
          <w:p w14:paraId="012BB0BD" w14:textId="2235ACBF" w:rsidR="007E3B1D" w:rsidRPr="00610256" w:rsidRDefault="007E3B1D" w:rsidP="007E3B1D">
            <w:pPr>
              <w:pStyle w:val="ISAPNDICETTULO"/>
              <w:numPr>
                <w:ilvl w:val="0"/>
                <w:numId w:val="0"/>
              </w:numPr>
              <w:jc w:val="left"/>
              <w:rPr>
                <w:sz w:val="20"/>
                <w:szCs w:val="20"/>
                <w:u w:val="none"/>
              </w:rPr>
            </w:pPr>
            <w:r w:rsidRPr="00B8786D">
              <w:rPr>
                <w:sz w:val="20"/>
                <w:szCs w:val="20"/>
                <w:u w:val="none"/>
              </w:rPr>
              <w:t xml:space="preserve">cILINDRO </w:t>
            </w:r>
            <w:r>
              <w:rPr>
                <w:sz w:val="20"/>
                <w:szCs w:val="20"/>
                <w:u w:val="none"/>
              </w:rPr>
              <w:t>5</w:t>
            </w:r>
            <w:r w:rsidRPr="00B8786D">
              <w:rPr>
                <w:sz w:val="20"/>
                <w:szCs w:val="20"/>
                <w:u w:val="none"/>
              </w:rPr>
              <w:t>:</w:t>
            </w:r>
          </w:p>
        </w:tc>
        <w:tc>
          <w:tcPr>
            <w:tcW w:w="2627" w:type="dxa"/>
            <w:gridSpan w:val="3"/>
            <w:shd w:val="clear" w:color="auto" w:fill="FFFFFF" w:themeFill="background1"/>
          </w:tcPr>
          <w:p w14:paraId="0427F10B" w14:textId="6D0F33D9" w:rsidR="007E3B1D" w:rsidRPr="00610256" w:rsidRDefault="007E3B1D" w:rsidP="007E3B1D">
            <w:pPr>
              <w:pStyle w:val="ISAPNDICETTULO"/>
              <w:numPr>
                <w:ilvl w:val="0"/>
                <w:numId w:val="0"/>
              </w:numPr>
              <w:jc w:val="left"/>
              <w:rPr>
                <w:sz w:val="20"/>
                <w:szCs w:val="20"/>
                <w:u w:val="none"/>
              </w:rPr>
            </w:pPr>
            <w:r w:rsidRPr="00B8786D">
              <w:rPr>
                <w:sz w:val="20"/>
                <w:szCs w:val="20"/>
                <w:u w:val="none"/>
              </w:rPr>
              <w:t xml:space="preserve">cILINDRO </w:t>
            </w:r>
            <w:r>
              <w:rPr>
                <w:sz w:val="20"/>
                <w:szCs w:val="20"/>
                <w:u w:val="none"/>
              </w:rPr>
              <w:t>6</w:t>
            </w:r>
            <w:r w:rsidRPr="00B8786D">
              <w:rPr>
                <w:sz w:val="20"/>
                <w:szCs w:val="20"/>
                <w:u w:val="none"/>
              </w:rPr>
              <w:t>:</w:t>
            </w:r>
          </w:p>
        </w:tc>
        <w:tc>
          <w:tcPr>
            <w:tcW w:w="2626" w:type="dxa"/>
            <w:gridSpan w:val="3"/>
            <w:shd w:val="clear" w:color="auto" w:fill="FFFFFF" w:themeFill="background1"/>
          </w:tcPr>
          <w:p w14:paraId="0B56F730" w14:textId="22A0D8C4" w:rsidR="007E3B1D" w:rsidRPr="00610256" w:rsidRDefault="007E3B1D" w:rsidP="007E3B1D">
            <w:pPr>
              <w:pStyle w:val="ISAPNDICETTULO"/>
              <w:numPr>
                <w:ilvl w:val="0"/>
                <w:numId w:val="0"/>
              </w:numPr>
              <w:jc w:val="left"/>
              <w:rPr>
                <w:sz w:val="20"/>
                <w:szCs w:val="20"/>
                <w:u w:val="none"/>
              </w:rPr>
            </w:pPr>
            <w:r w:rsidRPr="00B8786D">
              <w:rPr>
                <w:sz w:val="20"/>
                <w:szCs w:val="20"/>
                <w:u w:val="none"/>
              </w:rPr>
              <w:t xml:space="preserve">cILINDRO </w:t>
            </w:r>
            <w:r>
              <w:rPr>
                <w:sz w:val="20"/>
                <w:szCs w:val="20"/>
                <w:u w:val="none"/>
              </w:rPr>
              <w:t>7</w:t>
            </w:r>
            <w:r w:rsidRPr="00B8786D">
              <w:rPr>
                <w:sz w:val="20"/>
                <w:szCs w:val="20"/>
                <w:u w:val="none"/>
              </w:rPr>
              <w:t>:</w:t>
            </w:r>
          </w:p>
        </w:tc>
        <w:tc>
          <w:tcPr>
            <w:tcW w:w="2627" w:type="dxa"/>
            <w:gridSpan w:val="3"/>
            <w:shd w:val="clear" w:color="auto" w:fill="FFFFFF" w:themeFill="background1"/>
          </w:tcPr>
          <w:p w14:paraId="359DBA8E" w14:textId="54B10F46" w:rsidR="007E3B1D" w:rsidRPr="00610256" w:rsidRDefault="007E3B1D" w:rsidP="007E3B1D">
            <w:pPr>
              <w:pStyle w:val="ISAPNDICETTULO"/>
              <w:numPr>
                <w:ilvl w:val="0"/>
                <w:numId w:val="0"/>
              </w:numPr>
              <w:jc w:val="left"/>
              <w:rPr>
                <w:sz w:val="20"/>
                <w:szCs w:val="20"/>
                <w:u w:val="none"/>
              </w:rPr>
            </w:pPr>
            <w:r w:rsidRPr="00B8786D">
              <w:rPr>
                <w:sz w:val="20"/>
                <w:szCs w:val="20"/>
                <w:u w:val="none"/>
              </w:rPr>
              <w:t xml:space="preserve">cILINDRO </w:t>
            </w:r>
            <w:r>
              <w:rPr>
                <w:sz w:val="20"/>
                <w:szCs w:val="20"/>
                <w:u w:val="none"/>
              </w:rPr>
              <w:t>8</w:t>
            </w:r>
            <w:r w:rsidRPr="00B8786D">
              <w:rPr>
                <w:sz w:val="20"/>
                <w:szCs w:val="20"/>
                <w:u w:val="none"/>
              </w:rPr>
              <w:t>:</w:t>
            </w:r>
          </w:p>
        </w:tc>
      </w:tr>
      <w:tr w:rsidR="00DF05AF" w14:paraId="6C1852F7" w14:textId="77777777" w:rsidTr="00DF05AF">
        <w:trPr>
          <w:trHeight w:val="154"/>
        </w:trPr>
        <w:tc>
          <w:tcPr>
            <w:tcW w:w="10514" w:type="dxa"/>
            <w:gridSpan w:val="12"/>
            <w:shd w:val="clear" w:color="auto" w:fill="D9E2F3" w:themeFill="accent5" w:themeFillTint="33"/>
          </w:tcPr>
          <w:p w14:paraId="4D91C3FB" w14:textId="56751A4F" w:rsidR="00DF05AF" w:rsidRPr="00923750" w:rsidRDefault="00DF05AF" w:rsidP="00DF05AF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cONDIÇÕES DAS VELAS DE IGNIÇÃO</w:t>
            </w:r>
          </w:p>
        </w:tc>
      </w:tr>
      <w:tr w:rsidR="00B36E50" w14:paraId="33AC339A" w14:textId="77777777" w:rsidTr="00B36E50">
        <w:trPr>
          <w:trHeight w:val="78"/>
        </w:trPr>
        <w:tc>
          <w:tcPr>
            <w:tcW w:w="852" w:type="dxa"/>
            <w:vMerge w:val="restart"/>
          </w:tcPr>
          <w:p w14:paraId="4C708362" w14:textId="57A3496B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CIL. 1</w:t>
            </w:r>
          </w:p>
        </w:tc>
        <w:tc>
          <w:tcPr>
            <w:tcW w:w="974" w:type="dxa"/>
          </w:tcPr>
          <w:p w14:paraId="136D22C4" w14:textId="23D02ADE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S</w:t>
            </w:r>
            <w:r w:rsidRPr="00B36E50">
              <w:rPr>
                <w:caps w:val="0"/>
                <w:sz w:val="20"/>
                <w:szCs w:val="20"/>
                <w:u w:val="none"/>
              </w:rPr>
              <w:t>uperior</w:t>
            </w:r>
          </w:p>
        </w:tc>
        <w:tc>
          <w:tcPr>
            <w:tcW w:w="808" w:type="dxa"/>
          </w:tcPr>
          <w:p w14:paraId="5CDB7CB6" w14:textId="7777777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restart"/>
          </w:tcPr>
          <w:p w14:paraId="6B4C4534" w14:textId="55F9B6B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CIL. 2</w:t>
            </w:r>
          </w:p>
        </w:tc>
        <w:tc>
          <w:tcPr>
            <w:tcW w:w="972" w:type="dxa"/>
          </w:tcPr>
          <w:p w14:paraId="6807DC17" w14:textId="567984FD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S</w:t>
            </w:r>
            <w:r w:rsidRPr="00B36E50">
              <w:rPr>
                <w:caps w:val="0"/>
                <w:sz w:val="20"/>
                <w:szCs w:val="20"/>
                <w:u w:val="none"/>
              </w:rPr>
              <w:t>uperior</w:t>
            </w:r>
          </w:p>
        </w:tc>
        <w:tc>
          <w:tcPr>
            <w:tcW w:w="807" w:type="dxa"/>
          </w:tcPr>
          <w:p w14:paraId="10935678" w14:textId="7777777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restart"/>
          </w:tcPr>
          <w:p w14:paraId="7F68F396" w14:textId="0567F98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CIL. 3</w:t>
            </w:r>
          </w:p>
        </w:tc>
        <w:tc>
          <w:tcPr>
            <w:tcW w:w="972" w:type="dxa"/>
          </w:tcPr>
          <w:p w14:paraId="7855B1F5" w14:textId="69FA097A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S</w:t>
            </w:r>
            <w:r w:rsidRPr="00B36E50">
              <w:rPr>
                <w:caps w:val="0"/>
                <w:sz w:val="20"/>
                <w:szCs w:val="20"/>
                <w:u w:val="none"/>
              </w:rPr>
              <w:t>uperior</w:t>
            </w:r>
          </w:p>
        </w:tc>
        <w:tc>
          <w:tcPr>
            <w:tcW w:w="806" w:type="dxa"/>
          </w:tcPr>
          <w:p w14:paraId="0A98F693" w14:textId="7777777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restart"/>
          </w:tcPr>
          <w:p w14:paraId="29380E8A" w14:textId="540FBFD1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CIL. 4</w:t>
            </w:r>
          </w:p>
        </w:tc>
        <w:tc>
          <w:tcPr>
            <w:tcW w:w="972" w:type="dxa"/>
          </w:tcPr>
          <w:p w14:paraId="66929341" w14:textId="28BC8F8D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S</w:t>
            </w:r>
            <w:r w:rsidRPr="00B36E50">
              <w:rPr>
                <w:caps w:val="0"/>
                <w:sz w:val="20"/>
                <w:szCs w:val="20"/>
                <w:u w:val="none"/>
              </w:rPr>
              <w:t>uperior</w:t>
            </w:r>
          </w:p>
        </w:tc>
        <w:tc>
          <w:tcPr>
            <w:tcW w:w="807" w:type="dxa"/>
          </w:tcPr>
          <w:p w14:paraId="3A2189B2" w14:textId="1CD903B9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</w:tr>
      <w:tr w:rsidR="00B36E50" w14:paraId="5B89997B" w14:textId="77777777" w:rsidTr="00B36E50">
        <w:trPr>
          <w:trHeight w:val="188"/>
        </w:trPr>
        <w:tc>
          <w:tcPr>
            <w:tcW w:w="852" w:type="dxa"/>
            <w:vMerge/>
          </w:tcPr>
          <w:p w14:paraId="6D0821D9" w14:textId="7777777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  <w:tc>
          <w:tcPr>
            <w:tcW w:w="974" w:type="dxa"/>
          </w:tcPr>
          <w:p w14:paraId="6C077AFD" w14:textId="4EFF862D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Inferior</w:t>
            </w:r>
          </w:p>
        </w:tc>
        <w:tc>
          <w:tcPr>
            <w:tcW w:w="808" w:type="dxa"/>
          </w:tcPr>
          <w:p w14:paraId="7606312C" w14:textId="7777777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/>
          </w:tcPr>
          <w:p w14:paraId="66994929" w14:textId="7777777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  <w:tc>
          <w:tcPr>
            <w:tcW w:w="972" w:type="dxa"/>
          </w:tcPr>
          <w:p w14:paraId="2198A48E" w14:textId="1F435D16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Inferior</w:t>
            </w:r>
          </w:p>
        </w:tc>
        <w:tc>
          <w:tcPr>
            <w:tcW w:w="807" w:type="dxa"/>
          </w:tcPr>
          <w:p w14:paraId="77ED9C52" w14:textId="7777777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/>
          </w:tcPr>
          <w:p w14:paraId="7192F397" w14:textId="7777777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  <w:tc>
          <w:tcPr>
            <w:tcW w:w="972" w:type="dxa"/>
          </w:tcPr>
          <w:p w14:paraId="2D97E729" w14:textId="1A24F8E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Inferior</w:t>
            </w:r>
          </w:p>
        </w:tc>
        <w:tc>
          <w:tcPr>
            <w:tcW w:w="806" w:type="dxa"/>
          </w:tcPr>
          <w:p w14:paraId="378BDAC0" w14:textId="7777777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/>
          </w:tcPr>
          <w:p w14:paraId="0B53BCD6" w14:textId="7777777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  <w:tc>
          <w:tcPr>
            <w:tcW w:w="972" w:type="dxa"/>
          </w:tcPr>
          <w:p w14:paraId="2680235A" w14:textId="5FF03F88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Inferior</w:t>
            </w:r>
          </w:p>
        </w:tc>
        <w:tc>
          <w:tcPr>
            <w:tcW w:w="807" w:type="dxa"/>
          </w:tcPr>
          <w:p w14:paraId="50CCCAB6" w14:textId="35BE9FE0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</w:tr>
      <w:tr w:rsidR="00B36E50" w14:paraId="3AE658E8" w14:textId="77777777" w:rsidTr="00B36E50">
        <w:trPr>
          <w:trHeight w:val="77"/>
        </w:trPr>
        <w:tc>
          <w:tcPr>
            <w:tcW w:w="852" w:type="dxa"/>
            <w:vMerge w:val="restart"/>
          </w:tcPr>
          <w:p w14:paraId="4E50D64D" w14:textId="6EE3B49C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CIL. 5</w:t>
            </w:r>
          </w:p>
        </w:tc>
        <w:tc>
          <w:tcPr>
            <w:tcW w:w="974" w:type="dxa"/>
          </w:tcPr>
          <w:p w14:paraId="0E3A2AA8" w14:textId="2444F682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S</w:t>
            </w:r>
            <w:r w:rsidRPr="00B36E50">
              <w:rPr>
                <w:caps w:val="0"/>
                <w:sz w:val="20"/>
                <w:szCs w:val="20"/>
                <w:u w:val="none"/>
              </w:rPr>
              <w:t>uperior</w:t>
            </w:r>
          </w:p>
        </w:tc>
        <w:tc>
          <w:tcPr>
            <w:tcW w:w="808" w:type="dxa"/>
          </w:tcPr>
          <w:p w14:paraId="68832AF9" w14:textId="7777777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restart"/>
          </w:tcPr>
          <w:p w14:paraId="0B14784A" w14:textId="141DACB3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CIL. 6</w:t>
            </w:r>
          </w:p>
        </w:tc>
        <w:tc>
          <w:tcPr>
            <w:tcW w:w="972" w:type="dxa"/>
          </w:tcPr>
          <w:p w14:paraId="2B575C97" w14:textId="0A4E4D10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S</w:t>
            </w:r>
            <w:r w:rsidRPr="00B36E50">
              <w:rPr>
                <w:caps w:val="0"/>
                <w:sz w:val="20"/>
                <w:szCs w:val="20"/>
                <w:u w:val="none"/>
              </w:rPr>
              <w:t>uperior</w:t>
            </w:r>
          </w:p>
        </w:tc>
        <w:tc>
          <w:tcPr>
            <w:tcW w:w="807" w:type="dxa"/>
          </w:tcPr>
          <w:p w14:paraId="5187DF0D" w14:textId="7777777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restart"/>
          </w:tcPr>
          <w:p w14:paraId="6484D986" w14:textId="48C5A4CD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CIL. 7</w:t>
            </w:r>
          </w:p>
        </w:tc>
        <w:tc>
          <w:tcPr>
            <w:tcW w:w="972" w:type="dxa"/>
          </w:tcPr>
          <w:p w14:paraId="5799E7C8" w14:textId="4A8FCFA8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S</w:t>
            </w:r>
            <w:r w:rsidRPr="00B36E50">
              <w:rPr>
                <w:caps w:val="0"/>
                <w:sz w:val="20"/>
                <w:szCs w:val="20"/>
                <w:u w:val="none"/>
              </w:rPr>
              <w:t>uperior</w:t>
            </w:r>
          </w:p>
        </w:tc>
        <w:tc>
          <w:tcPr>
            <w:tcW w:w="806" w:type="dxa"/>
          </w:tcPr>
          <w:p w14:paraId="465DD865" w14:textId="7777777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restart"/>
          </w:tcPr>
          <w:p w14:paraId="19437462" w14:textId="31680AE3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CIL. 8</w:t>
            </w:r>
          </w:p>
        </w:tc>
        <w:tc>
          <w:tcPr>
            <w:tcW w:w="972" w:type="dxa"/>
          </w:tcPr>
          <w:p w14:paraId="4BD49756" w14:textId="3F981C02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S</w:t>
            </w:r>
            <w:r w:rsidRPr="00B36E50">
              <w:rPr>
                <w:caps w:val="0"/>
                <w:sz w:val="20"/>
                <w:szCs w:val="20"/>
                <w:u w:val="none"/>
              </w:rPr>
              <w:t>uperior</w:t>
            </w:r>
          </w:p>
        </w:tc>
        <w:tc>
          <w:tcPr>
            <w:tcW w:w="807" w:type="dxa"/>
          </w:tcPr>
          <w:p w14:paraId="48D1FD11" w14:textId="14E91ED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</w:tr>
      <w:tr w:rsidR="00B36E50" w14:paraId="01492496" w14:textId="77777777" w:rsidTr="00B36E50">
        <w:trPr>
          <w:trHeight w:val="330"/>
        </w:trPr>
        <w:tc>
          <w:tcPr>
            <w:tcW w:w="852" w:type="dxa"/>
            <w:vMerge/>
          </w:tcPr>
          <w:p w14:paraId="4F0CE2AE" w14:textId="7777777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  <w:tc>
          <w:tcPr>
            <w:tcW w:w="974" w:type="dxa"/>
          </w:tcPr>
          <w:p w14:paraId="3C611E94" w14:textId="2B3BBDE2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Inferior</w:t>
            </w:r>
          </w:p>
        </w:tc>
        <w:tc>
          <w:tcPr>
            <w:tcW w:w="808" w:type="dxa"/>
          </w:tcPr>
          <w:p w14:paraId="74DEE6C9" w14:textId="7777777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/>
          </w:tcPr>
          <w:p w14:paraId="264890C0" w14:textId="7777777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  <w:tc>
          <w:tcPr>
            <w:tcW w:w="972" w:type="dxa"/>
          </w:tcPr>
          <w:p w14:paraId="48E5E699" w14:textId="068F1335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Inferior</w:t>
            </w:r>
          </w:p>
        </w:tc>
        <w:tc>
          <w:tcPr>
            <w:tcW w:w="807" w:type="dxa"/>
          </w:tcPr>
          <w:p w14:paraId="36CC550C" w14:textId="7777777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/>
          </w:tcPr>
          <w:p w14:paraId="57E7828D" w14:textId="7777777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  <w:tc>
          <w:tcPr>
            <w:tcW w:w="972" w:type="dxa"/>
          </w:tcPr>
          <w:p w14:paraId="67884937" w14:textId="46C9B8B9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Inferior</w:t>
            </w:r>
          </w:p>
        </w:tc>
        <w:tc>
          <w:tcPr>
            <w:tcW w:w="806" w:type="dxa"/>
          </w:tcPr>
          <w:p w14:paraId="726DB5B1" w14:textId="7777777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/>
          </w:tcPr>
          <w:p w14:paraId="75E04B06" w14:textId="77777777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  <w:tc>
          <w:tcPr>
            <w:tcW w:w="972" w:type="dxa"/>
          </w:tcPr>
          <w:p w14:paraId="38AB0B9C" w14:textId="0153FA1A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Inferior</w:t>
            </w:r>
          </w:p>
        </w:tc>
        <w:tc>
          <w:tcPr>
            <w:tcW w:w="807" w:type="dxa"/>
          </w:tcPr>
          <w:p w14:paraId="31ED8D0E" w14:textId="5FEE2BA2" w:rsidR="00B36E50" w:rsidRDefault="00B36E50" w:rsidP="00B36E50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</w:p>
        </w:tc>
      </w:tr>
      <w:tr w:rsidR="004E01DA" w14:paraId="329CA2A7" w14:textId="77777777" w:rsidTr="007D259C">
        <w:trPr>
          <w:trHeight w:val="154"/>
        </w:trPr>
        <w:tc>
          <w:tcPr>
            <w:tcW w:w="10514" w:type="dxa"/>
            <w:gridSpan w:val="12"/>
          </w:tcPr>
          <w:p w14:paraId="2F7B91FF" w14:textId="7204ED41" w:rsidR="004E01DA" w:rsidRPr="004E01DA" w:rsidRDefault="004E01DA" w:rsidP="004E01DA">
            <w:pPr>
              <w:pStyle w:val="ISAPNDICETTULO"/>
              <w:numPr>
                <w:ilvl w:val="0"/>
                <w:numId w:val="0"/>
              </w:numPr>
              <w:jc w:val="left"/>
            </w:pPr>
            <w:r>
              <w:rPr>
                <w:caps w:val="0"/>
                <w:sz w:val="20"/>
                <w:szCs w:val="20"/>
                <w:u w:val="none"/>
              </w:rPr>
              <w:t>Preencher com</w:t>
            </w:r>
            <w:r w:rsidR="00C71BB7">
              <w:rPr>
                <w:caps w:val="0"/>
                <w:sz w:val="20"/>
                <w:szCs w:val="20"/>
                <w:u w:val="none"/>
              </w:rPr>
              <w:t xml:space="preserve"> o termo</w:t>
            </w:r>
            <w:r>
              <w:rPr>
                <w:caps w:val="0"/>
                <w:sz w:val="20"/>
                <w:szCs w:val="20"/>
                <w:u w:val="none"/>
              </w:rPr>
              <w:t>: Boa</w:t>
            </w:r>
            <w:r w:rsidR="00B36E50">
              <w:rPr>
                <w:caps w:val="0"/>
                <w:sz w:val="20"/>
                <w:szCs w:val="20"/>
                <w:u w:val="none"/>
              </w:rPr>
              <w:t xml:space="preserve">, </w:t>
            </w:r>
            <w:r>
              <w:rPr>
                <w:caps w:val="0"/>
                <w:sz w:val="20"/>
                <w:szCs w:val="20"/>
                <w:u w:val="none"/>
              </w:rPr>
              <w:t>Gasta</w:t>
            </w:r>
            <w:r w:rsidR="00B36E50">
              <w:rPr>
                <w:caps w:val="0"/>
                <w:sz w:val="20"/>
                <w:szCs w:val="20"/>
                <w:u w:val="none"/>
              </w:rPr>
              <w:t xml:space="preserve">, </w:t>
            </w:r>
            <w:r>
              <w:rPr>
                <w:caps w:val="0"/>
                <w:sz w:val="20"/>
                <w:szCs w:val="20"/>
                <w:u w:val="none"/>
              </w:rPr>
              <w:t>Óleo</w:t>
            </w:r>
            <w:r w:rsidR="00B36E50">
              <w:rPr>
                <w:caps w:val="0"/>
                <w:sz w:val="20"/>
                <w:szCs w:val="20"/>
                <w:u w:val="none"/>
              </w:rPr>
              <w:t xml:space="preserve">, </w:t>
            </w:r>
            <w:r>
              <w:rPr>
                <w:caps w:val="0"/>
                <w:sz w:val="20"/>
                <w:szCs w:val="20"/>
                <w:u w:val="none"/>
              </w:rPr>
              <w:t>Carbono</w:t>
            </w:r>
            <w:r w:rsidR="00B36E50">
              <w:rPr>
                <w:caps w:val="0"/>
                <w:sz w:val="20"/>
                <w:szCs w:val="20"/>
                <w:u w:val="none"/>
              </w:rPr>
              <w:t xml:space="preserve"> ou</w:t>
            </w:r>
            <w:r>
              <w:rPr>
                <w:caps w:val="0"/>
                <w:sz w:val="20"/>
                <w:szCs w:val="20"/>
                <w:u w:val="none"/>
              </w:rPr>
              <w:t xml:space="preserve"> Chumbo</w:t>
            </w:r>
          </w:p>
        </w:tc>
      </w:tr>
      <w:tr w:rsidR="004E01DA" w14:paraId="2C77424E" w14:textId="77777777" w:rsidTr="00B36E50">
        <w:trPr>
          <w:trHeight w:val="154"/>
        </w:trPr>
        <w:tc>
          <w:tcPr>
            <w:tcW w:w="5261" w:type="dxa"/>
            <w:gridSpan w:val="6"/>
          </w:tcPr>
          <w:p w14:paraId="42DC9B1B" w14:textId="02A6B046" w:rsidR="004E01DA" w:rsidRDefault="004E01DA" w:rsidP="004E01DA">
            <w:pPr>
              <w:pStyle w:val="ISAPNDICETTULO"/>
              <w:numPr>
                <w:ilvl w:val="0"/>
                <w:numId w:val="0"/>
              </w:numPr>
              <w:jc w:val="left"/>
              <w:rPr>
                <w:caps w:val="0"/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Data d</w:t>
            </w:r>
            <w:r w:rsidR="00C71BB7">
              <w:rPr>
                <w:caps w:val="0"/>
                <w:sz w:val="20"/>
                <w:szCs w:val="20"/>
                <w:u w:val="none"/>
              </w:rPr>
              <w:t>e</w:t>
            </w:r>
            <w:r w:rsidR="006A0E0F">
              <w:rPr>
                <w:caps w:val="0"/>
                <w:sz w:val="20"/>
                <w:szCs w:val="20"/>
                <w:u w:val="none"/>
              </w:rPr>
              <w:t xml:space="preserve"> Troca </w:t>
            </w:r>
            <w:r>
              <w:rPr>
                <w:caps w:val="0"/>
                <w:sz w:val="20"/>
                <w:szCs w:val="20"/>
                <w:u w:val="none"/>
              </w:rPr>
              <w:t>das Velas:</w:t>
            </w:r>
          </w:p>
        </w:tc>
        <w:tc>
          <w:tcPr>
            <w:tcW w:w="5253" w:type="dxa"/>
            <w:gridSpan w:val="6"/>
          </w:tcPr>
          <w:p w14:paraId="451AB3F9" w14:textId="49510627" w:rsidR="004E01DA" w:rsidRDefault="004E01DA" w:rsidP="004E01DA">
            <w:pPr>
              <w:pStyle w:val="ISAPNDICETTULO"/>
              <w:numPr>
                <w:ilvl w:val="0"/>
                <w:numId w:val="0"/>
              </w:numPr>
              <w:jc w:val="left"/>
              <w:rPr>
                <w:caps w:val="0"/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Tempo de Vida das Velas:</w:t>
            </w:r>
          </w:p>
        </w:tc>
      </w:tr>
      <w:tr w:rsidR="00D90705" w14:paraId="606229F0" w14:textId="77777777" w:rsidTr="00D90705">
        <w:trPr>
          <w:trHeight w:val="154"/>
        </w:trPr>
        <w:tc>
          <w:tcPr>
            <w:tcW w:w="10514" w:type="dxa"/>
            <w:gridSpan w:val="12"/>
            <w:shd w:val="clear" w:color="auto" w:fill="D9E2F3" w:themeFill="accent5" w:themeFillTint="33"/>
          </w:tcPr>
          <w:p w14:paraId="275E1BED" w14:textId="4EA9848D" w:rsidR="00D90705" w:rsidRDefault="00D90705" w:rsidP="00D90705">
            <w:pPr>
              <w:pStyle w:val="ISAPNDICETTULO"/>
              <w:numPr>
                <w:ilvl w:val="0"/>
                <w:numId w:val="0"/>
              </w:numPr>
              <w:rPr>
                <w:caps w:val="0"/>
                <w:sz w:val="20"/>
                <w:szCs w:val="20"/>
                <w:u w:val="none"/>
              </w:rPr>
            </w:pPr>
            <w:bookmarkStart w:id="1" w:name="_Hlk114482066"/>
            <w:r w:rsidRPr="00D90705">
              <w:rPr>
                <w:sz w:val="20"/>
                <w:szCs w:val="20"/>
                <w:u w:val="none"/>
              </w:rPr>
              <w:t>CONSUMO DE COBUSTÍVEL</w:t>
            </w:r>
            <w:r w:rsidR="00933598">
              <w:rPr>
                <w:sz w:val="20"/>
                <w:szCs w:val="20"/>
                <w:u w:val="none"/>
              </w:rPr>
              <w:t>/TEMPERATURA DO CILINDRO</w:t>
            </w:r>
          </w:p>
        </w:tc>
      </w:tr>
      <w:tr w:rsidR="00D90705" w14:paraId="52891882" w14:textId="77777777" w:rsidTr="00B36E50">
        <w:trPr>
          <w:trHeight w:val="154"/>
        </w:trPr>
        <w:tc>
          <w:tcPr>
            <w:tcW w:w="5261" w:type="dxa"/>
            <w:gridSpan w:val="6"/>
            <w:shd w:val="clear" w:color="auto" w:fill="FFFFFF" w:themeFill="background1"/>
          </w:tcPr>
          <w:p w14:paraId="6FDAA9E8" w14:textId="1FA39D19" w:rsidR="00D90705" w:rsidRPr="00D90705" w:rsidRDefault="0063714C" w:rsidP="00D90705">
            <w:pPr>
              <w:pStyle w:val="ISAPNDICETTULO"/>
              <w:numPr>
                <w:ilvl w:val="0"/>
                <w:numId w:val="0"/>
              </w:numPr>
              <w:jc w:val="left"/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 xml:space="preserve">Consumo </w:t>
            </w:r>
            <w:r w:rsidR="00941B76">
              <w:rPr>
                <w:caps w:val="0"/>
                <w:sz w:val="20"/>
                <w:szCs w:val="20"/>
                <w:u w:val="none"/>
              </w:rPr>
              <w:t xml:space="preserve">de </w:t>
            </w:r>
            <w:r>
              <w:rPr>
                <w:caps w:val="0"/>
                <w:sz w:val="20"/>
                <w:szCs w:val="20"/>
                <w:u w:val="none"/>
              </w:rPr>
              <w:t xml:space="preserve">Combustível </w:t>
            </w:r>
            <w:r w:rsidR="00D90705">
              <w:rPr>
                <w:caps w:val="0"/>
                <w:sz w:val="20"/>
                <w:szCs w:val="20"/>
                <w:u w:val="none"/>
              </w:rPr>
              <w:t>Litros/hora:</w:t>
            </w:r>
          </w:p>
        </w:tc>
        <w:tc>
          <w:tcPr>
            <w:tcW w:w="5253" w:type="dxa"/>
            <w:gridSpan w:val="6"/>
            <w:shd w:val="clear" w:color="auto" w:fill="FFFFFF" w:themeFill="background1"/>
          </w:tcPr>
          <w:p w14:paraId="7D23693C" w14:textId="4EF61041" w:rsidR="00D90705" w:rsidRPr="00D90705" w:rsidRDefault="00D90705" w:rsidP="00D90705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 xml:space="preserve">Temperatura do </w:t>
            </w:r>
            <w:r w:rsidR="006A0E0F">
              <w:rPr>
                <w:caps w:val="0"/>
                <w:sz w:val="20"/>
                <w:szCs w:val="20"/>
                <w:u w:val="none"/>
              </w:rPr>
              <w:t>A</w:t>
            </w:r>
            <w:r>
              <w:rPr>
                <w:caps w:val="0"/>
                <w:sz w:val="20"/>
                <w:szCs w:val="20"/>
                <w:u w:val="none"/>
              </w:rPr>
              <w:t>r Externo:</w:t>
            </w:r>
          </w:p>
        </w:tc>
      </w:tr>
      <w:tr w:rsidR="00941B76" w14:paraId="74EDFBDE" w14:textId="77777777" w:rsidTr="00B36E50">
        <w:trPr>
          <w:trHeight w:val="154"/>
        </w:trPr>
        <w:tc>
          <w:tcPr>
            <w:tcW w:w="3482" w:type="dxa"/>
            <w:gridSpan w:val="4"/>
            <w:shd w:val="clear" w:color="auto" w:fill="FFFFFF" w:themeFill="background1"/>
          </w:tcPr>
          <w:p w14:paraId="377642A3" w14:textId="7E5E32D4" w:rsidR="00941B76" w:rsidRDefault="00941B76" w:rsidP="00D90705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caps w:val="0"/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 xml:space="preserve">CHT </w:t>
            </w:r>
            <w:r w:rsidR="00D553F6">
              <w:rPr>
                <w:caps w:val="0"/>
                <w:sz w:val="20"/>
                <w:szCs w:val="20"/>
                <w:u w:val="none"/>
              </w:rPr>
              <w:t xml:space="preserve">em </w:t>
            </w:r>
            <w:r>
              <w:rPr>
                <w:caps w:val="0"/>
                <w:sz w:val="20"/>
                <w:szCs w:val="20"/>
                <w:u w:val="none"/>
              </w:rPr>
              <w:t>Marcha Lenta:</w:t>
            </w:r>
          </w:p>
        </w:tc>
        <w:tc>
          <w:tcPr>
            <w:tcW w:w="3599" w:type="dxa"/>
            <w:gridSpan w:val="4"/>
            <w:shd w:val="clear" w:color="auto" w:fill="FFFFFF" w:themeFill="background1"/>
          </w:tcPr>
          <w:p w14:paraId="4EE74626" w14:textId="4FC51C2F" w:rsidR="00941B76" w:rsidRDefault="00941B76" w:rsidP="00D90705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caps w:val="0"/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 xml:space="preserve">CHT </w:t>
            </w:r>
            <w:r w:rsidR="00D553F6">
              <w:rPr>
                <w:caps w:val="0"/>
                <w:sz w:val="20"/>
                <w:szCs w:val="20"/>
                <w:u w:val="none"/>
              </w:rPr>
              <w:t>na RPM Máxima</w:t>
            </w:r>
            <w:r>
              <w:rPr>
                <w:caps w:val="0"/>
                <w:sz w:val="20"/>
                <w:szCs w:val="20"/>
                <w:u w:val="none"/>
              </w:rPr>
              <w:t>:</w:t>
            </w:r>
          </w:p>
        </w:tc>
        <w:tc>
          <w:tcPr>
            <w:tcW w:w="3433" w:type="dxa"/>
            <w:gridSpan w:val="4"/>
            <w:shd w:val="clear" w:color="auto" w:fill="FFFFFF" w:themeFill="background1"/>
          </w:tcPr>
          <w:p w14:paraId="37027923" w14:textId="57D71E1A" w:rsidR="00941B76" w:rsidRDefault="00941B76" w:rsidP="00D90705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caps w:val="0"/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 xml:space="preserve">CHT </w:t>
            </w:r>
            <w:r w:rsidR="00D553F6">
              <w:rPr>
                <w:caps w:val="0"/>
                <w:sz w:val="20"/>
                <w:szCs w:val="20"/>
                <w:u w:val="none"/>
              </w:rPr>
              <w:t xml:space="preserve">em </w:t>
            </w:r>
            <w:r>
              <w:rPr>
                <w:caps w:val="0"/>
                <w:sz w:val="20"/>
                <w:szCs w:val="20"/>
                <w:u w:val="none"/>
              </w:rPr>
              <w:t>Cruzeiro</w:t>
            </w:r>
          </w:p>
        </w:tc>
      </w:tr>
      <w:tr w:rsidR="00941B76" w14:paraId="1191B20F" w14:textId="77777777" w:rsidTr="00B36E50">
        <w:trPr>
          <w:trHeight w:val="154"/>
        </w:trPr>
        <w:tc>
          <w:tcPr>
            <w:tcW w:w="5261" w:type="dxa"/>
            <w:gridSpan w:val="6"/>
            <w:shd w:val="clear" w:color="auto" w:fill="FFFFFF" w:themeFill="background1"/>
          </w:tcPr>
          <w:p w14:paraId="2E66D7DA" w14:textId="72AAB2EB" w:rsidR="00941B76" w:rsidRDefault="00941B76" w:rsidP="00D90705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caps w:val="0"/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 xml:space="preserve">EGT </w:t>
            </w:r>
            <w:r w:rsidR="00D553F6">
              <w:rPr>
                <w:caps w:val="0"/>
                <w:sz w:val="20"/>
                <w:szCs w:val="20"/>
                <w:u w:val="none"/>
              </w:rPr>
              <w:t>na RPM Máxima</w:t>
            </w:r>
            <w:r>
              <w:rPr>
                <w:caps w:val="0"/>
                <w:sz w:val="20"/>
                <w:szCs w:val="20"/>
                <w:u w:val="none"/>
              </w:rPr>
              <w:t>:</w:t>
            </w:r>
          </w:p>
        </w:tc>
        <w:tc>
          <w:tcPr>
            <w:tcW w:w="5253" w:type="dxa"/>
            <w:gridSpan w:val="6"/>
            <w:shd w:val="clear" w:color="auto" w:fill="FFFFFF" w:themeFill="background1"/>
          </w:tcPr>
          <w:p w14:paraId="219FFBF5" w14:textId="199EDBA8" w:rsidR="00941B76" w:rsidRDefault="00941B76" w:rsidP="00D90705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caps w:val="0"/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 xml:space="preserve">EGT </w:t>
            </w:r>
            <w:r w:rsidR="00D553F6">
              <w:rPr>
                <w:caps w:val="0"/>
                <w:sz w:val="20"/>
                <w:szCs w:val="20"/>
                <w:u w:val="none"/>
              </w:rPr>
              <w:t xml:space="preserve">em </w:t>
            </w:r>
            <w:r>
              <w:rPr>
                <w:caps w:val="0"/>
                <w:sz w:val="20"/>
                <w:szCs w:val="20"/>
                <w:u w:val="none"/>
              </w:rPr>
              <w:t>Cruzeiro</w:t>
            </w:r>
            <w:r w:rsidR="00B36E50">
              <w:rPr>
                <w:caps w:val="0"/>
                <w:sz w:val="20"/>
                <w:szCs w:val="20"/>
                <w:u w:val="none"/>
              </w:rPr>
              <w:t>:</w:t>
            </w:r>
          </w:p>
        </w:tc>
      </w:tr>
      <w:tr w:rsidR="00F82BCB" w14:paraId="122C0FB2" w14:textId="77777777" w:rsidTr="00B36E50">
        <w:trPr>
          <w:trHeight w:val="154"/>
        </w:trPr>
        <w:tc>
          <w:tcPr>
            <w:tcW w:w="5261" w:type="dxa"/>
            <w:gridSpan w:val="6"/>
            <w:shd w:val="clear" w:color="auto" w:fill="FFFFFF" w:themeFill="background1"/>
          </w:tcPr>
          <w:p w14:paraId="51836005" w14:textId="7E5D804A" w:rsidR="00F82BCB" w:rsidRDefault="00941B76" w:rsidP="00D90705">
            <w:pPr>
              <w:pStyle w:val="ISAPNDICETTULO"/>
              <w:numPr>
                <w:ilvl w:val="0"/>
                <w:numId w:val="0"/>
              </w:numPr>
              <w:jc w:val="left"/>
              <w:rPr>
                <w:caps w:val="0"/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 xml:space="preserve">Fluxo de Combustível </w:t>
            </w:r>
            <w:r w:rsidR="00D553F6">
              <w:rPr>
                <w:caps w:val="0"/>
                <w:sz w:val="20"/>
                <w:szCs w:val="20"/>
                <w:u w:val="none"/>
              </w:rPr>
              <w:t>na RPM Máxima</w:t>
            </w:r>
            <w:r>
              <w:rPr>
                <w:caps w:val="0"/>
                <w:sz w:val="20"/>
                <w:szCs w:val="20"/>
                <w:u w:val="none"/>
              </w:rPr>
              <w:t>:</w:t>
            </w:r>
          </w:p>
        </w:tc>
        <w:tc>
          <w:tcPr>
            <w:tcW w:w="5253" w:type="dxa"/>
            <w:gridSpan w:val="6"/>
            <w:shd w:val="clear" w:color="auto" w:fill="FFFFFF" w:themeFill="background1"/>
          </w:tcPr>
          <w:p w14:paraId="38077BFB" w14:textId="640F82ED" w:rsidR="00F82BCB" w:rsidRDefault="00F82BCB" w:rsidP="00D90705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caps w:val="0"/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Fluxo de Combustível</w:t>
            </w:r>
            <w:r w:rsidR="00D553F6">
              <w:rPr>
                <w:caps w:val="0"/>
                <w:sz w:val="20"/>
                <w:szCs w:val="20"/>
                <w:u w:val="none"/>
              </w:rPr>
              <w:t xml:space="preserve"> em</w:t>
            </w:r>
            <w:r>
              <w:rPr>
                <w:caps w:val="0"/>
                <w:sz w:val="20"/>
                <w:szCs w:val="20"/>
                <w:u w:val="none"/>
              </w:rPr>
              <w:t xml:space="preserve"> Cruzeiro:</w:t>
            </w:r>
          </w:p>
        </w:tc>
      </w:tr>
      <w:tr w:rsidR="007663C3" w14:paraId="0A7AD847" w14:textId="77777777" w:rsidTr="00B36E50">
        <w:trPr>
          <w:trHeight w:val="154"/>
        </w:trPr>
        <w:tc>
          <w:tcPr>
            <w:tcW w:w="5261" w:type="dxa"/>
            <w:gridSpan w:val="6"/>
            <w:shd w:val="clear" w:color="auto" w:fill="FFFFFF" w:themeFill="background1"/>
          </w:tcPr>
          <w:p w14:paraId="594D02D3" w14:textId="04473361" w:rsidR="007663C3" w:rsidRDefault="007663C3" w:rsidP="00D90705">
            <w:pPr>
              <w:pStyle w:val="ISAPNDICETTULO"/>
              <w:numPr>
                <w:ilvl w:val="0"/>
                <w:numId w:val="0"/>
              </w:numPr>
              <w:jc w:val="left"/>
              <w:rPr>
                <w:caps w:val="0"/>
                <w:sz w:val="20"/>
                <w:szCs w:val="20"/>
                <w:u w:val="none"/>
              </w:rPr>
            </w:pPr>
            <w:r w:rsidRPr="007663C3">
              <w:rPr>
                <w:caps w:val="0"/>
                <w:sz w:val="20"/>
                <w:szCs w:val="20"/>
                <w:u w:val="none"/>
              </w:rPr>
              <w:t xml:space="preserve">Mistura </w:t>
            </w:r>
            <w:r w:rsidR="00941B76">
              <w:rPr>
                <w:caps w:val="0"/>
                <w:sz w:val="20"/>
                <w:szCs w:val="20"/>
                <w:u w:val="none"/>
              </w:rPr>
              <w:t xml:space="preserve">em </w:t>
            </w:r>
            <w:r w:rsidRPr="007663C3">
              <w:rPr>
                <w:caps w:val="0"/>
                <w:sz w:val="20"/>
                <w:szCs w:val="20"/>
                <w:u w:val="none"/>
              </w:rPr>
              <w:t>Marcha Lenta:</w:t>
            </w:r>
          </w:p>
        </w:tc>
        <w:tc>
          <w:tcPr>
            <w:tcW w:w="5253" w:type="dxa"/>
            <w:gridSpan w:val="6"/>
            <w:shd w:val="clear" w:color="auto" w:fill="FFFFFF" w:themeFill="background1"/>
          </w:tcPr>
          <w:p w14:paraId="7A72357C" w14:textId="50DA7743" w:rsidR="007663C3" w:rsidRDefault="007663C3" w:rsidP="00D90705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caps w:val="0"/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 xml:space="preserve">Mistura </w:t>
            </w:r>
            <w:r w:rsidR="00941B76">
              <w:rPr>
                <w:caps w:val="0"/>
                <w:sz w:val="20"/>
                <w:szCs w:val="20"/>
                <w:u w:val="none"/>
              </w:rPr>
              <w:t xml:space="preserve">em </w:t>
            </w:r>
            <w:r>
              <w:rPr>
                <w:caps w:val="0"/>
                <w:sz w:val="20"/>
                <w:szCs w:val="20"/>
                <w:u w:val="none"/>
              </w:rPr>
              <w:t>Cruzeiro</w:t>
            </w:r>
            <w:r w:rsidR="006A0E0F">
              <w:rPr>
                <w:caps w:val="0"/>
                <w:sz w:val="20"/>
                <w:szCs w:val="20"/>
                <w:u w:val="none"/>
              </w:rPr>
              <w:t>:</w:t>
            </w:r>
          </w:p>
        </w:tc>
      </w:tr>
      <w:bookmarkEnd w:id="1"/>
      <w:tr w:rsidR="00D90705" w14:paraId="7BC672FD" w14:textId="77777777" w:rsidTr="00D90705">
        <w:trPr>
          <w:trHeight w:val="154"/>
        </w:trPr>
        <w:tc>
          <w:tcPr>
            <w:tcW w:w="10514" w:type="dxa"/>
            <w:gridSpan w:val="12"/>
            <w:shd w:val="clear" w:color="auto" w:fill="FFF2CC" w:themeFill="accent4" w:themeFillTint="33"/>
          </w:tcPr>
          <w:p w14:paraId="03E17808" w14:textId="4C5C7EA2" w:rsidR="00D90705" w:rsidRDefault="00D90705" w:rsidP="00D90705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rPr>
                <w:caps w:val="0"/>
                <w:sz w:val="20"/>
                <w:szCs w:val="20"/>
                <w:u w:val="none"/>
              </w:rPr>
            </w:pPr>
            <w:r w:rsidRPr="00513B19">
              <w:rPr>
                <w:sz w:val="20"/>
                <w:szCs w:val="20"/>
                <w:u w:val="none"/>
              </w:rPr>
              <w:t xml:space="preserve">ÁREA </w:t>
            </w:r>
            <w:r>
              <w:rPr>
                <w:sz w:val="20"/>
                <w:szCs w:val="20"/>
                <w:u w:val="none"/>
              </w:rPr>
              <w:t>3</w:t>
            </w:r>
            <w:r w:rsidRPr="00513B19">
              <w:rPr>
                <w:sz w:val="20"/>
                <w:szCs w:val="20"/>
                <w:u w:val="none"/>
              </w:rPr>
              <w:t xml:space="preserve"> - </w:t>
            </w:r>
            <w:r>
              <w:rPr>
                <w:sz w:val="20"/>
                <w:szCs w:val="20"/>
                <w:u w:val="none"/>
              </w:rPr>
              <w:t>ACESSÓRIOS</w:t>
            </w:r>
          </w:p>
        </w:tc>
      </w:tr>
      <w:tr w:rsidR="00EC4064" w14:paraId="5EB9F46A" w14:textId="77777777" w:rsidTr="00B36E50">
        <w:trPr>
          <w:trHeight w:val="155"/>
        </w:trPr>
        <w:tc>
          <w:tcPr>
            <w:tcW w:w="3482" w:type="dxa"/>
            <w:gridSpan w:val="4"/>
            <w:shd w:val="clear" w:color="auto" w:fill="FFFFFF" w:themeFill="background1"/>
          </w:tcPr>
          <w:p w14:paraId="2662244F" w14:textId="2F80306F" w:rsidR="00EC4064" w:rsidRPr="00513B19" w:rsidRDefault="00EC4064" w:rsidP="00EC4064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 xml:space="preserve">Check do Magneto </w:t>
            </w:r>
            <w:r w:rsidR="00685B54">
              <w:rPr>
                <w:caps w:val="0"/>
                <w:sz w:val="20"/>
                <w:szCs w:val="20"/>
                <w:u w:val="none"/>
              </w:rPr>
              <w:t>na</w:t>
            </w:r>
            <w:r>
              <w:rPr>
                <w:caps w:val="0"/>
                <w:sz w:val="20"/>
                <w:szCs w:val="20"/>
                <w:u w:val="none"/>
              </w:rPr>
              <w:t xml:space="preserve"> RPM:</w:t>
            </w:r>
          </w:p>
        </w:tc>
        <w:tc>
          <w:tcPr>
            <w:tcW w:w="3599" w:type="dxa"/>
            <w:gridSpan w:val="4"/>
            <w:shd w:val="clear" w:color="auto" w:fill="FFFFFF" w:themeFill="background1"/>
          </w:tcPr>
          <w:p w14:paraId="1E17B99A" w14:textId="678EDD5F" w:rsidR="00EC4064" w:rsidRPr="00513B19" w:rsidRDefault="00EC4064" w:rsidP="00EC4064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 xml:space="preserve">Queda </w:t>
            </w:r>
            <w:r w:rsidR="00D553F6">
              <w:rPr>
                <w:caps w:val="0"/>
                <w:sz w:val="20"/>
                <w:szCs w:val="20"/>
                <w:u w:val="none"/>
              </w:rPr>
              <w:t xml:space="preserve">do </w:t>
            </w:r>
            <w:r>
              <w:rPr>
                <w:caps w:val="0"/>
                <w:sz w:val="20"/>
                <w:szCs w:val="20"/>
                <w:u w:val="none"/>
              </w:rPr>
              <w:t>Magneto Esquerdo:</w:t>
            </w:r>
          </w:p>
        </w:tc>
        <w:tc>
          <w:tcPr>
            <w:tcW w:w="3433" w:type="dxa"/>
            <w:gridSpan w:val="4"/>
            <w:shd w:val="clear" w:color="auto" w:fill="FFFFFF" w:themeFill="background1"/>
          </w:tcPr>
          <w:p w14:paraId="3B8454E7" w14:textId="53712DA0" w:rsidR="00EC4064" w:rsidRPr="00513B19" w:rsidRDefault="00EC4064" w:rsidP="00EC4064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 xml:space="preserve">Queda </w:t>
            </w:r>
            <w:r w:rsidR="00D553F6">
              <w:rPr>
                <w:caps w:val="0"/>
                <w:sz w:val="20"/>
                <w:szCs w:val="20"/>
                <w:u w:val="none"/>
              </w:rPr>
              <w:t xml:space="preserve">do </w:t>
            </w:r>
            <w:r>
              <w:rPr>
                <w:caps w:val="0"/>
                <w:sz w:val="20"/>
                <w:szCs w:val="20"/>
                <w:u w:val="none"/>
              </w:rPr>
              <w:t>Magneto Direito:</w:t>
            </w:r>
          </w:p>
        </w:tc>
      </w:tr>
      <w:tr w:rsidR="00EC4064" w14:paraId="0F113988" w14:textId="77777777" w:rsidTr="00B36E50">
        <w:trPr>
          <w:trHeight w:val="154"/>
        </w:trPr>
        <w:tc>
          <w:tcPr>
            <w:tcW w:w="3482" w:type="dxa"/>
            <w:gridSpan w:val="4"/>
            <w:shd w:val="clear" w:color="auto" w:fill="FFFFFF" w:themeFill="background1"/>
          </w:tcPr>
          <w:p w14:paraId="078F5217" w14:textId="33805D47" w:rsidR="00EC4064" w:rsidRPr="00513B19" w:rsidRDefault="006A0E0F" w:rsidP="00EC4064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 xml:space="preserve">Bomba </w:t>
            </w:r>
            <w:r w:rsidR="00C71BB7">
              <w:rPr>
                <w:caps w:val="0"/>
                <w:sz w:val="20"/>
                <w:szCs w:val="20"/>
                <w:u w:val="none"/>
              </w:rPr>
              <w:t>Vácuo</w:t>
            </w:r>
            <w:r w:rsidR="004903D6">
              <w:rPr>
                <w:caps w:val="0"/>
                <w:sz w:val="20"/>
                <w:szCs w:val="20"/>
                <w:u w:val="none"/>
              </w:rPr>
              <w:t>/Pressão</w:t>
            </w:r>
          </w:p>
        </w:tc>
        <w:tc>
          <w:tcPr>
            <w:tcW w:w="3599" w:type="dxa"/>
            <w:gridSpan w:val="4"/>
            <w:shd w:val="clear" w:color="auto" w:fill="FFFFFF" w:themeFill="background1"/>
          </w:tcPr>
          <w:p w14:paraId="204CE09F" w14:textId="001EEFF8" w:rsidR="00EC4064" w:rsidRPr="00513B19" w:rsidRDefault="00376895" w:rsidP="00EC4064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Marcha Lenta:</w:t>
            </w:r>
          </w:p>
        </w:tc>
        <w:tc>
          <w:tcPr>
            <w:tcW w:w="3433" w:type="dxa"/>
            <w:gridSpan w:val="4"/>
            <w:shd w:val="clear" w:color="auto" w:fill="FFFFFF" w:themeFill="background1"/>
          </w:tcPr>
          <w:p w14:paraId="333B9007" w14:textId="248DEE69" w:rsidR="00EC4064" w:rsidRPr="00513B19" w:rsidRDefault="00376895" w:rsidP="00EC4064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Cruzeiro:</w:t>
            </w:r>
          </w:p>
        </w:tc>
      </w:tr>
      <w:tr w:rsidR="00376895" w14:paraId="0A48E388" w14:textId="77777777" w:rsidTr="00B36E50">
        <w:trPr>
          <w:trHeight w:val="154"/>
        </w:trPr>
        <w:tc>
          <w:tcPr>
            <w:tcW w:w="3482" w:type="dxa"/>
            <w:gridSpan w:val="4"/>
            <w:shd w:val="clear" w:color="auto" w:fill="FFFFFF" w:themeFill="background1"/>
          </w:tcPr>
          <w:p w14:paraId="04A4B349" w14:textId="64ECC7B4" w:rsidR="00376895" w:rsidRDefault="00685B54" w:rsidP="00EC4064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caps w:val="0"/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Gerador/</w:t>
            </w:r>
            <w:r w:rsidR="00376895">
              <w:rPr>
                <w:caps w:val="0"/>
                <w:sz w:val="20"/>
                <w:szCs w:val="20"/>
                <w:u w:val="none"/>
              </w:rPr>
              <w:t>Alternador</w:t>
            </w:r>
          </w:p>
        </w:tc>
        <w:tc>
          <w:tcPr>
            <w:tcW w:w="3599" w:type="dxa"/>
            <w:gridSpan w:val="4"/>
            <w:shd w:val="clear" w:color="auto" w:fill="FFFFFF" w:themeFill="background1"/>
          </w:tcPr>
          <w:p w14:paraId="3D7EAF7E" w14:textId="154F8021" w:rsidR="00376895" w:rsidRDefault="00376895" w:rsidP="00EC4064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caps w:val="0"/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Marcha Lenta:</w:t>
            </w:r>
          </w:p>
        </w:tc>
        <w:tc>
          <w:tcPr>
            <w:tcW w:w="3433" w:type="dxa"/>
            <w:gridSpan w:val="4"/>
            <w:shd w:val="clear" w:color="auto" w:fill="FFFFFF" w:themeFill="background1"/>
          </w:tcPr>
          <w:p w14:paraId="401F428D" w14:textId="73DE392D" w:rsidR="00376895" w:rsidRDefault="00376895" w:rsidP="00EC4064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caps w:val="0"/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Cruzeiro:</w:t>
            </w:r>
          </w:p>
        </w:tc>
      </w:tr>
      <w:tr w:rsidR="00376895" w14:paraId="669A18AF" w14:textId="77777777" w:rsidTr="00B36E50">
        <w:trPr>
          <w:trHeight w:val="154"/>
        </w:trPr>
        <w:tc>
          <w:tcPr>
            <w:tcW w:w="3482" w:type="dxa"/>
            <w:gridSpan w:val="4"/>
            <w:shd w:val="clear" w:color="auto" w:fill="FFFFFF" w:themeFill="background1"/>
          </w:tcPr>
          <w:p w14:paraId="2A13F55A" w14:textId="299F9914" w:rsidR="00376895" w:rsidRDefault="00376895" w:rsidP="00EC4064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caps w:val="0"/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Pressão d</w:t>
            </w:r>
            <w:r w:rsidR="00CF40A4">
              <w:rPr>
                <w:caps w:val="0"/>
                <w:sz w:val="20"/>
                <w:szCs w:val="20"/>
                <w:u w:val="none"/>
              </w:rPr>
              <w:t>a Bomba de</w:t>
            </w:r>
            <w:r>
              <w:rPr>
                <w:caps w:val="0"/>
                <w:sz w:val="20"/>
                <w:szCs w:val="20"/>
                <w:u w:val="none"/>
              </w:rPr>
              <w:t xml:space="preserve"> Combustível</w:t>
            </w:r>
          </w:p>
        </w:tc>
        <w:tc>
          <w:tcPr>
            <w:tcW w:w="3599" w:type="dxa"/>
            <w:gridSpan w:val="4"/>
            <w:shd w:val="clear" w:color="auto" w:fill="FFFFFF" w:themeFill="background1"/>
          </w:tcPr>
          <w:p w14:paraId="5AB84F24" w14:textId="20428F09" w:rsidR="00376895" w:rsidRDefault="00376895" w:rsidP="00EC4064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caps w:val="0"/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Marcha Lenta:</w:t>
            </w:r>
          </w:p>
        </w:tc>
        <w:tc>
          <w:tcPr>
            <w:tcW w:w="3433" w:type="dxa"/>
            <w:gridSpan w:val="4"/>
            <w:shd w:val="clear" w:color="auto" w:fill="FFFFFF" w:themeFill="background1"/>
          </w:tcPr>
          <w:p w14:paraId="6BC102EC" w14:textId="189228F6" w:rsidR="00376895" w:rsidRDefault="00376895" w:rsidP="00EC4064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caps w:val="0"/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Cruzeiro:</w:t>
            </w:r>
          </w:p>
        </w:tc>
      </w:tr>
      <w:tr w:rsidR="00376895" w14:paraId="0F5C7FD5" w14:textId="77777777" w:rsidTr="00B36E50">
        <w:trPr>
          <w:trHeight w:val="154"/>
        </w:trPr>
        <w:tc>
          <w:tcPr>
            <w:tcW w:w="7081" w:type="dxa"/>
            <w:gridSpan w:val="8"/>
            <w:shd w:val="clear" w:color="auto" w:fill="FFFFFF" w:themeFill="background1"/>
          </w:tcPr>
          <w:p w14:paraId="208C20AC" w14:textId="6A19B36D" w:rsidR="00376895" w:rsidRDefault="00376895" w:rsidP="00376895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caps w:val="0"/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Check do Governador de Hélice</w:t>
            </w:r>
            <w:r w:rsidR="006A0E0F">
              <w:rPr>
                <w:caps w:val="0"/>
                <w:sz w:val="20"/>
                <w:szCs w:val="20"/>
                <w:u w:val="none"/>
              </w:rPr>
              <w:t xml:space="preserve"> (</w:t>
            </w:r>
            <w:r w:rsidR="00685B54">
              <w:rPr>
                <w:caps w:val="0"/>
                <w:sz w:val="20"/>
                <w:szCs w:val="20"/>
                <w:u w:val="none"/>
              </w:rPr>
              <w:t>C</w:t>
            </w:r>
            <w:r>
              <w:rPr>
                <w:caps w:val="0"/>
                <w:sz w:val="20"/>
                <w:szCs w:val="20"/>
                <w:u w:val="none"/>
              </w:rPr>
              <w:t>onforme Manual</w:t>
            </w:r>
            <w:r w:rsidR="006A0E0F">
              <w:rPr>
                <w:caps w:val="0"/>
                <w:sz w:val="20"/>
                <w:szCs w:val="20"/>
                <w:u w:val="none"/>
              </w:rPr>
              <w:t>)</w:t>
            </w:r>
            <w:r>
              <w:rPr>
                <w:caps w:val="0"/>
                <w:sz w:val="20"/>
                <w:szCs w:val="20"/>
                <w:u w:val="none"/>
              </w:rPr>
              <w:t>:</w:t>
            </w:r>
          </w:p>
        </w:tc>
        <w:tc>
          <w:tcPr>
            <w:tcW w:w="3433" w:type="dxa"/>
            <w:gridSpan w:val="4"/>
            <w:shd w:val="clear" w:color="auto" w:fill="FFFFFF" w:themeFill="background1"/>
          </w:tcPr>
          <w:p w14:paraId="3ACE1731" w14:textId="5A7397B4" w:rsidR="00376895" w:rsidRDefault="00477A78" w:rsidP="00376895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caps w:val="0"/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Queda de RPM:</w:t>
            </w:r>
          </w:p>
        </w:tc>
      </w:tr>
      <w:tr w:rsidR="00477A78" w14:paraId="48F7C608" w14:textId="77777777" w:rsidTr="00CF5456">
        <w:trPr>
          <w:trHeight w:val="154"/>
        </w:trPr>
        <w:tc>
          <w:tcPr>
            <w:tcW w:w="348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F7B2114" w14:textId="0C56E508" w:rsidR="00477A78" w:rsidRDefault="00477A78" w:rsidP="00376895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caps w:val="0"/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Estado do Filtro de Ar do Motor</w:t>
            </w:r>
          </w:p>
        </w:tc>
        <w:tc>
          <w:tcPr>
            <w:tcW w:w="359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1B0AFF8" w14:textId="1EE6AC1F" w:rsidR="00477A78" w:rsidRDefault="00477A78" w:rsidP="00376895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caps w:val="0"/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>Limpo: (   )  Sujo: (   )</w:t>
            </w:r>
            <w:r w:rsidR="00E8018B">
              <w:rPr>
                <w:caps w:val="0"/>
                <w:sz w:val="20"/>
                <w:szCs w:val="20"/>
                <w:u w:val="none"/>
              </w:rPr>
              <w:t xml:space="preserve">  Danificado (   )</w:t>
            </w:r>
          </w:p>
        </w:tc>
        <w:tc>
          <w:tcPr>
            <w:tcW w:w="343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8CC842F" w14:textId="5E8745A8" w:rsidR="00477A78" w:rsidRDefault="002060DF" w:rsidP="00376895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jc w:val="left"/>
              <w:rPr>
                <w:caps w:val="0"/>
                <w:sz w:val="20"/>
                <w:szCs w:val="20"/>
                <w:u w:val="none"/>
              </w:rPr>
            </w:pPr>
            <w:r>
              <w:rPr>
                <w:caps w:val="0"/>
                <w:sz w:val="20"/>
                <w:szCs w:val="20"/>
                <w:u w:val="none"/>
              </w:rPr>
              <w:t xml:space="preserve">Data </w:t>
            </w:r>
            <w:r w:rsidR="00C71BB7">
              <w:rPr>
                <w:caps w:val="0"/>
                <w:sz w:val="20"/>
                <w:szCs w:val="20"/>
                <w:u w:val="none"/>
              </w:rPr>
              <w:t xml:space="preserve">da </w:t>
            </w:r>
            <w:r>
              <w:rPr>
                <w:caps w:val="0"/>
                <w:sz w:val="20"/>
                <w:szCs w:val="20"/>
                <w:u w:val="none"/>
              </w:rPr>
              <w:t>Troca:</w:t>
            </w:r>
            <w:r w:rsidR="00477A78">
              <w:rPr>
                <w:caps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CF5456" w14:paraId="19CE2119" w14:textId="77777777" w:rsidTr="00CF5456">
        <w:trPr>
          <w:trHeight w:val="727"/>
        </w:trPr>
        <w:tc>
          <w:tcPr>
            <w:tcW w:w="1051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D0129F" w14:textId="02A61A22" w:rsidR="009C1F13" w:rsidRPr="00CF5456" w:rsidRDefault="009C1F13" w:rsidP="00CF5456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ind w:left="113"/>
              <w:jc w:val="left"/>
              <w:rPr>
                <w:b w:val="0"/>
                <w:caps w:val="0"/>
                <w:sz w:val="20"/>
                <w:szCs w:val="20"/>
                <w:u w:val="none"/>
              </w:rPr>
            </w:pPr>
          </w:p>
          <w:tbl>
            <w:tblPr>
              <w:tblStyle w:val="Tabelacomgrade"/>
              <w:tblW w:w="10514" w:type="dxa"/>
              <w:tblInd w:w="113" w:type="dxa"/>
              <w:tblLook w:val="04A0" w:firstRow="1" w:lastRow="0" w:firstColumn="1" w:lastColumn="0" w:noHBand="0" w:noVBand="1"/>
            </w:tblPr>
            <w:tblGrid>
              <w:gridCol w:w="3143"/>
              <w:gridCol w:w="7371"/>
            </w:tblGrid>
            <w:tr w:rsidR="009C1F13" w14:paraId="5307F29A" w14:textId="77777777" w:rsidTr="00E412AC">
              <w:tc>
                <w:tcPr>
                  <w:tcW w:w="3143" w:type="dxa"/>
                  <w:shd w:val="clear" w:color="auto" w:fill="DEEAF6" w:themeFill="accent1" w:themeFillTint="33"/>
                  <w:vAlign w:val="center"/>
                </w:tcPr>
                <w:p w14:paraId="776700E6" w14:textId="77777777" w:rsidR="009C1F13" w:rsidRPr="00E412AC" w:rsidRDefault="009C1F13" w:rsidP="009C1F13">
                  <w:pPr>
                    <w:pStyle w:val="ISSUBSEO"/>
                    <w:numPr>
                      <w:ilvl w:val="0"/>
                      <w:numId w:val="0"/>
                    </w:numPr>
                    <w:spacing w:befor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412AC">
                    <w:rPr>
                      <w:b/>
                      <w:bCs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7371" w:type="dxa"/>
                  <w:vAlign w:val="center"/>
                </w:tcPr>
                <w:p w14:paraId="459A7F06" w14:textId="77777777" w:rsidR="009C1F13" w:rsidRDefault="009C1F13" w:rsidP="009C1F13">
                  <w:pPr>
                    <w:pStyle w:val="ISSUBSEO"/>
                    <w:numPr>
                      <w:ilvl w:val="0"/>
                      <w:numId w:val="0"/>
                    </w:numPr>
                    <w:spacing w:before="120" w:after="120"/>
                    <w:ind w:left="113"/>
                    <w:jc w:val="center"/>
                  </w:pPr>
                </w:p>
              </w:tc>
            </w:tr>
            <w:tr w:rsidR="009C1F13" w14:paraId="25D0BCF3" w14:textId="77777777" w:rsidTr="00E412AC">
              <w:tc>
                <w:tcPr>
                  <w:tcW w:w="3143" w:type="dxa"/>
                  <w:shd w:val="clear" w:color="auto" w:fill="DEEAF6" w:themeFill="accent1" w:themeFillTint="33"/>
                  <w:vAlign w:val="center"/>
                </w:tcPr>
                <w:p w14:paraId="72F2ED96" w14:textId="77777777" w:rsidR="009C1F13" w:rsidRPr="00E412AC" w:rsidRDefault="009C1F13" w:rsidP="009C1F13">
                  <w:pPr>
                    <w:pStyle w:val="ISSUBSEO"/>
                    <w:numPr>
                      <w:ilvl w:val="0"/>
                      <w:numId w:val="0"/>
                    </w:numPr>
                    <w:spacing w:befor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412AC">
                    <w:rPr>
                      <w:b/>
                      <w:bCs/>
                      <w:sz w:val="20"/>
                      <w:szCs w:val="20"/>
                    </w:rPr>
                    <w:t>Responsável pela verificação</w:t>
                  </w:r>
                </w:p>
              </w:tc>
              <w:tc>
                <w:tcPr>
                  <w:tcW w:w="7371" w:type="dxa"/>
                  <w:vAlign w:val="center"/>
                </w:tcPr>
                <w:p w14:paraId="6C91860E" w14:textId="77777777" w:rsidR="009C1F13" w:rsidRPr="00331B34" w:rsidRDefault="009C1F13" w:rsidP="009C1F13">
                  <w:pPr>
                    <w:pStyle w:val="ISALNEA"/>
                    <w:numPr>
                      <w:ilvl w:val="0"/>
                      <w:numId w:val="0"/>
                    </w:numPr>
                    <w:spacing w:before="120" w:after="120"/>
                    <w:ind w:left="113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C1F13" w14:paraId="10141DF5" w14:textId="77777777" w:rsidTr="00E412AC">
              <w:tc>
                <w:tcPr>
                  <w:tcW w:w="3143" w:type="dxa"/>
                  <w:shd w:val="clear" w:color="auto" w:fill="DEEAF6" w:themeFill="accent1" w:themeFillTint="33"/>
                  <w:vAlign w:val="center"/>
                </w:tcPr>
                <w:p w14:paraId="53ED857A" w14:textId="77777777" w:rsidR="009C1F13" w:rsidRPr="00E412AC" w:rsidRDefault="009C1F13" w:rsidP="009C1F13">
                  <w:pPr>
                    <w:pStyle w:val="ISSUBSEO"/>
                    <w:numPr>
                      <w:ilvl w:val="0"/>
                      <w:numId w:val="0"/>
                    </w:numPr>
                    <w:spacing w:befor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412AC">
                    <w:rPr>
                      <w:b/>
                      <w:bCs/>
                      <w:sz w:val="20"/>
                      <w:szCs w:val="20"/>
                    </w:rPr>
                    <w:t>CANAC</w:t>
                  </w:r>
                </w:p>
              </w:tc>
              <w:tc>
                <w:tcPr>
                  <w:tcW w:w="7371" w:type="dxa"/>
                  <w:vAlign w:val="center"/>
                </w:tcPr>
                <w:p w14:paraId="5A2672EF" w14:textId="77777777" w:rsidR="009C1F13" w:rsidRPr="00331B34" w:rsidRDefault="009C1F13" w:rsidP="009C1F13">
                  <w:pPr>
                    <w:pStyle w:val="ISALNEA"/>
                    <w:numPr>
                      <w:ilvl w:val="0"/>
                      <w:numId w:val="0"/>
                    </w:numPr>
                    <w:spacing w:before="120" w:after="120"/>
                    <w:ind w:left="113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A145A05" w14:textId="79BA9AC3" w:rsidR="00CF5456" w:rsidRPr="00CF5456" w:rsidRDefault="00CF5456" w:rsidP="00CF5456">
            <w:pPr>
              <w:pStyle w:val="ISAPNDICETTULO"/>
              <w:numPr>
                <w:ilvl w:val="0"/>
                <w:numId w:val="0"/>
              </w:numPr>
              <w:tabs>
                <w:tab w:val="left" w:pos="785"/>
              </w:tabs>
              <w:ind w:left="113"/>
              <w:jc w:val="left"/>
              <w:rPr>
                <w:b w:val="0"/>
                <w:caps w:val="0"/>
                <w:sz w:val="20"/>
                <w:szCs w:val="20"/>
                <w:u w:val="none"/>
              </w:rPr>
            </w:pPr>
          </w:p>
        </w:tc>
      </w:tr>
    </w:tbl>
    <w:p w14:paraId="07AACC6A" w14:textId="77777777" w:rsidR="00CF5456" w:rsidRPr="00331B34" w:rsidRDefault="00CF5456" w:rsidP="005471BD">
      <w:pPr>
        <w:pStyle w:val="ISALNEA"/>
        <w:numPr>
          <w:ilvl w:val="0"/>
          <w:numId w:val="0"/>
        </w:numPr>
        <w:ind w:left="113"/>
        <w:jc w:val="left"/>
        <w:rPr>
          <w:sz w:val="22"/>
          <w:szCs w:val="22"/>
        </w:rPr>
      </w:pPr>
    </w:p>
    <w:sectPr w:rsidR="00CF5456" w:rsidRPr="00331B34" w:rsidSect="00C6623C">
      <w:footerReference w:type="first" r:id="rId11"/>
      <w:pgSz w:w="11906" w:h="16838" w:code="9"/>
      <w:pgMar w:top="720" w:right="720" w:bottom="720" w:left="720" w:header="56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77BBB" w14:textId="77777777" w:rsidR="008872BA" w:rsidRDefault="008872BA" w:rsidP="00356B1F">
      <w:r>
        <w:separator/>
      </w:r>
    </w:p>
  </w:endnote>
  <w:endnote w:type="continuationSeparator" w:id="0">
    <w:p w14:paraId="310BEE3E" w14:textId="77777777" w:rsidR="008872BA" w:rsidRDefault="008872BA" w:rsidP="00356B1F">
      <w:r>
        <w:continuationSeparator/>
      </w:r>
    </w:p>
  </w:endnote>
  <w:endnote w:type="continuationNotice" w:id="1">
    <w:p w14:paraId="1F3E2BB3" w14:textId="77777777" w:rsidR="008872BA" w:rsidRDefault="00887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Look w:val="01E0" w:firstRow="1" w:lastRow="1" w:firstColumn="1" w:lastColumn="1" w:noHBand="0" w:noVBand="0"/>
    </w:tblPr>
    <w:tblGrid>
      <w:gridCol w:w="2998"/>
      <w:gridCol w:w="3644"/>
      <w:gridCol w:w="2997"/>
    </w:tblGrid>
    <w:tr w:rsidR="006F6539" w14:paraId="71558711" w14:textId="77777777" w:rsidTr="0050260F">
      <w:tc>
        <w:tcPr>
          <w:tcW w:w="2999" w:type="dxa"/>
          <w:tcMar>
            <w:left w:w="0" w:type="dxa"/>
            <w:right w:w="0" w:type="dxa"/>
          </w:tcMar>
        </w:tcPr>
        <w:p w14:paraId="36B8F87F" w14:textId="615435F9" w:rsidR="006F6539" w:rsidRDefault="006F6539" w:rsidP="00C57C46">
          <w:pPr>
            <w:pStyle w:val="Rodap"/>
            <w:ind w:left="918" w:hanging="918"/>
            <w:rPr>
              <w:sz w:val="20"/>
              <w:szCs w:val="20"/>
            </w:rPr>
          </w:pPr>
        </w:p>
      </w:tc>
      <w:tc>
        <w:tcPr>
          <w:tcW w:w="3646" w:type="dxa"/>
          <w:tcMar>
            <w:left w:w="0" w:type="dxa"/>
            <w:right w:w="0" w:type="dxa"/>
          </w:tcMar>
        </w:tcPr>
        <w:p w14:paraId="7121FAB9" w14:textId="0D65EC6B" w:rsidR="006F6539" w:rsidRDefault="006F6539" w:rsidP="00C57C46">
          <w:pPr>
            <w:pStyle w:val="Rodap"/>
            <w:jc w:val="center"/>
            <w:rPr>
              <w:rStyle w:val="Nmerodepgina"/>
              <w:sz w:val="20"/>
              <w:szCs w:val="20"/>
            </w:rPr>
          </w:pPr>
        </w:p>
      </w:tc>
      <w:tc>
        <w:tcPr>
          <w:tcW w:w="2999" w:type="dxa"/>
          <w:tcMar>
            <w:left w:w="0" w:type="dxa"/>
            <w:right w:w="0" w:type="dxa"/>
          </w:tcMar>
        </w:tcPr>
        <w:p w14:paraId="3F9C7C33" w14:textId="78F94200" w:rsidR="006F6539" w:rsidRDefault="006F6539" w:rsidP="00C57C46">
          <w:pPr>
            <w:pStyle w:val="Rodap"/>
            <w:jc w:val="right"/>
            <w:rPr>
              <w:sz w:val="20"/>
              <w:szCs w:val="20"/>
            </w:rPr>
          </w:pPr>
        </w:p>
      </w:tc>
    </w:tr>
  </w:tbl>
  <w:p w14:paraId="792B8F82" w14:textId="77777777" w:rsidR="006F6539" w:rsidRDefault="006F65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74BE8" w14:textId="77777777" w:rsidR="008872BA" w:rsidRDefault="008872BA" w:rsidP="00356B1F">
      <w:r>
        <w:separator/>
      </w:r>
    </w:p>
  </w:footnote>
  <w:footnote w:type="continuationSeparator" w:id="0">
    <w:p w14:paraId="1A2883B4" w14:textId="77777777" w:rsidR="008872BA" w:rsidRDefault="008872BA" w:rsidP="00356B1F">
      <w:r>
        <w:continuationSeparator/>
      </w:r>
    </w:p>
  </w:footnote>
  <w:footnote w:type="continuationNotice" w:id="1">
    <w:p w14:paraId="0D3D9AF6" w14:textId="77777777" w:rsidR="008872BA" w:rsidRDefault="008872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6DC8"/>
    <w:multiLevelType w:val="multilevel"/>
    <w:tmpl w:val="37840D68"/>
    <w:lvl w:ilvl="0">
      <w:start w:val="1"/>
      <w:numFmt w:val="lowerLetter"/>
      <w:pStyle w:val="EstiloNumeradaesquerda15cmDeslocamento1cm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A3E138D"/>
    <w:multiLevelType w:val="hybridMultilevel"/>
    <w:tmpl w:val="92C04D16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E12173"/>
    <w:multiLevelType w:val="multilevel"/>
    <w:tmpl w:val="66C4C72E"/>
    <w:lvl w:ilvl="0">
      <w:start w:val="1"/>
      <w:numFmt w:val="decimal"/>
      <w:pStyle w:val="EstiloVriosnveisNegritoesquerda0cmDeslocamento15"/>
      <w:lvlText w:val="%1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>
      <w:start w:val="1"/>
      <w:numFmt w:val="decimal"/>
      <w:pStyle w:val="EstiloVriosnveisNegritoSublinhadoesquerda0cmDesloc"/>
      <w:lvlText w:val="%1.%2"/>
      <w:lvlJc w:val="left"/>
      <w:pPr>
        <w:tabs>
          <w:tab w:val="num" w:pos="1277"/>
        </w:tabs>
        <w:ind w:left="1277" w:hanging="851"/>
      </w:pPr>
      <w:rPr>
        <w:rFonts w:hint="default"/>
        <w:b/>
        <w:strike w:val="0"/>
        <w:color w:val="auto"/>
      </w:rPr>
    </w:lvl>
    <w:lvl w:ilvl="2">
      <w:start w:val="1"/>
      <w:numFmt w:val="decimal"/>
      <w:pStyle w:val="EstiloVriosnveisesquerda0cmDeslocamento15cm"/>
      <w:lvlText w:val="%1.%2.%3"/>
      <w:lvlJc w:val="left"/>
      <w:pPr>
        <w:tabs>
          <w:tab w:val="num" w:pos="1277"/>
        </w:tabs>
        <w:ind w:left="1277" w:hanging="851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073"/>
        </w:tabs>
        <w:ind w:left="207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40C57AE"/>
    <w:multiLevelType w:val="hybridMultilevel"/>
    <w:tmpl w:val="D7243C34"/>
    <w:lvl w:ilvl="0" w:tplc="F8CAF77A">
      <w:start w:val="1"/>
      <w:numFmt w:val="bullet"/>
      <w:pStyle w:val="EstiloCommarcadoresSymbolsmboloesquerda35cmDesloc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13AD5"/>
    <w:multiLevelType w:val="multilevel"/>
    <w:tmpl w:val="9FECC7FA"/>
    <w:lvl w:ilvl="0">
      <w:start w:val="1"/>
      <w:numFmt w:val="decimal"/>
      <w:pStyle w:val="ISSEO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ISSUBSEO"/>
      <w:lvlText w:val="%1.%2"/>
      <w:lvlJc w:val="left"/>
      <w:pPr>
        <w:ind w:left="851" w:hanging="851"/>
      </w:pPr>
      <w:rPr>
        <w:rFonts w:hint="default"/>
        <w:b w:val="0"/>
        <w:bCs w:val="0"/>
        <w:spacing w:val="-10"/>
      </w:rPr>
    </w:lvl>
    <w:lvl w:ilvl="2">
      <w:start w:val="1"/>
      <w:numFmt w:val="decimal"/>
      <w:pStyle w:val="ISPARGRAFO"/>
      <w:lvlText w:val="%1.%2.%3"/>
      <w:lvlJc w:val="left"/>
      <w:pPr>
        <w:ind w:left="851" w:hanging="851"/>
      </w:pPr>
      <w:rPr>
        <w:rFonts w:hint="default"/>
        <w:b w:val="0"/>
        <w:bCs w:val="0"/>
        <w:spacing w:val="-10"/>
      </w:rPr>
    </w:lvl>
    <w:lvl w:ilvl="3">
      <w:start w:val="1"/>
      <w:numFmt w:val="upperRoman"/>
      <w:pStyle w:val="ISPARGRAFOROMANO"/>
      <w:lvlText w:val="%1.%2.%3-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ISSUBPARGRAFO"/>
      <w:lvlText w:val="%1.%2.%3.%5"/>
      <w:lvlJc w:val="left"/>
      <w:pPr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Roman"/>
      <w:pStyle w:val="ISSUBPARGRAFOROMANO"/>
      <w:lvlText w:val="%1.%2.%3.%5-%6"/>
      <w:lvlJc w:val="left"/>
      <w:pPr>
        <w:ind w:left="851" w:hanging="851"/>
      </w:pPr>
      <w:rPr>
        <w:rFonts w:hint="default"/>
        <w:spacing w:val="-1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7B6229F"/>
    <w:multiLevelType w:val="multilevel"/>
    <w:tmpl w:val="ED66F990"/>
    <w:styleLink w:val="EstiloVriosnveisesquerda0cmDeslocamento15cm4"/>
    <w:lvl w:ilvl="0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295568A0"/>
    <w:multiLevelType w:val="multilevel"/>
    <w:tmpl w:val="4EDCA0CC"/>
    <w:lvl w:ilvl="0">
      <w:start w:val="1"/>
      <w:numFmt w:val="upperLetter"/>
      <w:pStyle w:val="Apndice1-Idioma2"/>
      <w:suff w:val="nothing"/>
      <w:lvlText w:val="APÊNDICE %1 - "/>
      <w:lvlJc w:val="left"/>
      <w:pPr>
        <w:ind w:left="993" w:firstLine="0"/>
      </w:pPr>
      <w:rPr>
        <w:rFonts w:hint="default"/>
        <w:b/>
        <w:caps w:val="0"/>
        <w:strike w:val="0"/>
        <w:dstrike w:val="0"/>
        <w:vanish w:val="0"/>
        <w:color w:val="000000"/>
        <w:u w:val="single"/>
        <w:vertAlign w:val="baseline"/>
      </w:rPr>
    </w:lvl>
    <w:lvl w:ilvl="1">
      <w:start w:val="1"/>
      <w:numFmt w:val="decimal"/>
      <w:pStyle w:val="Apndice2-Idioma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2">
      <w:start w:val="1"/>
      <w:numFmt w:val="decimal"/>
      <w:pStyle w:val="Apndice3-Idioma2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sz w:val="24"/>
      </w:rPr>
    </w:lvl>
    <w:lvl w:ilvl="3">
      <w:start w:val="1"/>
      <w:numFmt w:val="decimal"/>
      <w:pStyle w:val="Apndice4-Idioma1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8"/>
        </w:tabs>
        <w:ind w:left="36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31"/>
        </w:tabs>
        <w:ind w:left="253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51"/>
        </w:tabs>
        <w:ind w:left="3251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71"/>
        </w:tabs>
        <w:ind w:left="397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31"/>
        </w:tabs>
        <w:ind w:left="4331" w:hanging="2160"/>
      </w:pPr>
      <w:rPr>
        <w:rFonts w:hint="default"/>
      </w:rPr>
    </w:lvl>
  </w:abstractNum>
  <w:abstractNum w:abstractNumId="7" w15:restartNumberingAfterBreak="0">
    <w:nsid w:val="2A565E41"/>
    <w:multiLevelType w:val="multilevel"/>
    <w:tmpl w:val="C040E124"/>
    <w:lvl w:ilvl="0">
      <w:start w:val="1"/>
      <w:numFmt w:val="upperLetter"/>
      <w:pStyle w:val="ISAPNDICETTULO"/>
      <w:suff w:val="nothing"/>
      <w:lvlText w:val="APÊNDICE %1"/>
      <w:lvlJc w:val="left"/>
      <w:pPr>
        <w:ind w:left="0" w:firstLine="288"/>
      </w:pPr>
      <w:rPr>
        <w:rFonts w:hint="default"/>
        <w:b/>
        <w:i w:val="0"/>
        <w:u w:val="single"/>
      </w:rPr>
    </w:lvl>
    <w:lvl w:ilvl="1">
      <w:start w:val="1"/>
      <w:numFmt w:val="decimal"/>
      <w:pStyle w:val="ISAPNDICESEO"/>
      <w:lvlText w:val="%1.%2"/>
      <w:lvlJc w:val="left"/>
      <w:pPr>
        <w:ind w:left="851" w:hanging="851"/>
      </w:pPr>
      <w:rPr>
        <w:rFonts w:hint="default"/>
        <w:spacing w:val="-8"/>
      </w:rPr>
    </w:lvl>
    <w:lvl w:ilvl="2">
      <w:start w:val="1"/>
      <w:numFmt w:val="decimal"/>
      <w:pStyle w:val="ISAPNDICEPARGRAFO"/>
      <w:lvlText w:val="%1.%2.%3"/>
      <w:lvlJc w:val="left"/>
      <w:pPr>
        <w:ind w:left="851" w:hanging="851"/>
      </w:pPr>
      <w:rPr>
        <w:rFonts w:hint="default"/>
        <w:spacing w:val="-8"/>
      </w:rPr>
    </w:lvl>
    <w:lvl w:ilvl="3">
      <w:start w:val="1"/>
      <w:numFmt w:val="upperRoman"/>
      <w:pStyle w:val="ISAPNDICEPARGRAFOROMANO"/>
      <w:lvlText w:val="%1.%2.%3-%4"/>
      <w:lvlJc w:val="left"/>
      <w:pPr>
        <w:ind w:left="851" w:hanging="851"/>
      </w:pPr>
      <w:rPr>
        <w:rFonts w:hint="default"/>
        <w:spacing w:val="-8"/>
      </w:rPr>
    </w:lvl>
    <w:lvl w:ilvl="4">
      <w:start w:val="1"/>
      <w:numFmt w:val="decimal"/>
      <w:pStyle w:val="ISAPNDICESUBPARGRAFO"/>
      <w:lvlText w:val="%1.%2.%3.%5"/>
      <w:lvlJc w:val="left"/>
      <w:pPr>
        <w:ind w:left="851" w:hanging="851"/>
      </w:pPr>
      <w:rPr>
        <w:rFonts w:hint="default"/>
        <w:spacing w:val="-8"/>
      </w:rPr>
    </w:lvl>
    <w:lvl w:ilvl="5">
      <w:start w:val="1"/>
      <w:numFmt w:val="upperRoman"/>
      <w:pStyle w:val="ISAPNDICESUBPARGRAFOROMANO"/>
      <w:lvlText w:val="%1.%2.%3.%5-%6"/>
      <w:lvlJc w:val="left"/>
      <w:pPr>
        <w:ind w:left="851" w:hanging="851"/>
      </w:pPr>
      <w:rPr>
        <w:rFonts w:hint="default"/>
        <w:spacing w:val="-8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8056996"/>
    <w:multiLevelType w:val="multilevel"/>
    <w:tmpl w:val="E90AEB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 w:val="0"/>
        <w:spacing w:val="-10"/>
      </w:rPr>
    </w:lvl>
    <w:lvl w:ilvl="2">
      <w:start w:val="1"/>
      <w:numFmt w:val="lowerRoman"/>
      <w:lvlText w:val="%3."/>
      <w:lvlJc w:val="right"/>
      <w:pPr>
        <w:ind w:left="851" w:hanging="851"/>
      </w:pPr>
      <w:rPr>
        <w:rFonts w:hint="default"/>
        <w:b w:val="0"/>
        <w:bCs w:val="0"/>
        <w:spacing w:val="-10"/>
      </w:rPr>
    </w:lvl>
    <w:lvl w:ilvl="3">
      <w:start w:val="1"/>
      <w:numFmt w:val="upperRoman"/>
      <w:lvlText w:val="%1.%2.%3-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lvlText w:val="%1.%2.%3.%5"/>
      <w:lvlJc w:val="left"/>
      <w:pPr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Roman"/>
      <w:lvlText w:val="%1.%2.%3.%5-%6"/>
      <w:lvlJc w:val="left"/>
      <w:pPr>
        <w:ind w:left="851" w:hanging="851"/>
      </w:pPr>
      <w:rPr>
        <w:rFonts w:hint="default"/>
        <w:spacing w:val="-1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E8B1B16"/>
    <w:multiLevelType w:val="multilevel"/>
    <w:tmpl w:val="8376DD8A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 w:val="0"/>
        <w:spacing w:val="-1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 w:val="0"/>
        <w:bCs w:val="0"/>
        <w:spacing w:val="-10"/>
      </w:rPr>
    </w:lvl>
    <w:lvl w:ilvl="3">
      <w:start w:val="1"/>
      <w:numFmt w:val="upperRoman"/>
      <w:lvlText w:val="%1.%2.%3-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lowerLetter"/>
      <w:lvlText w:val="%5)"/>
      <w:lvlJc w:val="left"/>
      <w:pPr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Roman"/>
      <w:lvlText w:val="%1.%2.%3.%5-%6"/>
      <w:lvlJc w:val="left"/>
      <w:pPr>
        <w:ind w:left="851" w:hanging="851"/>
      </w:pPr>
      <w:rPr>
        <w:rFonts w:hint="default"/>
        <w:spacing w:val="-1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F294A1F"/>
    <w:multiLevelType w:val="hybridMultilevel"/>
    <w:tmpl w:val="DC9C097A"/>
    <w:lvl w:ilvl="0" w:tplc="AD40DDD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504B148D"/>
    <w:multiLevelType w:val="multilevel"/>
    <w:tmpl w:val="5678A8C8"/>
    <w:lvl w:ilvl="0">
      <w:start w:val="1"/>
      <w:numFmt w:val="decimal"/>
      <w:pStyle w:val="ISNOTA"/>
      <w:suff w:val="nothing"/>
      <w:lvlText w:val="NOTA %1 - "/>
      <w:lvlJc w:val="left"/>
      <w:pPr>
        <w:ind w:left="851" w:firstLine="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3C90A69"/>
    <w:multiLevelType w:val="multilevel"/>
    <w:tmpl w:val="EB9A1A48"/>
    <w:lvl w:ilvl="0">
      <w:start w:val="1"/>
      <w:numFmt w:val="lowerLetter"/>
      <w:pStyle w:val="ISALNEA"/>
      <w:lvlText w:val="%1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upperRoman"/>
      <w:pStyle w:val="ISALNEAROMANO"/>
      <w:lvlText w:val="%1)-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upperRoman"/>
      <w:pStyle w:val="ISSUBALNEA"/>
      <w:lvlText w:val="%3 -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upperRoman"/>
      <w:pStyle w:val="ISSUBALNEAROMANO"/>
      <w:lvlText w:val="%3-%4 -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B3C61A9"/>
    <w:multiLevelType w:val="hybridMultilevel"/>
    <w:tmpl w:val="92C04D16"/>
    <w:lvl w:ilvl="0" w:tplc="AD40DD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2893CC7"/>
    <w:multiLevelType w:val="multilevel"/>
    <w:tmpl w:val="CF241758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 w:val="0"/>
        <w:spacing w:val="-10"/>
      </w:rPr>
    </w:lvl>
    <w:lvl w:ilvl="2">
      <w:start w:val="1"/>
      <w:numFmt w:val="lowerLetter"/>
      <w:lvlText w:val="%3."/>
      <w:lvlJc w:val="left"/>
      <w:pPr>
        <w:ind w:left="851" w:hanging="851"/>
      </w:pPr>
      <w:rPr>
        <w:rFonts w:hint="default"/>
        <w:b w:val="0"/>
        <w:bCs w:val="0"/>
        <w:spacing w:val="-10"/>
      </w:rPr>
    </w:lvl>
    <w:lvl w:ilvl="3">
      <w:start w:val="1"/>
      <w:numFmt w:val="upperRoman"/>
      <w:lvlText w:val="%1.%2.%3-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lvlText w:val="%1.%2.%3.%5"/>
      <w:lvlJc w:val="left"/>
      <w:pPr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Roman"/>
      <w:lvlText w:val="%1.%2.%3.%5-%6"/>
      <w:lvlJc w:val="left"/>
      <w:pPr>
        <w:ind w:left="851" w:hanging="851"/>
      </w:pPr>
      <w:rPr>
        <w:rFonts w:hint="default"/>
        <w:spacing w:val="-1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77524969">
    <w:abstractNumId w:val="4"/>
  </w:num>
  <w:num w:numId="2" w16cid:durableId="767121456">
    <w:abstractNumId w:val="11"/>
  </w:num>
  <w:num w:numId="3" w16cid:durableId="1598056678">
    <w:abstractNumId w:val="2"/>
  </w:num>
  <w:num w:numId="4" w16cid:durableId="175459276">
    <w:abstractNumId w:val="12"/>
  </w:num>
  <w:num w:numId="5" w16cid:durableId="561185241">
    <w:abstractNumId w:val="5"/>
  </w:num>
  <w:num w:numId="6" w16cid:durableId="439564785">
    <w:abstractNumId w:val="0"/>
  </w:num>
  <w:num w:numId="7" w16cid:durableId="104278063">
    <w:abstractNumId w:val="3"/>
  </w:num>
  <w:num w:numId="8" w16cid:durableId="1417241138">
    <w:abstractNumId w:val="6"/>
  </w:num>
  <w:num w:numId="9" w16cid:durableId="1598438170">
    <w:abstractNumId w:val="7"/>
  </w:num>
  <w:num w:numId="10" w16cid:durableId="86079788">
    <w:abstractNumId w:val="10"/>
  </w:num>
  <w:num w:numId="11" w16cid:durableId="1608001093">
    <w:abstractNumId w:val="13"/>
  </w:num>
  <w:num w:numId="12" w16cid:durableId="1599753073">
    <w:abstractNumId w:val="1"/>
  </w:num>
  <w:num w:numId="13" w16cid:durableId="36852893">
    <w:abstractNumId w:val="4"/>
  </w:num>
  <w:num w:numId="14" w16cid:durableId="1460956912">
    <w:abstractNumId w:val="4"/>
  </w:num>
  <w:num w:numId="15" w16cid:durableId="976103465">
    <w:abstractNumId w:val="4"/>
  </w:num>
  <w:num w:numId="16" w16cid:durableId="2014798432">
    <w:abstractNumId w:val="4"/>
  </w:num>
  <w:num w:numId="17" w16cid:durableId="1432627409">
    <w:abstractNumId w:val="4"/>
  </w:num>
  <w:num w:numId="18" w16cid:durableId="553321719">
    <w:abstractNumId w:val="4"/>
  </w:num>
  <w:num w:numId="19" w16cid:durableId="484468787">
    <w:abstractNumId w:val="4"/>
  </w:num>
  <w:num w:numId="20" w16cid:durableId="1209033489">
    <w:abstractNumId w:val="4"/>
  </w:num>
  <w:num w:numId="21" w16cid:durableId="1641959688">
    <w:abstractNumId w:val="4"/>
  </w:num>
  <w:num w:numId="22" w16cid:durableId="1744255944">
    <w:abstractNumId w:val="4"/>
  </w:num>
  <w:num w:numId="23" w16cid:durableId="975452321">
    <w:abstractNumId w:val="4"/>
    <w:lvlOverride w:ilvl="0">
      <w:startOverride w:val="7"/>
    </w:lvlOverride>
    <w:lvlOverride w:ilvl="1">
      <w:startOverride w:val="2"/>
    </w:lvlOverride>
    <w:lvlOverride w:ilvl="2">
      <w:startOverride w:val="3"/>
    </w:lvlOverride>
  </w:num>
  <w:num w:numId="24" w16cid:durableId="991369993">
    <w:abstractNumId w:val="4"/>
  </w:num>
  <w:num w:numId="25" w16cid:durableId="1793670769">
    <w:abstractNumId w:val="4"/>
  </w:num>
  <w:num w:numId="26" w16cid:durableId="1195000962">
    <w:abstractNumId w:val="4"/>
  </w:num>
  <w:num w:numId="27" w16cid:durableId="2098748057">
    <w:abstractNumId w:val="4"/>
  </w:num>
  <w:num w:numId="28" w16cid:durableId="1696730009">
    <w:abstractNumId w:val="4"/>
  </w:num>
  <w:num w:numId="29" w16cid:durableId="462895372">
    <w:abstractNumId w:val="4"/>
  </w:num>
  <w:num w:numId="30" w16cid:durableId="912201387">
    <w:abstractNumId w:val="4"/>
  </w:num>
  <w:num w:numId="31" w16cid:durableId="1704672550">
    <w:abstractNumId w:val="4"/>
  </w:num>
  <w:num w:numId="32" w16cid:durableId="280965006">
    <w:abstractNumId w:val="4"/>
  </w:num>
  <w:num w:numId="33" w16cid:durableId="270934562">
    <w:abstractNumId w:val="4"/>
  </w:num>
  <w:num w:numId="34" w16cid:durableId="414791861">
    <w:abstractNumId w:val="4"/>
  </w:num>
  <w:num w:numId="35" w16cid:durableId="752166781">
    <w:abstractNumId w:val="9"/>
  </w:num>
  <w:num w:numId="36" w16cid:durableId="274679354">
    <w:abstractNumId w:val="7"/>
  </w:num>
  <w:num w:numId="37" w16cid:durableId="1367028995">
    <w:abstractNumId w:val="7"/>
  </w:num>
  <w:num w:numId="38" w16cid:durableId="1719620471">
    <w:abstractNumId w:val="14"/>
  </w:num>
  <w:num w:numId="39" w16cid:durableId="1255866573">
    <w:abstractNumId w:val="8"/>
  </w:num>
  <w:num w:numId="40" w16cid:durableId="442505462">
    <w:abstractNumId w:val="4"/>
  </w:num>
  <w:num w:numId="41" w16cid:durableId="669990420">
    <w:abstractNumId w:val="4"/>
  </w:num>
  <w:num w:numId="42" w16cid:durableId="177425715">
    <w:abstractNumId w:val="4"/>
  </w:num>
  <w:num w:numId="43" w16cid:durableId="2007243410">
    <w:abstractNumId w:val="4"/>
  </w:num>
  <w:num w:numId="44" w16cid:durableId="1698778045">
    <w:abstractNumId w:val="4"/>
  </w:num>
  <w:num w:numId="45" w16cid:durableId="7178210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4F"/>
    <w:rsid w:val="0000080C"/>
    <w:rsid w:val="00000FB4"/>
    <w:rsid w:val="0000620A"/>
    <w:rsid w:val="00007C5D"/>
    <w:rsid w:val="00010D53"/>
    <w:rsid w:val="0001104A"/>
    <w:rsid w:val="000112A3"/>
    <w:rsid w:val="00012077"/>
    <w:rsid w:val="00013B51"/>
    <w:rsid w:val="00014B83"/>
    <w:rsid w:val="00020BB9"/>
    <w:rsid w:val="00020D04"/>
    <w:rsid w:val="00022BB2"/>
    <w:rsid w:val="00025135"/>
    <w:rsid w:val="00032881"/>
    <w:rsid w:val="000415EC"/>
    <w:rsid w:val="00041864"/>
    <w:rsid w:val="00042A89"/>
    <w:rsid w:val="000445C1"/>
    <w:rsid w:val="00044A30"/>
    <w:rsid w:val="00044A35"/>
    <w:rsid w:val="000511CF"/>
    <w:rsid w:val="00051654"/>
    <w:rsid w:val="0005262C"/>
    <w:rsid w:val="00053657"/>
    <w:rsid w:val="00057AAE"/>
    <w:rsid w:val="00060D93"/>
    <w:rsid w:val="00060E2B"/>
    <w:rsid w:val="000636F1"/>
    <w:rsid w:val="00063943"/>
    <w:rsid w:val="00065E80"/>
    <w:rsid w:val="00072D2A"/>
    <w:rsid w:val="0007377F"/>
    <w:rsid w:val="0007507E"/>
    <w:rsid w:val="000765D5"/>
    <w:rsid w:val="0008170C"/>
    <w:rsid w:val="00082571"/>
    <w:rsid w:val="000844B5"/>
    <w:rsid w:val="00085D37"/>
    <w:rsid w:val="00085F28"/>
    <w:rsid w:val="000871E4"/>
    <w:rsid w:val="00090D2B"/>
    <w:rsid w:val="00091583"/>
    <w:rsid w:val="00096DF3"/>
    <w:rsid w:val="00097AC0"/>
    <w:rsid w:val="00097AD5"/>
    <w:rsid w:val="000A2BFA"/>
    <w:rsid w:val="000A399C"/>
    <w:rsid w:val="000A3ED5"/>
    <w:rsid w:val="000A4DEB"/>
    <w:rsid w:val="000A7E97"/>
    <w:rsid w:val="000B1EA4"/>
    <w:rsid w:val="000B2397"/>
    <w:rsid w:val="000B6CF1"/>
    <w:rsid w:val="000C0C78"/>
    <w:rsid w:val="000C127E"/>
    <w:rsid w:val="000C20EE"/>
    <w:rsid w:val="000D0C61"/>
    <w:rsid w:val="000D12E0"/>
    <w:rsid w:val="000D1484"/>
    <w:rsid w:val="000D2B93"/>
    <w:rsid w:val="000D6066"/>
    <w:rsid w:val="000D73D5"/>
    <w:rsid w:val="000E0A68"/>
    <w:rsid w:val="000E0F8C"/>
    <w:rsid w:val="000E2623"/>
    <w:rsid w:val="000E33C1"/>
    <w:rsid w:val="000E4E37"/>
    <w:rsid w:val="000E5EF9"/>
    <w:rsid w:val="000F029C"/>
    <w:rsid w:val="000F6564"/>
    <w:rsid w:val="00102886"/>
    <w:rsid w:val="00104BF5"/>
    <w:rsid w:val="00107613"/>
    <w:rsid w:val="00112224"/>
    <w:rsid w:val="001124C0"/>
    <w:rsid w:val="001141FA"/>
    <w:rsid w:val="001207FB"/>
    <w:rsid w:val="00121568"/>
    <w:rsid w:val="00121BCA"/>
    <w:rsid w:val="00123601"/>
    <w:rsid w:val="00124596"/>
    <w:rsid w:val="00125082"/>
    <w:rsid w:val="00125CA5"/>
    <w:rsid w:val="00130215"/>
    <w:rsid w:val="001321C2"/>
    <w:rsid w:val="001329C9"/>
    <w:rsid w:val="001335EC"/>
    <w:rsid w:val="00136592"/>
    <w:rsid w:val="0013752D"/>
    <w:rsid w:val="00137D75"/>
    <w:rsid w:val="00141160"/>
    <w:rsid w:val="00141B80"/>
    <w:rsid w:val="001427B9"/>
    <w:rsid w:val="00142889"/>
    <w:rsid w:val="001536F2"/>
    <w:rsid w:val="00154492"/>
    <w:rsid w:val="0015469F"/>
    <w:rsid w:val="00154F2C"/>
    <w:rsid w:val="0015500C"/>
    <w:rsid w:val="001560BE"/>
    <w:rsid w:val="001567FE"/>
    <w:rsid w:val="00161CC7"/>
    <w:rsid w:val="001631A7"/>
    <w:rsid w:val="00171ACB"/>
    <w:rsid w:val="001854E9"/>
    <w:rsid w:val="00192882"/>
    <w:rsid w:val="001A00FA"/>
    <w:rsid w:val="001A2F55"/>
    <w:rsid w:val="001A4FAA"/>
    <w:rsid w:val="001A51EA"/>
    <w:rsid w:val="001A5D13"/>
    <w:rsid w:val="001A6580"/>
    <w:rsid w:val="001B02A9"/>
    <w:rsid w:val="001B1662"/>
    <w:rsid w:val="001B71B5"/>
    <w:rsid w:val="001C17DE"/>
    <w:rsid w:val="001C563C"/>
    <w:rsid w:val="001C7866"/>
    <w:rsid w:val="001D38CF"/>
    <w:rsid w:val="001D50E4"/>
    <w:rsid w:val="001D5952"/>
    <w:rsid w:val="001D7110"/>
    <w:rsid w:val="001E1763"/>
    <w:rsid w:val="001E1D34"/>
    <w:rsid w:val="001E35E6"/>
    <w:rsid w:val="001E4BA6"/>
    <w:rsid w:val="001E709A"/>
    <w:rsid w:val="001E7B49"/>
    <w:rsid w:val="001F1ED2"/>
    <w:rsid w:val="001F2BDB"/>
    <w:rsid w:val="001F46CD"/>
    <w:rsid w:val="001F5F18"/>
    <w:rsid w:val="001F62B2"/>
    <w:rsid w:val="001F6CF6"/>
    <w:rsid w:val="00200CB6"/>
    <w:rsid w:val="00201642"/>
    <w:rsid w:val="0020201C"/>
    <w:rsid w:val="00205126"/>
    <w:rsid w:val="002060DF"/>
    <w:rsid w:val="002068E4"/>
    <w:rsid w:val="002078B1"/>
    <w:rsid w:val="0021125B"/>
    <w:rsid w:val="0021293B"/>
    <w:rsid w:val="002129A3"/>
    <w:rsid w:val="0021360C"/>
    <w:rsid w:val="0021369C"/>
    <w:rsid w:val="00215EDF"/>
    <w:rsid w:val="00221265"/>
    <w:rsid w:val="002216E8"/>
    <w:rsid w:val="002379AC"/>
    <w:rsid w:val="00241D5E"/>
    <w:rsid w:val="002426D3"/>
    <w:rsid w:val="00245EF5"/>
    <w:rsid w:val="00246A4F"/>
    <w:rsid w:val="00253174"/>
    <w:rsid w:val="002536FE"/>
    <w:rsid w:val="00253A4E"/>
    <w:rsid w:val="00253CE6"/>
    <w:rsid w:val="00257C69"/>
    <w:rsid w:val="00263304"/>
    <w:rsid w:val="0026510D"/>
    <w:rsid w:val="0026535E"/>
    <w:rsid w:val="00265D3D"/>
    <w:rsid w:val="00266C81"/>
    <w:rsid w:val="00275BD5"/>
    <w:rsid w:val="002774E3"/>
    <w:rsid w:val="0028152F"/>
    <w:rsid w:val="00281F40"/>
    <w:rsid w:val="002832C4"/>
    <w:rsid w:val="00284EA9"/>
    <w:rsid w:val="00286738"/>
    <w:rsid w:val="00292104"/>
    <w:rsid w:val="00297ACA"/>
    <w:rsid w:val="002A0B27"/>
    <w:rsid w:val="002A3EEF"/>
    <w:rsid w:val="002A5406"/>
    <w:rsid w:val="002A55DA"/>
    <w:rsid w:val="002A625A"/>
    <w:rsid w:val="002A69CB"/>
    <w:rsid w:val="002A6E5F"/>
    <w:rsid w:val="002A7353"/>
    <w:rsid w:val="002B364B"/>
    <w:rsid w:val="002B5E9C"/>
    <w:rsid w:val="002C165A"/>
    <w:rsid w:val="002C1FD6"/>
    <w:rsid w:val="002C342A"/>
    <w:rsid w:val="002C3790"/>
    <w:rsid w:val="002C4792"/>
    <w:rsid w:val="002C4944"/>
    <w:rsid w:val="002C4F16"/>
    <w:rsid w:val="002C5FCA"/>
    <w:rsid w:val="002D149C"/>
    <w:rsid w:val="002D49A9"/>
    <w:rsid w:val="002D4B43"/>
    <w:rsid w:val="002D720A"/>
    <w:rsid w:val="002D7EE4"/>
    <w:rsid w:val="002E3129"/>
    <w:rsid w:val="002E60E9"/>
    <w:rsid w:val="002E7326"/>
    <w:rsid w:val="002E765C"/>
    <w:rsid w:val="002F1398"/>
    <w:rsid w:val="002F7FF9"/>
    <w:rsid w:val="00302462"/>
    <w:rsid w:val="00302EF2"/>
    <w:rsid w:val="0030408F"/>
    <w:rsid w:val="00305171"/>
    <w:rsid w:val="00310432"/>
    <w:rsid w:val="00312BBB"/>
    <w:rsid w:val="00315A68"/>
    <w:rsid w:val="00315A83"/>
    <w:rsid w:val="003202B1"/>
    <w:rsid w:val="003254E2"/>
    <w:rsid w:val="00326557"/>
    <w:rsid w:val="00326849"/>
    <w:rsid w:val="00326A1D"/>
    <w:rsid w:val="003276F3"/>
    <w:rsid w:val="00330D1E"/>
    <w:rsid w:val="00331B34"/>
    <w:rsid w:val="00331E84"/>
    <w:rsid w:val="00332ABF"/>
    <w:rsid w:val="00334F91"/>
    <w:rsid w:val="00335CAE"/>
    <w:rsid w:val="00336AAB"/>
    <w:rsid w:val="00337D32"/>
    <w:rsid w:val="00341074"/>
    <w:rsid w:val="003416D0"/>
    <w:rsid w:val="003417B6"/>
    <w:rsid w:val="00341897"/>
    <w:rsid w:val="003419AF"/>
    <w:rsid w:val="00343308"/>
    <w:rsid w:val="0034517F"/>
    <w:rsid w:val="0034581A"/>
    <w:rsid w:val="00345A9B"/>
    <w:rsid w:val="00346ACC"/>
    <w:rsid w:val="00350E35"/>
    <w:rsid w:val="0035130D"/>
    <w:rsid w:val="00352E59"/>
    <w:rsid w:val="00352FB1"/>
    <w:rsid w:val="00355283"/>
    <w:rsid w:val="00355D13"/>
    <w:rsid w:val="00356039"/>
    <w:rsid w:val="003563B1"/>
    <w:rsid w:val="00356B1F"/>
    <w:rsid w:val="0036136C"/>
    <w:rsid w:val="00361C43"/>
    <w:rsid w:val="0036223D"/>
    <w:rsid w:val="00366AA5"/>
    <w:rsid w:val="00367EA2"/>
    <w:rsid w:val="00373BE9"/>
    <w:rsid w:val="00374818"/>
    <w:rsid w:val="00374F81"/>
    <w:rsid w:val="003757D4"/>
    <w:rsid w:val="00375E0B"/>
    <w:rsid w:val="00376895"/>
    <w:rsid w:val="00384ED8"/>
    <w:rsid w:val="00387329"/>
    <w:rsid w:val="00387A95"/>
    <w:rsid w:val="003904AB"/>
    <w:rsid w:val="00390C15"/>
    <w:rsid w:val="003910C4"/>
    <w:rsid w:val="00391279"/>
    <w:rsid w:val="003928D2"/>
    <w:rsid w:val="0039358B"/>
    <w:rsid w:val="003970C7"/>
    <w:rsid w:val="003976CB"/>
    <w:rsid w:val="003A0EEA"/>
    <w:rsid w:val="003A2CDA"/>
    <w:rsid w:val="003A351A"/>
    <w:rsid w:val="003A41EC"/>
    <w:rsid w:val="003A4FDE"/>
    <w:rsid w:val="003A5563"/>
    <w:rsid w:val="003A645B"/>
    <w:rsid w:val="003B09D5"/>
    <w:rsid w:val="003B2506"/>
    <w:rsid w:val="003B5858"/>
    <w:rsid w:val="003B6DCC"/>
    <w:rsid w:val="003B7CB9"/>
    <w:rsid w:val="003C04A0"/>
    <w:rsid w:val="003C1025"/>
    <w:rsid w:val="003C3879"/>
    <w:rsid w:val="003C3A2D"/>
    <w:rsid w:val="003C3DB9"/>
    <w:rsid w:val="003C4DFF"/>
    <w:rsid w:val="003C573F"/>
    <w:rsid w:val="003C6F63"/>
    <w:rsid w:val="003D4F71"/>
    <w:rsid w:val="003D571A"/>
    <w:rsid w:val="003E1145"/>
    <w:rsid w:val="003E43F0"/>
    <w:rsid w:val="003F1BF0"/>
    <w:rsid w:val="003F1C3C"/>
    <w:rsid w:val="003F5185"/>
    <w:rsid w:val="00401EB2"/>
    <w:rsid w:val="00402850"/>
    <w:rsid w:val="004050D7"/>
    <w:rsid w:val="00406CD5"/>
    <w:rsid w:val="00410799"/>
    <w:rsid w:val="00410B08"/>
    <w:rsid w:val="00411649"/>
    <w:rsid w:val="00412C98"/>
    <w:rsid w:val="0042266D"/>
    <w:rsid w:val="00423F9D"/>
    <w:rsid w:val="00426067"/>
    <w:rsid w:val="004278C1"/>
    <w:rsid w:val="004360C1"/>
    <w:rsid w:val="00441636"/>
    <w:rsid w:val="00442A76"/>
    <w:rsid w:val="00446350"/>
    <w:rsid w:val="00446818"/>
    <w:rsid w:val="00450188"/>
    <w:rsid w:val="0045047B"/>
    <w:rsid w:val="004505E4"/>
    <w:rsid w:val="00452CB4"/>
    <w:rsid w:val="00462A36"/>
    <w:rsid w:val="004632E7"/>
    <w:rsid w:val="0046347E"/>
    <w:rsid w:val="0046436A"/>
    <w:rsid w:val="00467B17"/>
    <w:rsid w:val="0047080B"/>
    <w:rsid w:val="004711E7"/>
    <w:rsid w:val="00472885"/>
    <w:rsid w:val="0047380D"/>
    <w:rsid w:val="00474445"/>
    <w:rsid w:val="00474C35"/>
    <w:rsid w:val="00475593"/>
    <w:rsid w:val="004761D5"/>
    <w:rsid w:val="00477A78"/>
    <w:rsid w:val="00477E03"/>
    <w:rsid w:val="00480DEF"/>
    <w:rsid w:val="004821C1"/>
    <w:rsid w:val="00482484"/>
    <w:rsid w:val="00483A10"/>
    <w:rsid w:val="00484A8F"/>
    <w:rsid w:val="00484D7F"/>
    <w:rsid w:val="004903D6"/>
    <w:rsid w:val="00490A3B"/>
    <w:rsid w:val="004915DB"/>
    <w:rsid w:val="00492C1B"/>
    <w:rsid w:val="00495906"/>
    <w:rsid w:val="00495C2A"/>
    <w:rsid w:val="0049661F"/>
    <w:rsid w:val="004A1867"/>
    <w:rsid w:val="004A1C63"/>
    <w:rsid w:val="004A2776"/>
    <w:rsid w:val="004A33DF"/>
    <w:rsid w:val="004A35E4"/>
    <w:rsid w:val="004A471A"/>
    <w:rsid w:val="004A4E40"/>
    <w:rsid w:val="004B348F"/>
    <w:rsid w:val="004B40D7"/>
    <w:rsid w:val="004B41D4"/>
    <w:rsid w:val="004B4394"/>
    <w:rsid w:val="004B5FE3"/>
    <w:rsid w:val="004B65DC"/>
    <w:rsid w:val="004C56D9"/>
    <w:rsid w:val="004C61D5"/>
    <w:rsid w:val="004C6497"/>
    <w:rsid w:val="004C742D"/>
    <w:rsid w:val="004D304C"/>
    <w:rsid w:val="004D67DE"/>
    <w:rsid w:val="004D784B"/>
    <w:rsid w:val="004E01DA"/>
    <w:rsid w:val="004E10F0"/>
    <w:rsid w:val="004E1CAF"/>
    <w:rsid w:val="004E3A44"/>
    <w:rsid w:val="004E4094"/>
    <w:rsid w:val="004F0E39"/>
    <w:rsid w:val="004F66C2"/>
    <w:rsid w:val="004F72C3"/>
    <w:rsid w:val="004F74B2"/>
    <w:rsid w:val="0050260F"/>
    <w:rsid w:val="00502A6F"/>
    <w:rsid w:val="005060B3"/>
    <w:rsid w:val="00506D28"/>
    <w:rsid w:val="0051146C"/>
    <w:rsid w:val="00513B19"/>
    <w:rsid w:val="005141EE"/>
    <w:rsid w:val="00514E51"/>
    <w:rsid w:val="00517D6F"/>
    <w:rsid w:val="005223CB"/>
    <w:rsid w:val="00523B58"/>
    <w:rsid w:val="00525EB0"/>
    <w:rsid w:val="00533665"/>
    <w:rsid w:val="005370D1"/>
    <w:rsid w:val="005408BD"/>
    <w:rsid w:val="00541C4E"/>
    <w:rsid w:val="0054238A"/>
    <w:rsid w:val="005430B1"/>
    <w:rsid w:val="005450AB"/>
    <w:rsid w:val="005471BD"/>
    <w:rsid w:val="00547DAC"/>
    <w:rsid w:val="0055524A"/>
    <w:rsid w:val="00555289"/>
    <w:rsid w:val="00556821"/>
    <w:rsid w:val="005575BF"/>
    <w:rsid w:val="00561715"/>
    <w:rsid w:val="00562E39"/>
    <w:rsid w:val="00564803"/>
    <w:rsid w:val="0056584D"/>
    <w:rsid w:val="00566F8E"/>
    <w:rsid w:val="005733A9"/>
    <w:rsid w:val="00574C86"/>
    <w:rsid w:val="00577398"/>
    <w:rsid w:val="005778EF"/>
    <w:rsid w:val="0058418B"/>
    <w:rsid w:val="005847C0"/>
    <w:rsid w:val="00586BB6"/>
    <w:rsid w:val="00587504"/>
    <w:rsid w:val="0059118A"/>
    <w:rsid w:val="0059178D"/>
    <w:rsid w:val="00592339"/>
    <w:rsid w:val="00595CA0"/>
    <w:rsid w:val="005966CA"/>
    <w:rsid w:val="005A03BC"/>
    <w:rsid w:val="005A065C"/>
    <w:rsid w:val="005A093A"/>
    <w:rsid w:val="005A0FD2"/>
    <w:rsid w:val="005A3770"/>
    <w:rsid w:val="005A4B11"/>
    <w:rsid w:val="005A5595"/>
    <w:rsid w:val="005A6C94"/>
    <w:rsid w:val="005A6E63"/>
    <w:rsid w:val="005A7718"/>
    <w:rsid w:val="005B5150"/>
    <w:rsid w:val="005B6DC8"/>
    <w:rsid w:val="005C147F"/>
    <w:rsid w:val="005C1492"/>
    <w:rsid w:val="005C2E57"/>
    <w:rsid w:val="005C68C8"/>
    <w:rsid w:val="005D125B"/>
    <w:rsid w:val="005D238C"/>
    <w:rsid w:val="005D2894"/>
    <w:rsid w:val="005D6E34"/>
    <w:rsid w:val="005D7C6B"/>
    <w:rsid w:val="005E01CC"/>
    <w:rsid w:val="005E2503"/>
    <w:rsid w:val="005E2923"/>
    <w:rsid w:val="005E376B"/>
    <w:rsid w:val="005E4B1F"/>
    <w:rsid w:val="005E5D8B"/>
    <w:rsid w:val="005E6509"/>
    <w:rsid w:val="005E7A05"/>
    <w:rsid w:val="005F397B"/>
    <w:rsid w:val="005F4232"/>
    <w:rsid w:val="005F5666"/>
    <w:rsid w:val="006027AE"/>
    <w:rsid w:val="00603206"/>
    <w:rsid w:val="00603DBD"/>
    <w:rsid w:val="00605E92"/>
    <w:rsid w:val="00610256"/>
    <w:rsid w:val="00610880"/>
    <w:rsid w:val="006109B6"/>
    <w:rsid w:val="00610B63"/>
    <w:rsid w:val="006112FB"/>
    <w:rsid w:val="006138F2"/>
    <w:rsid w:val="00614DA0"/>
    <w:rsid w:val="006161E7"/>
    <w:rsid w:val="00620638"/>
    <w:rsid w:val="0062438A"/>
    <w:rsid w:val="0062596C"/>
    <w:rsid w:val="00625CC8"/>
    <w:rsid w:val="00630006"/>
    <w:rsid w:val="00632BE4"/>
    <w:rsid w:val="00634E34"/>
    <w:rsid w:val="0063714C"/>
    <w:rsid w:val="00637B8D"/>
    <w:rsid w:val="00640878"/>
    <w:rsid w:val="00640D32"/>
    <w:rsid w:val="00641AE4"/>
    <w:rsid w:val="00644B92"/>
    <w:rsid w:val="006473C1"/>
    <w:rsid w:val="00647C55"/>
    <w:rsid w:val="00653C1E"/>
    <w:rsid w:val="00656ECD"/>
    <w:rsid w:val="006571B5"/>
    <w:rsid w:val="00660DCD"/>
    <w:rsid w:val="0066151F"/>
    <w:rsid w:val="00661D2B"/>
    <w:rsid w:val="00662E60"/>
    <w:rsid w:val="006666B7"/>
    <w:rsid w:val="0066743A"/>
    <w:rsid w:val="00673996"/>
    <w:rsid w:val="006766AC"/>
    <w:rsid w:val="0067758F"/>
    <w:rsid w:val="006801FF"/>
    <w:rsid w:val="00680C27"/>
    <w:rsid w:val="00681202"/>
    <w:rsid w:val="00682F06"/>
    <w:rsid w:val="00685702"/>
    <w:rsid w:val="00685B54"/>
    <w:rsid w:val="00686274"/>
    <w:rsid w:val="0069310A"/>
    <w:rsid w:val="006937C5"/>
    <w:rsid w:val="00693C51"/>
    <w:rsid w:val="006943C3"/>
    <w:rsid w:val="00695B8C"/>
    <w:rsid w:val="006A0E0F"/>
    <w:rsid w:val="006A1F1B"/>
    <w:rsid w:val="006A5A98"/>
    <w:rsid w:val="006A6029"/>
    <w:rsid w:val="006B030A"/>
    <w:rsid w:val="006B0A19"/>
    <w:rsid w:val="006B1C2F"/>
    <w:rsid w:val="006B203E"/>
    <w:rsid w:val="006B24D1"/>
    <w:rsid w:val="006B3685"/>
    <w:rsid w:val="006B3B3F"/>
    <w:rsid w:val="006B4047"/>
    <w:rsid w:val="006B4A9A"/>
    <w:rsid w:val="006B7812"/>
    <w:rsid w:val="006B7B6A"/>
    <w:rsid w:val="006C46F9"/>
    <w:rsid w:val="006C5479"/>
    <w:rsid w:val="006C6997"/>
    <w:rsid w:val="006D0469"/>
    <w:rsid w:val="006D1F48"/>
    <w:rsid w:val="006D20BA"/>
    <w:rsid w:val="006D6695"/>
    <w:rsid w:val="006E0BD0"/>
    <w:rsid w:val="006E1BE2"/>
    <w:rsid w:val="006E4213"/>
    <w:rsid w:val="006E608E"/>
    <w:rsid w:val="006E7BA8"/>
    <w:rsid w:val="006F17F8"/>
    <w:rsid w:val="006F39DF"/>
    <w:rsid w:val="006F500A"/>
    <w:rsid w:val="006F6539"/>
    <w:rsid w:val="006F7110"/>
    <w:rsid w:val="00703616"/>
    <w:rsid w:val="0070539E"/>
    <w:rsid w:val="00705988"/>
    <w:rsid w:val="00710E1D"/>
    <w:rsid w:val="00711A87"/>
    <w:rsid w:val="0071660B"/>
    <w:rsid w:val="00720056"/>
    <w:rsid w:val="00720366"/>
    <w:rsid w:val="0072066F"/>
    <w:rsid w:val="00720A9F"/>
    <w:rsid w:val="0072173B"/>
    <w:rsid w:val="007254BA"/>
    <w:rsid w:val="00726F25"/>
    <w:rsid w:val="00732897"/>
    <w:rsid w:val="00736293"/>
    <w:rsid w:val="00741626"/>
    <w:rsid w:val="00743856"/>
    <w:rsid w:val="00744E17"/>
    <w:rsid w:val="00746C78"/>
    <w:rsid w:val="0075054C"/>
    <w:rsid w:val="00753812"/>
    <w:rsid w:val="00755870"/>
    <w:rsid w:val="00757C93"/>
    <w:rsid w:val="0076018F"/>
    <w:rsid w:val="00763928"/>
    <w:rsid w:val="007663C3"/>
    <w:rsid w:val="007711FA"/>
    <w:rsid w:val="0077136F"/>
    <w:rsid w:val="00771ABB"/>
    <w:rsid w:val="00774319"/>
    <w:rsid w:val="007809B1"/>
    <w:rsid w:val="00781DF3"/>
    <w:rsid w:val="0078205D"/>
    <w:rsid w:val="00784C6B"/>
    <w:rsid w:val="00786541"/>
    <w:rsid w:val="00787161"/>
    <w:rsid w:val="00790BEB"/>
    <w:rsid w:val="00790F07"/>
    <w:rsid w:val="00791264"/>
    <w:rsid w:val="00797791"/>
    <w:rsid w:val="007A7ECE"/>
    <w:rsid w:val="007A7EF1"/>
    <w:rsid w:val="007B0F3F"/>
    <w:rsid w:val="007C0969"/>
    <w:rsid w:val="007C4F87"/>
    <w:rsid w:val="007C5597"/>
    <w:rsid w:val="007C5BBE"/>
    <w:rsid w:val="007C6AF4"/>
    <w:rsid w:val="007C7B6D"/>
    <w:rsid w:val="007D259C"/>
    <w:rsid w:val="007D2A5E"/>
    <w:rsid w:val="007D4B59"/>
    <w:rsid w:val="007D56F7"/>
    <w:rsid w:val="007D627B"/>
    <w:rsid w:val="007D7109"/>
    <w:rsid w:val="007E0CC9"/>
    <w:rsid w:val="007E0D14"/>
    <w:rsid w:val="007E3B1D"/>
    <w:rsid w:val="007E6B40"/>
    <w:rsid w:val="007E71C6"/>
    <w:rsid w:val="007F5CBC"/>
    <w:rsid w:val="007F6F1A"/>
    <w:rsid w:val="007F7BF4"/>
    <w:rsid w:val="008034B3"/>
    <w:rsid w:val="00804213"/>
    <w:rsid w:val="00804D55"/>
    <w:rsid w:val="008114AF"/>
    <w:rsid w:val="00812E4B"/>
    <w:rsid w:val="00813A3E"/>
    <w:rsid w:val="0081442C"/>
    <w:rsid w:val="008151B9"/>
    <w:rsid w:val="00815A73"/>
    <w:rsid w:val="00815B17"/>
    <w:rsid w:val="00816926"/>
    <w:rsid w:val="00821CA7"/>
    <w:rsid w:val="008225CC"/>
    <w:rsid w:val="00822BD6"/>
    <w:rsid w:val="00823876"/>
    <w:rsid w:val="008306B7"/>
    <w:rsid w:val="00831261"/>
    <w:rsid w:val="00832F19"/>
    <w:rsid w:val="00833784"/>
    <w:rsid w:val="00834A38"/>
    <w:rsid w:val="00836029"/>
    <w:rsid w:val="0084006B"/>
    <w:rsid w:val="00840691"/>
    <w:rsid w:val="00841993"/>
    <w:rsid w:val="00842A25"/>
    <w:rsid w:val="00842C4C"/>
    <w:rsid w:val="00843712"/>
    <w:rsid w:val="00845C20"/>
    <w:rsid w:val="0084745F"/>
    <w:rsid w:val="0084772E"/>
    <w:rsid w:val="008505CD"/>
    <w:rsid w:val="00851799"/>
    <w:rsid w:val="00851D29"/>
    <w:rsid w:val="00856600"/>
    <w:rsid w:val="00856848"/>
    <w:rsid w:val="0085777B"/>
    <w:rsid w:val="0086177F"/>
    <w:rsid w:val="00865B15"/>
    <w:rsid w:val="00866D87"/>
    <w:rsid w:val="00873130"/>
    <w:rsid w:val="00873F39"/>
    <w:rsid w:val="008771D4"/>
    <w:rsid w:val="00880AE3"/>
    <w:rsid w:val="00881776"/>
    <w:rsid w:val="0088421A"/>
    <w:rsid w:val="0088595C"/>
    <w:rsid w:val="008872BA"/>
    <w:rsid w:val="00890422"/>
    <w:rsid w:val="00890A1D"/>
    <w:rsid w:val="00894565"/>
    <w:rsid w:val="008955E5"/>
    <w:rsid w:val="0089589B"/>
    <w:rsid w:val="008A168D"/>
    <w:rsid w:val="008A2FDE"/>
    <w:rsid w:val="008B015A"/>
    <w:rsid w:val="008B0FC3"/>
    <w:rsid w:val="008B3A2A"/>
    <w:rsid w:val="008B5067"/>
    <w:rsid w:val="008B595D"/>
    <w:rsid w:val="008B6AD8"/>
    <w:rsid w:val="008C0057"/>
    <w:rsid w:val="008C4CA5"/>
    <w:rsid w:val="008C4CC7"/>
    <w:rsid w:val="008C5223"/>
    <w:rsid w:val="008C6E7F"/>
    <w:rsid w:val="008E798F"/>
    <w:rsid w:val="008F3B80"/>
    <w:rsid w:val="008F41AF"/>
    <w:rsid w:val="008F5C3C"/>
    <w:rsid w:val="008F7F9C"/>
    <w:rsid w:val="00900437"/>
    <w:rsid w:val="00901F0F"/>
    <w:rsid w:val="00906070"/>
    <w:rsid w:val="009064FD"/>
    <w:rsid w:val="0090796C"/>
    <w:rsid w:val="00911407"/>
    <w:rsid w:val="00911D31"/>
    <w:rsid w:val="00917C94"/>
    <w:rsid w:val="00920BFA"/>
    <w:rsid w:val="009244B0"/>
    <w:rsid w:val="00930E53"/>
    <w:rsid w:val="00931447"/>
    <w:rsid w:val="009314CC"/>
    <w:rsid w:val="00933598"/>
    <w:rsid w:val="00936C2F"/>
    <w:rsid w:val="00940843"/>
    <w:rsid w:val="00941002"/>
    <w:rsid w:val="009411AE"/>
    <w:rsid w:val="00941B76"/>
    <w:rsid w:val="00942DA1"/>
    <w:rsid w:val="00947061"/>
    <w:rsid w:val="009478EC"/>
    <w:rsid w:val="00947A98"/>
    <w:rsid w:val="009519EF"/>
    <w:rsid w:val="00951D15"/>
    <w:rsid w:val="009531CF"/>
    <w:rsid w:val="00954840"/>
    <w:rsid w:val="00960AF3"/>
    <w:rsid w:val="009611AB"/>
    <w:rsid w:val="00962152"/>
    <w:rsid w:val="00962E52"/>
    <w:rsid w:val="00962F22"/>
    <w:rsid w:val="00963A17"/>
    <w:rsid w:val="00967FEA"/>
    <w:rsid w:val="00973266"/>
    <w:rsid w:val="009732A3"/>
    <w:rsid w:val="00973D28"/>
    <w:rsid w:val="00980547"/>
    <w:rsid w:val="00980761"/>
    <w:rsid w:val="0098086F"/>
    <w:rsid w:val="00981D06"/>
    <w:rsid w:val="009838D6"/>
    <w:rsid w:val="009842A8"/>
    <w:rsid w:val="0098611D"/>
    <w:rsid w:val="009864F5"/>
    <w:rsid w:val="0099058E"/>
    <w:rsid w:val="00991F98"/>
    <w:rsid w:val="00995778"/>
    <w:rsid w:val="00996E5C"/>
    <w:rsid w:val="00997415"/>
    <w:rsid w:val="009A23BB"/>
    <w:rsid w:val="009A5717"/>
    <w:rsid w:val="009A695F"/>
    <w:rsid w:val="009A78E6"/>
    <w:rsid w:val="009B08B7"/>
    <w:rsid w:val="009B31B9"/>
    <w:rsid w:val="009B355E"/>
    <w:rsid w:val="009B7D82"/>
    <w:rsid w:val="009C1F13"/>
    <w:rsid w:val="009C3B3B"/>
    <w:rsid w:val="009C6392"/>
    <w:rsid w:val="009C6612"/>
    <w:rsid w:val="009C7159"/>
    <w:rsid w:val="009C7586"/>
    <w:rsid w:val="009E373B"/>
    <w:rsid w:val="009E47FA"/>
    <w:rsid w:val="009E7AAD"/>
    <w:rsid w:val="009F25A6"/>
    <w:rsid w:val="009F5C84"/>
    <w:rsid w:val="009F6B40"/>
    <w:rsid w:val="00A0048E"/>
    <w:rsid w:val="00A019F5"/>
    <w:rsid w:val="00A01B7B"/>
    <w:rsid w:val="00A04AF7"/>
    <w:rsid w:val="00A04C19"/>
    <w:rsid w:val="00A04FB4"/>
    <w:rsid w:val="00A05217"/>
    <w:rsid w:val="00A06656"/>
    <w:rsid w:val="00A075A3"/>
    <w:rsid w:val="00A07FF5"/>
    <w:rsid w:val="00A119B3"/>
    <w:rsid w:val="00A14103"/>
    <w:rsid w:val="00A14824"/>
    <w:rsid w:val="00A15185"/>
    <w:rsid w:val="00A15E14"/>
    <w:rsid w:val="00A17713"/>
    <w:rsid w:val="00A216D4"/>
    <w:rsid w:val="00A21A42"/>
    <w:rsid w:val="00A25624"/>
    <w:rsid w:val="00A272A4"/>
    <w:rsid w:val="00A31D4C"/>
    <w:rsid w:val="00A32AC1"/>
    <w:rsid w:val="00A34403"/>
    <w:rsid w:val="00A37995"/>
    <w:rsid w:val="00A51608"/>
    <w:rsid w:val="00A52C74"/>
    <w:rsid w:val="00A56CAE"/>
    <w:rsid w:val="00A57641"/>
    <w:rsid w:val="00A71069"/>
    <w:rsid w:val="00A73480"/>
    <w:rsid w:val="00A7742D"/>
    <w:rsid w:val="00A774E6"/>
    <w:rsid w:val="00A81259"/>
    <w:rsid w:val="00A8227E"/>
    <w:rsid w:val="00A83AEA"/>
    <w:rsid w:val="00A850C1"/>
    <w:rsid w:val="00A87B00"/>
    <w:rsid w:val="00A911BD"/>
    <w:rsid w:val="00A92D22"/>
    <w:rsid w:val="00A937BA"/>
    <w:rsid w:val="00A94C1F"/>
    <w:rsid w:val="00A95C70"/>
    <w:rsid w:val="00A9618B"/>
    <w:rsid w:val="00AA2FFD"/>
    <w:rsid w:val="00AA47F3"/>
    <w:rsid w:val="00AA530E"/>
    <w:rsid w:val="00AA5E90"/>
    <w:rsid w:val="00AA6908"/>
    <w:rsid w:val="00AB022B"/>
    <w:rsid w:val="00AB513B"/>
    <w:rsid w:val="00AB5736"/>
    <w:rsid w:val="00AC263C"/>
    <w:rsid w:val="00AC428C"/>
    <w:rsid w:val="00AC4DD5"/>
    <w:rsid w:val="00AD0A40"/>
    <w:rsid w:val="00AD0E33"/>
    <w:rsid w:val="00AD1C9A"/>
    <w:rsid w:val="00AD1E5E"/>
    <w:rsid w:val="00AD303F"/>
    <w:rsid w:val="00AD4909"/>
    <w:rsid w:val="00AD56CB"/>
    <w:rsid w:val="00AD6BF4"/>
    <w:rsid w:val="00AE048C"/>
    <w:rsid w:val="00AE0DB7"/>
    <w:rsid w:val="00AE7F9D"/>
    <w:rsid w:val="00AF7BD8"/>
    <w:rsid w:val="00B06E4E"/>
    <w:rsid w:val="00B07B82"/>
    <w:rsid w:val="00B1072D"/>
    <w:rsid w:val="00B1091E"/>
    <w:rsid w:val="00B143AD"/>
    <w:rsid w:val="00B24651"/>
    <w:rsid w:val="00B26772"/>
    <w:rsid w:val="00B26A0E"/>
    <w:rsid w:val="00B279F9"/>
    <w:rsid w:val="00B27A82"/>
    <w:rsid w:val="00B3000A"/>
    <w:rsid w:val="00B310DA"/>
    <w:rsid w:val="00B313A4"/>
    <w:rsid w:val="00B320B2"/>
    <w:rsid w:val="00B36E50"/>
    <w:rsid w:val="00B37F60"/>
    <w:rsid w:val="00B44E4B"/>
    <w:rsid w:val="00B462F5"/>
    <w:rsid w:val="00B4739A"/>
    <w:rsid w:val="00B515C3"/>
    <w:rsid w:val="00B52135"/>
    <w:rsid w:val="00B532E4"/>
    <w:rsid w:val="00B544CF"/>
    <w:rsid w:val="00B5681D"/>
    <w:rsid w:val="00B602CE"/>
    <w:rsid w:val="00B603CF"/>
    <w:rsid w:val="00B63CAA"/>
    <w:rsid w:val="00B6428D"/>
    <w:rsid w:val="00B66ADA"/>
    <w:rsid w:val="00B72999"/>
    <w:rsid w:val="00B76869"/>
    <w:rsid w:val="00B771C9"/>
    <w:rsid w:val="00B776EB"/>
    <w:rsid w:val="00B810D6"/>
    <w:rsid w:val="00B85EBD"/>
    <w:rsid w:val="00B86130"/>
    <w:rsid w:val="00B90AAA"/>
    <w:rsid w:val="00B96E98"/>
    <w:rsid w:val="00B976B9"/>
    <w:rsid w:val="00BA01AF"/>
    <w:rsid w:val="00BA2566"/>
    <w:rsid w:val="00BA3B73"/>
    <w:rsid w:val="00BA4DEA"/>
    <w:rsid w:val="00BA7724"/>
    <w:rsid w:val="00BB05D9"/>
    <w:rsid w:val="00BB1775"/>
    <w:rsid w:val="00BB26F8"/>
    <w:rsid w:val="00BB45D0"/>
    <w:rsid w:val="00BB68D0"/>
    <w:rsid w:val="00BB7436"/>
    <w:rsid w:val="00BC2135"/>
    <w:rsid w:val="00BC2D3D"/>
    <w:rsid w:val="00BC4D1C"/>
    <w:rsid w:val="00BC5CFD"/>
    <w:rsid w:val="00BC7CEA"/>
    <w:rsid w:val="00BD163D"/>
    <w:rsid w:val="00BD4A35"/>
    <w:rsid w:val="00BD5B88"/>
    <w:rsid w:val="00BD7200"/>
    <w:rsid w:val="00BD7636"/>
    <w:rsid w:val="00BE1E51"/>
    <w:rsid w:val="00BE53C2"/>
    <w:rsid w:val="00BF58FA"/>
    <w:rsid w:val="00C00D9F"/>
    <w:rsid w:val="00C0150F"/>
    <w:rsid w:val="00C01A1A"/>
    <w:rsid w:val="00C02117"/>
    <w:rsid w:val="00C02B8C"/>
    <w:rsid w:val="00C02E96"/>
    <w:rsid w:val="00C03A72"/>
    <w:rsid w:val="00C04275"/>
    <w:rsid w:val="00C05A63"/>
    <w:rsid w:val="00C1028F"/>
    <w:rsid w:val="00C12318"/>
    <w:rsid w:val="00C14905"/>
    <w:rsid w:val="00C1539B"/>
    <w:rsid w:val="00C15CA0"/>
    <w:rsid w:val="00C15E16"/>
    <w:rsid w:val="00C208EF"/>
    <w:rsid w:val="00C21EC0"/>
    <w:rsid w:val="00C239B1"/>
    <w:rsid w:val="00C242C9"/>
    <w:rsid w:val="00C24955"/>
    <w:rsid w:val="00C26084"/>
    <w:rsid w:val="00C27FA3"/>
    <w:rsid w:val="00C3315C"/>
    <w:rsid w:val="00C33DC1"/>
    <w:rsid w:val="00C3537A"/>
    <w:rsid w:val="00C46951"/>
    <w:rsid w:val="00C47868"/>
    <w:rsid w:val="00C47A58"/>
    <w:rsid w:val="00C524FD"/>
    <w:rsid w:val="00C527F2"/>
    <w:rsid w:val="00C55214"/>
    <w:rsid w:val="00C5625A"/>
    <w:rsid w:val="00C57C46"/>
    <w:rsid w:val="00C61959"/>
    <w:rsid w:val="00C638B5"/>
    <w:rsid w:val="00C657B2"/>
    <w:rsid w:val="00C65D24"/>
    <w:rsid w:val="00C6623C"/>
    <w:rsid w:val="00C667DF"/>
    <w:rsid w:val="00C70B53"/>
    <w:rsid w:val="00C71BB7"/>
    <w:rsid w:val="00C7264E"/>
    <w:rsid w:val="00C72A15"/>
    <w:rsid w:val="00C736A2"/>
    <w:rsid w:val="00C7393F"/>
    <w:rsid w:val="00C760F1"/>
    <w:rsid w:val="00C765ED"/>
    <w:rsid w:val="00C76A45"/>
    <w:rsid w:val="00C81D68"/>
    <w:rsid w:val="00C82A72"/>
    <w:rsid w:val="00C84246"/>
    <w:rsid w:val="00C86A9E"/>
    <w:rsid w:val="00C904FC"/>
    <w:rsid w:val="00C959BD"/>
    <w:rsid w:val="00C96659"/>
    <w:rsid w:val="00CA1233"/>
    <w:rsid w:val="00CA67CE"/>
    <w:rsid w:val="00CB009B"/>
    <w:rsid w:val="00CB056D"/>
    <w:rsid w:val="00CB467B"/>
    <w:rsid w:val="00CC02FD"/>
    <w:rsid w:val="00CC052B"/>
    <w:rsid w:val="00CC27B2"/>
    <w:rsid w:val="00CC5ACD"/>
    <w:rsid w:val="00CC5AE1"/>
    <w:rsid w:val="00CD1642"/>
    <w:rsid w:val="00CD24EA"/>
    <w:rsid w:val="00CD38C2"/>
    <w:rsid w:val="00CD4F25"/>
    <w:rsid w:val="00CD63B2"/>
    <w:rsid w:val="00CD6C8E"/>
    <w:rsid w:val="00CE17A4"/>
    <w:rsid w:val="00CE2A12"/>
    <w:rsid w:val="00CE3D97"/>
    <w:rsid w:val="00CE77F8"/>
    <w:rsid w:val="00CF0D69"/>
    <w:rsid w:val="00CF0F15"/>
    <w:rsid w:val="00CF1459"/>
    <w:rsid w:val="00CF22FF"/>
    <w:rsid w:val="00CF2AAE"/>
    <w:rsid w:val="00CF3CB1"/>
    <w:rsid w:val="00CF4000"/>
    <w:rsid w:val="00CF40A4"/>
    <w:rsid w:val="00CF5456"/>
    <w:rsid w:val="00CF61EF"/>
    <w:rsid w:val="00D00DE1"/>
    <w:rsid w:val="00D02016"/>
    <w:rsid w:val="00D023E1"/>
    <w:rsid w:val="00D02E8F"/>
    <w:rsid w:val="00D05C0A"/>
    <w:rsid w:val="00D060F1"/>
    <w:rsid w:val="00D06189"/>
    <w:rsid w:val="00D11340"/>
    <w:rsid w:val="00D11960"/>
    <w:rsid w:val="00D12E45"/>
    <w:rsid w:val="00D13EA4"/>
    <w:rsid w:val="00D21EDA"/>
    <w:rsid w:val="00D22F08"/>
    <w:rsid w:val="00D23070"/>
    <w:rsid w:val="00D30C1A"/>
    <w:rsid w:val="00D3558F"/>
    <w:rsid w:val="00D36AAE"/>
    <w:rsid w:val="00D373FF"/>
    <w:rsid w:val="00D403D5"/>
    <w:rsid w:val="00D43C6E"/>
    <w:rsid w:val="00D4732C"/>
    <w:rsid w:val="00D505C9"/>
    <w:rsid w:val="00D51F65"/>
    <w:rsid w:val="00D521C4"/>
    <w:rsid w:val="00D532BA"/>
    <w:rsid w:val="00D54F00"/>
    <w:rsid w:val="00D553F6"/>
    <w:rsid w:val="00D55A2F"/>
    <w:rsid w:val="00D55D46"/>
    <w:rsid w:val="00D618F1"/>
    <w:rsid w:val="00D63616"/>
    <w:rsid w:val="00D63C66"/>
    <w:rsid w:val="00D65BDE"/>
    <w:rsid w:val="00D67426"/>
    <w:rsid w:val="00D72DD2"/>
    <w:rsid w:val="00D7407B"/>
    <w:rsid w:val="00D74F02"/>
    <w:rsid w:val="00D77E18"/>
    <w:rsid w:val="00D8354E"/>
    <w:rsid w:val="00D83810"/>
    <w:rsid w:val="00D848AA"/>
    <w:rsid w:val="00D874E7"/>
    <w:rsid w:val="00D904B5"/>
    <w:rsid w:val="00D90705"/>
    <w:rsid w:val="00D911F0"/>
    <w:rsid w:val="00D925C2"/>
    <w:rsid w:val="00D93061"/>
    <w:rsid w:val="00DA1470"/>
    <w:rsid w:val="00DA29FD"/>
    <w:rsid w:val="00DA2FA2"/>
    <w:rsid w:val="00DA32A0"/>
    <w:rsid w:val="00DA3C79"/>
    <w:rsid w:val="00DA7332"/>
    <w:rsid w:val="00DA7D0E"/>
    <w:rsid w:val="00DB4970"/>
    <w:rsid w:val="00DB6262"/>
    <w:rsid w:val="00DB733F"/>
    <w:rsid w:val="00DC0EFC"/>
    <w:rsid w:val="00DD1FBC"/>
    <w:rsid w:val="00DD36DA"/>
    <w:rsid w:val="00DD3EC8"/>
    <w:rsid w:val="00DD6295"/>
    <w:rsid w:val="00DE13E0"/>
    <w:rsid w:val="00DE26DC"/>
    <w:rsid w:val="00DE3875"/>
    <w:rsid w:val="00DF05AF"/>
    <w:rsid w:val="00DF5AB0"/>
    <w:rsid w:val="00E05EAA"/>
    <w:rsid w:val="00E067FE"/>
    <w:rsid w:val="00E06CA4"/>
    <w:rsid w:val="00E101D0"/>
    <w:rsid w:val="00E11D75"/>
    <w:rsid w:val="00E14CD2"/>
    <w:rsid w:val="00E15D80"/>
    <w:rsid w:val="00E161D6"/>
    <w:rsid w:val="00E203B1"/>
    <w:rsid w:val="00E22319"/>
    <w:rsid w:val="00E24BAC"/>
    <w:rsid w:val="00E24E2A"/>
    <w:rsid w:val="00E25410"/>
    <w:rsid w:val="00E26C4B"/>
    <w:rsid w:val="00E301AB"/>
    <w:rsid w:val="00E304D0"/>
    <w:rsid w:val="00E308FA"/>
    <w:rsid w:val="00E33A66"/>
    <w:rsid w:val="00E34596"/>
    <w:rsid w:val="00E347CC"/>
    <w:rsid w:val="00E3564B"/>
    <w:rsid w:val="00E375F3"/>
    <w:rsid w:val="00E379FA"/>
    <w:rsid w:val="00E40B98"/>
    <w:rsid w:val="00E448C5"/>
    <w:rsid w:val="00E506F4"/>
    <w:rsid w:val="00E55103"/>
    <w:rsid w:val="00E56B5B"/>
    <w:rsid w:val="00E60DC3"/>
    <w:rsid w:val="00E61192"/>
    <w:rsid w:val="00E6193E"/>
    <w:rsid w:val="00E62F31"/>
    <w:rsid w:val="00E6401F"/>
    <w:rsid w:val="00E657B3"/>
    <w:rsid w:val="00E678FF"/>
    <w:rsid w:val="00E67EAB"/>
    <w:rsid w:val="00E71EF2"/>
    <w:rsid w:val="00E742B6"/>
    <w:rsid w:val="00E8018B"/>
    <w:rsid w:val="00E8176A"/>
    <w:rsid w:val="00E81FF9"/>
    <w:rsid w:val="00E82DBD"/>
    <w:rsid w:val="00E834A2"/>
    <w:rsid w:val="00E84B46"/>
    <w:rsid w:val="00E9210C"/>
    <w:rsid w:val="00E92B17"/>
    <w:rsid w:val="00E92F5D"/>
    <w:rsid w:val="00E932BF"/>
    <w:rsid w:val="00E937F2"/>
    <w:rsid w:val="00E94098"/>
    <w:rsid w:val="00E9737D"/>
    <w:rsid w:val="00EA096A"/>
    <w:rsid w:val="00EA115C"/>
    <w:rsid w:val="00EA295F"/>
    <w:rsid w:val="00EA2E74"/>
    <w:rsid w:val="00EB076E"/>
    <w:rsid w:val="00EB46E9"/>
    <w:rsid w:val="00EB48F4"/>
    <w:rsid w:val="00EC064E"/>
    <w:rsid w:val="00EC12A9"/>
    <w:rsid w:val="00EC1488"/>
    <w:rsid w:val="00EC156E"/>
    <w:rsid w:val="00EC1815"/>
    <w:rsid w:val="00EC1CDF"/>
    <w:rsid w:val="00EC4064"/>
    <w:rsid w:val="00EC4084"/>
    <w:rsid w:val="00EC42B8"/>
    <w:rsid w:val="00EC7080"/>
    <w:rsid w:val="00ED02A4"/>
    <w:rsid w:val="00ED608E"/>
    <w:rsid w:val="00EE0C97"/>
    <w:rsid w:val="00EE1499"/>
    <w:rsid w:val="00EE164D"/>
    <w:rsid w:val="00EE187B"/>
    <w:rsid w:val="00EE532C"/>
    <w:rsid w:val="00EE55F9"/>
    <w:rsid w:val="00EF03C2"/>
    <w:rsid w:val="00EF3971"/>
    <w:rsid w:val="00EF494D"/>
    <w:rsid w:val="00EF4CE4"/>
    <w:rsid w:val="00EF608C"/>
    <w:rsid w:val="00EF70F5"/>
    <w:rsid w:val="00F00167"/>
    <w:rsid w:val="00F0024E"/>
    <w:rsid w:val="00F03628"/>
    <w:rsid w:val="00F04973"/>
    <w:rsid w:val="00F06568"/>
    <w:rsid w:val="00F07106"/>
    <w:rsid w:val="00F1119C"/>
    <w:rsid w:val="00F118F4"/>
    <w:rsid w:val="00F13358"/>
    <w:rsid w:val="00F13CDE"/>
    <w:rsid w:val="00F13FEE"/>
    <w:rsid w:val="00F14C5F"/>
    <w:rsid w:val="00F15A08"/>
    <w:rsid w:val="00F172B4"/>
    <w:rsid w:val="00F2049E"/>
    <w:rsid w:val="00F207EB"/>
    <w:rsid w:val="00F26C89"/>
    <w:rsid w:val="00F27647"/>
    <w:rsid w:val="00F27F82"/>
    <w:rsid w:val="00F318A6"/>
    <w:rsid w:val="00F31FC4"/>
    <w:rsid w:val="00F362EC"/>
    <w:rsid w:val="00F37408"/>
    <w:rsid w:val="00F374D4"/>
    <w:rsid w:val="00F376EF"/>
    <w:rsid w:val="00F37FCA"/>
    <w:rsid w:val="00F409FE"/>
    <w:rsid w:val="00F42C0F"/>
    <w:rsid w:val="00F44544"/>
    <w:rsid w:val="00F460E5"/>
    <w:rsid w:val="00F4770C"/>
    <w:rsid w:val="00F503A9"/>
    <w:rsid w:val="00F513FA"/>
    <w:rsid w:val="00F51481"/>
    <w:rsid w:val="00F5650F"/>
    <w:rsid w:val="00F570EE"/>
    <w:rsid w:val="00F57C9B"/>
    <w:rsid w:val="00F61148"/>
    <w:rsid w:val="00F6244F"/>
    <w:rsid w:val="00F637AB"/>
    <w:rsid w:val="00F66B58"/>
    <w:rsid w:val="00F674CF"/>
    <w:rsid w:val="00F70B32"/>
    <w:rsid w:val="00F728FF"/>
    <w:rsid w:val="00F732AE"/>
    <w:rsid w:val="00F74589"/>
    <w:rsid w:val="00F749A5"/>
    <w:rsid w:val="00F773DE"/>
    <w:rsid w:val="00F8174B"/>
    <w:rsid w:val="00F81791"/>
    <w:rsid w:val="00F82BCB"/>
    <w:rsid w:val="00F82CCC"/>
    <w:rsid w:val="00F84358"/>
    <w:rsid w:val="00F85CDB"/>
    <w:rsid w:val="00F8773B"/>
    <w:rsid w:val="00F91A8D"/>
    <w:rsid w:val="00F92D3F"/>
    <w:rsid w:val="00F93711"/>
    <w:rsid w:val="00F963AB"/>
    <w:rsid w:val="00F97872"/>
    <w:rsid w:val="00FA04B4"/>
    <w:rsid w:val="00FA0697"/>
    <w:rsid w:val="00FA2DB8"/>
    <w:rsid w:val="00FA3101"/>
    <w:rsid w:val="00FA3FB6"/>
    <w:rsid w:val="00FA3FE8"/>
    <w:rsid w:val="00FA49BE"/>
    <w:rsid w:val="00FB101F"/>
    <w:rsid w:val="00FB25B0"/>
    <w:rsid w:val="00FB547A"/>
    <w:rsid w:val="00FB60DF"/>
    <w:rsid w:val="00FB776E"/>
    <w:rsid w:val="00FC0504"/>
    <w:rsid w:val="00FC093C"/>
    <w:rsid w:val="00FC3FE8"/>
    <w:rsid w:val="00FC499C"/>
    <w:rsid w:val="00FC5510"/>
    <w:rsid w:val="00FC5DFD"/>
    <w:rsid w:val="00FC7D41"/>
    <w:rsid w:val="00FD0CD7"/>
    <w:rsid w:val="00FD2B7A"/>
    <w:rsid w:val="00FD6DF2"/>
    <w:rsid w:val="00FE0F9B"/>
    <w:rsid w:val="00FE14C1"/>
    <w:rsid w:val="00FE2079"/>
    <w:rsid w:val="00FE2FA8"/>
    <w:rsid w:val="00FE46CF"/>
    <w:rsid w:val="00FE48E9"/>
    <w:rsid w:val="00FE4966"/>
    <w:rsid w:val="00FE7032"/>
    <w:rsid w:val="00FE7C67"/>
    <w:rsid w:val="00FF2667"/>
    <w:rsid w:val="00FF5B0D"/>
    <w:rsid w:val="00FF61E2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4899A"/>
  <w15:chartTrackingRefBased/>
  <w15:docId w15:val="{3B691608-4227-4067-B42F-B87865D0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uiPriority="9"/>
    <w:lsdException w:name="heading 6" w:locked="0" w:uiPriority="9"/>
    <w:lsdException w:name="heading 7" w:locked="0" w:uiPriority="9"/>
    <w:lsdException w:name="heading 8" w:locked="0" w:uiPriority="9"/>
    <w:lsdException w:name="heading 9" w:locked="0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36C2F"/>
    <w:pPr>
      <w:spacing w:after="0" w:line="240" w:lineRule="auto"/>
      <w:jc w:val="both"/>
    </w:pPr>
    <w:rPr>
      <w:rFonts w:eastAsia="Times New Roman" w:cs="Times New Roman"/>
      <w:sz w:val="24"/>
      <w:szCs w:val="24"/>
      <w:lang w:eastAsia="pt-BR"/>
    </w:rPr>
  </w:style>
  <w:style w:type="paragraph" w:styleId="Ttulo1">
    <w:name w:val="heading 1"/>
    <w:basedOn w:val="Ttulo"/>
    <w:next w:val="Normal"/>
    <w:link w:val="Ttulo1Char"/>
    <w:qFormat/>
    <w:locked/>
    <w:rsid w:val="00D63616"/>
    <w:pPr>
      <w:keepNext/>
      <w:keepLines/>
      <w:outlineLvl w:val="0"/>
    </w:pPr>
    <w:rPr>
      <w:b/>
      <w:caps/>
      <w:szCs w:val="32"/>
    </w:rPr>
  </w:style>
  <w:style w:type="paragraph" w:styleId="Ttulo2">
    <w:name w:val="heading 2"/>
    <w:basedOn w:val="Ttulo"/>
    <w:next w:val="Normal"/>
    <w:link w:val="Ttulo2Char"/>
    <w:qFormat/>
    <w:locked/>
    <w:rsid w:val="00960AF3"/>
    <w:pPr>
      <w:keepNext/>
      <w:keepLines/>
      <w:outlineLvl w:val="1"/>
    </w:pPr>
    <w:rPr>
      <w:b/>
      <w:szCs w:val="26"/>
    </w:rPr>
  </w:style>
  <w:style w:type="paragraph" w:styleId="Ttulo3">
    <w:name w:val="heading 3"/>
    <w:basedOn w:val="Ttulo"/>
    <w:next w:val="Normal"/>
    <w:link w:val="Ttulo3Char"/>
    <w:qFormat/>
    <w:locked/>
    <w:rsid w:val="00960AF3"/>
    <w:pPr>
      <w:keepLines/>
      <w:outlineLvl w:val="2"/>
    </w:pPr>
  </w:style>
  <w:style w:type="paragraph" w:styleId="Ttulo4">
    <w:name w:val="heading 4"/>
    <w:basedOn w:val="Ttulo"/>
    <w:next w:val="Normal"/>
    <w:link w:val="Ttulo4Char"/>
    <w:qFormat/>
    <w:locked/>
    <w:rsid w:val="00960AF3"/>
    <w:pPr>
      <w:keepLines/>
      <w:outlineLvl w:val="3"/>
    </w:pPr>
    <w:rPr>
      <w:iCs/>
    </w:rPr>
  </w:style>
  <w:style w:type="paragraph" w:styleId="Ttulo5">
    <w:name w:val="heading 5"/>
    <w:basedOn w:val="Ttulo"/>
    <w:next w:val="Normal"/>
    <w:link w:val="Ttulo5Char"/>
    <w:uiPriority w:val="9"/>
    <w:semiHidden/>
    <w:locked/>
    <w:rsid w:val="00960AF3"/>
    <w:pPr>
      <w:keepNext/>
      <w:keepLines/>
      <w:outlineLvl w:val="4"/>
    </w:pPr>
  </w:style>
  <w:style w:type="paragraph" w:styleId="Ttulo6">
    <w:name w:val="heading 6"/>
    <w:basedOn w:val="Ttulo"/>
    <w:next w:val="Normal"/>
    <w:link w:val="Ttulo6Char"/>
    <w:uiPriority w:val="9"/>
    <w:semiHidden/>
    <w:locked/>
    <w:rsid w:val="00960AF3"/>
    <w:pPr>
      <w:keepNext/>
      <w:keepLines/>
      <w:outlineLvl w:val="5"/>
    </w:pPr>
  </w:style>
  <w:style w:type="paragraph" w:styleId="Ttulo7">
    <w:name w:val="heading 7"/>
    <w:basedOn w:val="Ttulo"/>
    <w:next w:val="Normal"/>
    <w:link w:val="Ttulo7Char"/>
    <w:uiPriority w:val="9"/>
    <w:semiHidden/>
    <w:locked/>
    <w:rsid w:val="00960AF3"/>
    <w:pPr>
      <w:keepNext/>
      <w:keepLines/>
      <w:outlineLvl w:val="6"/>
    </w:pPr>
    <w:rPr>
      <w:iCs/>
    </w:rPr>
  </w:style>
  <w:style w:type="paragraph" w:styleId="Ttulo8">
    <w:name w:val="heading 8"/>
    <w:basedOn w:val="Ttulo"/>
    <w:next w:val="Normal"/>
    <w:link w:val="Ttulo8Char"/>
    <w:uiPriority w:val="9"/>
    <w:semiHidden/>
    <w:locked/>
    <w:rsid w:val="00960AF3"/>
    <w:pPr>
      <w:keepNext/>
      <w:keepLines/>
      <w:outlineLvl w:val="7"/>
    </w:pPr>
    <w:rPr>
      <w:color w:val="272727" w:themeColor="text1" w:themeTint="D8"/>
      <w:szCs w:val="21"/>
    </w:rPr>
  </w:style>
  <w:style w:type="paragraph" w:styleId="Ttulo9">
    <w:name w:val="heading 9"/>
    <w:basedOn w:val="Ttulo"/>
    <w:next w:val="Normal"/>
    <w:link w:val="Ttulo9Char"/>
    <w:uiPriority w:val="9"/>
    <w:semiHidden/>
    <w:locked/>
    <w:rsid w:val="00960AF3"/>
    <w:pPr>
      <w:keepNext/>
      <w:keepLines/>
      <w:outlineLvl w:val="8"/>
    </w:pPr>
    <w:rPr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IS">
    <w:name w:val="Capa IS"/>
    <w:uiPriority w:val="19"/>
    <w:locked/>
    <w:rsid w:val="00345A9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48"/>
      <w:szCs w:val="48"/>
      <w:lang w:eastAsia="pt-BR"/>
    </w:rPr>
  </w:style>
  <w:style w:type="paragraph" w:customStyle="1" w:styleId="CapaNrISeRev">
    <w:name w:val="Capa Nr IS e Rev"/>
    <w:uiPriority w:val="19"/>
    <w:locked/>
    <w:rsid w:val="00345A9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32"/>
      <w:szCs w:val="32"/>
      <w:lang w:eastAsia="pt-BR"/>
    </w:rPr>
  </w:style>
  <w:style w:type="paragraph" w:customStyle="1" w:styleId="CapaTexto12">
    <w:name w:val="Capa Texto 12"/>
    <w:uiPriority w:val="19"/>
    <w:locked/>
    <w:rsid w:val="00345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semiHidden/>
    <w:locked/>
    <w:rsid w:val="00960AF3"/>
    <w:pPr>
      <w:spacing w:before="240"/>
    </w:pPr>
    <w:rPr>
      <w:rFonts w:asciiTheme="majorHAnsi" w:eastAsiaTheme="majorEastAsia" w:hAnsiTheme="majorHAnsi" w:cstheme="majorBidi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960AF3"/>
    <w:rPr>
      <w:rFonts w:asciiTheme="majorHAnsi" w:eastAsiaTheme="majorEastAsia" w:hAnsiTheme="majorHAnsi" w:cstheme="majorBidi"/>
      <w:sz w:val="24"/>
      <w:szCs w:val="56"/>
      <w:lang w:eastAsia="pt-BR"/>
    </w:rPr>
  </w:style>
  <w:style w:type="character" w:styleId="nfaseIntensa">
    <w:name w:val="Intense Emphasis"/>
    <w:basedOn w:val="Fontepargpadro"/>
    <w:uiPriority w:val="21"/>
    <w:locked/>
    <w:rsid w:val="007254BA"/>
    <w:rPr>
      <w:i/>
      <w:iCs/>
      <w:color w:val="5B9BD5" w:themeColor="accent1"/>
    </w:rPr>
  </w:style>
  <w:style w:type="character" w:styleId="nfase">
    <w:name w:val="Emphasis"/>
    <w:basedOn w:val="Fontepargpadro"/>
    <w:uiPriority w:val="20"/>
    <w:locked/>
    <w:rsid w:val="007254BA"/>
    <w:rPr>
      <w:i/>
      <w:iCs/>
    </w:rPr>
  </w:style>
  <w:style w:type="character" w:styleId="Forte">
    <w:name w:val="Strong"/>
    <w:aliases w:val="IS numeração"/>
    <w:basedOn w:val="Fontepargpadro"/>
    <w:uiPriority w:val="22"/>
    <w:qFormat/>
    <w:locked/>
    <w:rsid w:val="007254BA"/>
    <w:rPr>
      <w:b/>
      <w:bCs/>
    </w:rPr>
  </w:style>
  <w:style w:type="character" w:styleId="RefernciaIntensa">
    <w:name w:val="Intense Reference"/>
    <w:basedOn w:val="Fontepargpadro"/>
    <w:uiPriority w:val="32"/>
    <w:locked/>
    <w:rsid w:val="007254BA"/>
    <w:rPr>
      <w:b/>
      <w:bCs/>
      <w:smallCaps/>
      <w:color w:val="5B9BD5" w:themeColor="accent1"/>
      <w:spacing w:val="5"/>
    </w:rPr>
  </w:style>
  <w:style w:type="paragraph" w:styleId="Subttulo">
    <w:name w:val="Subtitle"/>
    <w:basedOn w:val="Normal"/>
    <w:next w:val="Normal"/>
    <w:link w:val="SubttuloChar"/>
    <w:uiPriority w:val="19"/>
    <w:locked/>
    <w:rsid w:val="007254BA"/>
    <w:pPr>
      <w:numPr>
        <w:ilvl w:val="1"/>
      </w:numPr>
      <w:spacing w:after="160"/>
      <w:ind w:left="851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9"/>
    <w:rsid w:val="00F318A6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0AF3"/>
    <w:rPr>
      <w:rFonts w:asciiTheme="majorHAnsi" w:eastAsiaTheme="majorEastAsia" w:hAnsiTheme="majorHAnsi" w:cstheme="majorBidi"/>
      <w:b/>
      <w:sz w:val="24"/>
      <w:szCs w:val="26"/>
      <w:lang w:eastAsia="pt-BR"/>
    </w:rPr>
  </w:style>
  <w:style w:type="character" w:styleId="RefernciaSutil">
    <w:name w:val="Subtle Reference"/>
    <w:basedOn w:val="Fontepargpadro"/>
    <w:uiPriority w:val="31"/>
    <w:semiHidden/>
    <w:unhideWhenUsed/>
    <w:locked/>
    <w:rsid w:val="007254BA"/>
    <w:rPr>
      <w:smallCaps/>
      <w:color w:val="5A5A5A" w:themeColor="text1" w:themeTint="A5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0AF3"/>
    <w:rPr>
      <w:rFonts w:asciiTheme="majorHAnsi" w:eastAsiaTheme="majorEastAsia" w:hAnsiTheme="majorHAnsi" w:cstheme="majorBidi"/>
      <w:sz w:val="24"/>
      <w:szCs w:val="56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locked/>
    <w:rsid w:val="007254B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54BA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t-BR"/>
    </w:rPr>
  </w:style>
  <w:style w:type="character" w:styleId="nfaseSutil">
    <w:name w:val="Subtle Emphasis"/>
    <w:basedOn w:val="Fontepargpadro"/>
    <w:uiPriority w:val="19"/>
    <w:locked/>
    <w:rsid w:val="007254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locked/>
    <w:rsid w:val="007254BA"/>
    <w:pPr>
      <w:ind w:left="720"/>
      <w:contextualSpacing/>
    </w:pPr>
  </w:style>
  <w:style w:type="paragraph" w:styleId="SemEspaamento">
    <w:name w:val="No Spacing"/>
    <w:uiPriority w:val="19"/>
    <w:locked/>
    <w:rsid w:val="007254BA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60AF3"/>
    <w:rPr>
      <w:rFonts w:asciiTheme="majorHAnsi" w:eastAsiaTheme="majorEastAsia" w:hAnsiTheme="majorHAnsi" w:cstheme="majorBidi"/>
      <w:b/>
      <w:caps/>
      <w:spacing w:val="-10"/>
      <w:kern w:val="28"/>
      <w:sz w:val="56"/>
      <w:szCs w:val="32"/>
      <w:lang w:eastAsia="pt-BR"/>
    </w:rPr>
  </w:style>
  <w:style w:type="character" w:styleId="TtulodoLivro">
    <w:name w:val="Book Title"/>
    <w:basedOn w:val="Fontepargpadro"/>
    <w:uiPriority w:val="33"/>
    <w:locked/>
    <w:rsid w:val="007254BA"/>
    <w:rPr>
      <w:b/>
      <w:bCs/>
      <w:i/>
      <w:iCs/>
      <w:spacing w:val="5"/>
    </w:rPr>
  </w:style>
  <w:style w:type="paragraph" w:customStyle="1" w:styleId="ISSUBPARGRAFOROMANO">
    <w:name w:val="IS_SUBPARÁGRAFO_ROMANO"/>
    <w:basedOn w:val="Ttulo6"/>
    <w:next w:val="ISSUBPARGRAFO"/>
    <w:uiPriority w:val="5"/>
    <w:qFormat/>
    <w:rsid w:val="00AC263C"/>
    <w:pPr>
      <w:numPr>
        <w:ilvl w:val="5"/>
        <w:numId w:val="1"/>
      </w:numPr>
    </w:pPr>
  </w:style>
  <w:style w:type="character" w:customStyle="1" w:styleId="Ttulo5Char">
    <w:name w:val="Título 5 Char"/>
    <w:basedOn w:val="Fontepargpadro"/>
    <w:link w:val="Ttulo5"/>
    <w:uiPriority w:val="9"/>
    <w:semiHidden/>
    <w:rsid w:val="00960AF3"/>
    <w:rPr>
      <w:rFonts w:asciiTheme="majorHAnsi" w:eastAsiaTheme="majorEastAsia" w:hAnsiTheme="majorHAnsi" w:cstheme="majorBidi"/>
      <w:sz w:val="24"/>
      <w:szCs w:val="5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0AF3"/>
    <w:rPr>
      <w:rFonts w:asciiTheme="majorHAnsi" w:eastAsiaTheme="majorEastAsia" w:hAnsiTheme="majorHAnsi" w:cstheme="majorBidi"/>
      <w:iCs/>
      <w:sz w:val="24"/>
      <w:szCs w:val="5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0AF3"/>
    <w:rPr>
      <w:rFonts w:asciiTheme="majorHAnsi" w:eastAsiaTheme="majorEastAsia" w:hAnsiTheme="majorHAnsi" w:cstheme="majorBidi"/>
      <w:sz w:val="24"/>
      <w:szCs w:val="5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0AF3"/>
    <w:rPr>
      <w:rFonts w:asciiTheme="majorHAnsi" w:eastAsiaTheme="majorEastAsia" w:hAnsiTheme="majorHAnsi" w:cstheme="majorBidi"/>
      <w:iCs/>
      <w:sz w:val="24"/>
      <w:szCs w:val="56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0AF3"/>
    <w:rPr>
      <w:rFonts w:asciiTheme="majorHAnsi" w:eastAsiaTheme="majorEastAsia" w:hAnsiTheme="majorHAnsi" w:cstheme="majorBidi"/>
      <w:color w:val="272727" w:themeColor="text1" w:themeTint="D8"/>
      <w:sz w:val="24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0AF3"/>
    <w:rPr>
      <w:rFonts w:asciiTheme="majorHAnsi" w:eastAsiaTheme="majorEastAsia" w:hAnsiTheme="majorHAnsi" w:cstheme="majorBidi"/>
      <w:iCs/>
      <w:color w:val="272727" w:themeColor="text1" w:themeTint="D8"/>
      <w:sz w:val="24"/>
      <w:szCs w:val="21"/>
      <w:lang w:eastAsia="pt-BR"/>
    </w:rPr>
  </w:style>
  <w:style w:type="paragraph" w:customStyle="1" w:styleId="ISSUBPARGRAFO">
    <w:name w:val="IS_SUBPARÁGRAFO"/>
    <w:basedOn w:val="Ttulo5"/>
    <w:uiPriority w:val="4"/>
    <w:qFormat/>
    <w:rsid w:val="00566F8E"/>
    <w:pPr>
      <w:keepNext w:val="0"/>
      <w:numPr>
        <w:ilvl w:val="4"/>
        <w:numId w:val="1"/>
      </w:numPr>
    </w:pPr>
  </w:style>
  <w:style w:type="paragraph" w:customStyle="1" w:styleId="ISPARGRAFOROMANO">
    <w:name w:val="IS_PARÁGRAFO_ROMANO"/>
    <w:basedOn w:val="Ttulo4"/>
    <w:next w:val="ISPARGRAFO"/>
    <w:uiPriority w:val="3"/>
    <w:qFormat/>
    <w:rsid w:val="00AC263C"/>
    <w:pPr>
      <w:numPr>
        <w:ilvl w:val="3"/>
        <w:numId w:val="1"/>
      </w:numPr>
    </w:pPr>
  </w:style>
  <w:style w:type="paragraph" w:customStyle="1" w:styleId="ISPARGRAFO">
    <w:name w:val="IS_PARÁGRAFO"/>
    <w:basedOn w:val="Ttulo3"/>
    <w:uiPriority w:val="2"/>
    <w:qFormat/>
    <w:rsid w:val="00AC263C"/>
    <w:pPr>
      <w:numPr>
        <w:ilvl w:val="2"/>
        <w:numId w:val="1"/>
      </w:numPr>
    </w:pPr>
  </w:style>
  <w:style w:type="paragraph" w:customStyle="1" w:styleId="ISSUBSEO">
    <w:name w:val="IS_SUBSEÇÃO"/>
    <w:basedOn w:val="Ttulo2"/>
    <w:uiPriority w:val="1"/>
    <w:qFormat/>
    <w:rsid w:val="00FD2B7A"/>
    <w:pPr>
      <w:numPr>
        <w:ilvl w:val="1"/>
        <w:numId w:val="1"/>
      </w:numPr>
    </w:pPr>
    <w:rPr>
      <w:b w:val="0"/>
    </w:rPr>
  </w:style>
  <w:style w:type="paragraph" w:customStyle="1" w:styleId="ISSEO">
    <w:name w:val="IS_SEÇÃO"/>
    <w:basedOn w:val="Ttulo1"/>
    <w:next w:val="ISSUBSEO"/>
    <w:qFormat/>
    <w:rsid w:val="0007507E"/>
    <w:pPr>
      <w:numPr>
        <w:numId w:val="1"/>
      </w:numPr>
      <w:spacing w:after="240"/>
    </w:pPr>
  </w:style>
  <w:style w:type="paragraph" w:customStyle="1" w:styleId="ISNOTA">
    <w:name w:val="IS_NOTA"/>
    <w:basedOn w:val="Normal"/>
    <w:uiPriority w:val="17"/>
    <w:qFormat/>
    <w:rsid w:val="00962152"/>
    <w:pPr>
      <w:numPr>
        <w:numId w:val="2"/>
      </w:numPr>
      <w:spacing w:before="240"/>
    </w:pPr>
    <w:rPr>
      <w:i/>
    </w:rPr>
  </w:style>
  <w:style w:type="paragraph" w:customStyle="1" w:styleId="ISSUBALNEAROMANO">
    <w:name w:val="IS_SUBALÍNEA_ROMANO"/>
    <w:basedOn w:val="Normal"/>
    <w:next w:val="ISSUBALNEA"/>
    <w:uiPriority w:val="16"/>
    <w:qFormat/>
    <w:rsid w:val="0078205D"/>
    <w:pPr>
      <w:numPr>
        <w:ilvl w:val="3"/>
        <w:numId w:val="4"/>
      </w:numPr>
      <w:spacing w:before="240"/>
    </w:pPr>
  </w:style>
  <w:style w:type="paragraph" w:customStyle="1" w:styleId="ISSUBALNEA">
    <w:name w:val="IS_SUBALÍNEA"/>
    <w:basedOn w:val="Normal"/>
    <w:uiPriority w:val="15"/>
    <w:qFormat/>
    <w:rsid w:val="0078205D"/>
    <w:pPr>
      <w:numPr>
        <w:ilvl w:val="2"/>
        <w:numId w:val="4"/>
      </w:numPr>
      <w:spacing w:before="240"/>
    </w:pPr>
  </w:style>
  <w:style w:type="paragraph" w:customStyle="1" w:styleId="ISALNEA">
    <w:name w:val="IS_ALÍNEA"/>
    <w:basedOn w:val="Normal"/>
    <w:uiPriority w:val="13"/>
    <w:qFormat/>
    <w:rsid w:val="0078205D"/>
    <w:pPr>
      <w:numPr>
        <w:numId w:val="4"/>
      </w:numPr>
      <w:spacing w:before="240"/>
    </w:pPr>
  </w:style>
  <w:style w:type="paragraph" w:customStyle="1" w:styleId="ISALNEAROMANO">
    <w:name w:val="IS_ALÍNEA_ROMANO"/>
    <w:basedOn w:val="Normal"/>
    <w:next w:val="ISALNEA"/>
    <w:uiPriority w:val="14"/>
    <w:qFormat/>
    <w:rsid w:val="0078205D"/>
    <w:pPr>
      <w:numPr>
        <w:ilvl w:val="1"/>
        <w:numId w:val="4"/>
      </w:numPr>
      <w:spacing w:before="240"/>
    </w:pPr>
  </w:style>
  <w:style w:type="paragraph" w:customStyle="1" w:styleId="ISAPNDICESUBPARGRAFOROMANO">
    <w:name w:val="IS_APÊNDICE_SUBPARÁGRAFO_ROMANO"/>
    <w:basedOn w:val="Ttulo7"/>
    <w:next w:val="ISAPNDICESUBPARGRAFO"/>
    <w:uiPriority w:val="12"/>
    <w:qFormat/>
    <w:rsid w:val="00CB056D"/>
    <w:pPr>
      <w:numPr>
        <w:ilvl w:val="5"/>
        <w:numId w:val="9"/>
      </w:numPr>
    </w:pPr>
  </w:style>
  <w:style w:type="paragraph" w:customStyle="1" w:styleId="ISAPNDICESUBPARGRAFO">
    <w:name w:val="IS_APÊNDICE_SUBPARÁGRAFO"/>
    <w:basedOn w:val="Ttulo6"/>
    <w:uiPriority w:val="11"/>
    <w:qFormat/>
    <w:rsid w:val="00E379FA"/>
    <w:pPr>
      <w:keepNext w:val="0"/>
      <w:numPr>
        <w:ilvl w:val="4"/>
        <w:numId w:val="9"/>
      </w:numPr>
      <w:spacing w:after="160" w:line="259" w:lineRule="auto"/>
    </w:pPr>
  </w:style>
  <w:style w:type="paragraph" w:customStyle="1" w:styleId="ISAPNDICEPARGRAFOROMANO">
    <w:name w:val="IS_APÊNDICE_PARÁGRAFO_ROMANO"/>
    <w:basedOn w:val="Ttulo5"/>
    <w:next w:val="ISAPNDICEPARGRAFO"/>
    <w:uiPriority w:val="10"/>
    <w:qFormat/>
    <w:rsid w:val="00CB056D"/>
    <w:pPr>
      <w:numPr>
        <w:ilvl w:val="3"/>
        <w:numId w:val="9"/>
      </w:numPr>
      <w:spacing w:after="160" w:line="259" w:lineRule="auto"/>
      <w:jc w:val="left"/>
    </w:pPr>
  </w:style>
  <w:style w:type="paragraph" w:customStyle="1" w:styleId="ISAPNDICEPARGRAFO">
    <w:name w:val="IS_APÊNDICE_PARÁGRAFO"/>
    <w:basedOn w:val="Ttulo4"/>
    <w:uiPriority w:val="9"/>
    <w:qFormat/>
    <w:rsid w:val="00E379FA"/>
    <w:pPr>
      <w:numPr>
        <w:ilvl w:val="2"/>
        <w:numId w:val="9"/>
      </w:numPr>
    </w:pPr>
    <w:rPr>
      <w:iCs w:val="0"/>
    </w:rPr>
  </w:style>
  <w:style w:type="paragraph" w:customStyle="1" w:styleId="ISAPNDICESUBSEO">
    <w:name w:val="IS_APÊNDICE_SUBSEÇÃO"/>
    <w:basedOn w:val="Ttulo3"/>
    <w:uiPriority w:val="8"/>
    <w:qFormat/>
    <w:rsid w:val="00ED608E"/>
    <w:pPr>
      <w:spacing w:after="160" w:line="259" w:lineRule="auto"/>
      <w:jc w:val="left"/>
    </w:pPr>
    <w:rPr>
      <w:iCs/>
    </w:rPr>
  </w:style>
  <w:style w:type="paragraph" w:customStyle="1" w:styleId="ISAPNDICESEO">
    <w:name w:val="IS_APÊNDICE_SEÇÃO"/>
    <w:basedOn w:val="Ttulo2"/>
    <w:next w:val="ISAPNDICEPARGRAFO"/>
    <w:uiPriority w:val="7"/>
    <w:qFormat/>
    <w:rsid w:val="00AE0DB7"/>
    <w:pPr>
      <w:numPr>
        <w:ilvl w:val="1"/>
        <w:numId w:val="9"/>
      </w:numPr>
      <w:spacing w:after="160" w:line="259" w:lineRule="auto"/>
      <w:jc w:val="left"/>
    </w:pPr>
    <w:rPr>
      <w:u w:val="single"/>
    </w:rPr>
  </w:style>
  <w:style w:type="paragraph" w:customStyle="1" w:styleId="ISAPNDICETTULO">
    <w:name w:val="IS_APÊNDICE_TÍTULO"/>
    <w:basedOn w:val="Ttulo1"/>
    <w:next w:val="ISAPNDICESEO"/>
    <w:uiPriority w:val="6"/>
    <w:qFormat/>
    <w:rsid w:val="00E379FA"/>
    <w:pPr>
      <w:pageBreakBefore/>
      <w:numPr>
        <w:numId w:val="9"/>
      </w:numPr>
      <w:spacing w:line="259" w:lineRule="auto"/>
      <w:jc w:val="center"/>
    </w:pPr>
    <w:rPr>
      <w:szCs w:val="26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6E60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08E"/>
    <w:rPr>
      <w:rFonts w:ascii="Segoe UI" w:eastAsia="Times New Roman" w:hAnsi="Segoe UI" w:cs="Segoe UI"/>
      <w:sz w:val="18"/>
      <w:szCs w:val="18"/>
      <w:lang w:eastAsia="pt-BR"/>
    </w:rPr>
  </w:style>
  <w:style w:type="character" w:styleId="TextodoEspaoReservado">
    <w:name w:val="Placeholder Text"/>
    <w:basedOn w:val="Fontepargpadro"/>
    <w:uiPriority w:val="99"/>
    <w:semiHidden/>
    <w:locked/>
    <w:rsid w:val="00FC093C"/>
    <w:rPr>
      <w:color w:val="808080"/>
    </w:rPr>
  </w:style>
  <w:style w:type="paragraph" w:styleId="Legenda">
    <w:name w:val="caption"/>
    <w:basedOn w:val="Normal"/>
    <w:next w:val="Normal"/>
    <w:uiPriority w:val="35"/>
    <w:unhideWhenUsed/>
    <w:qFormat/>
    <w:rsid w:val="00A17713"/>
    <w:pPr>
      <w:spacing w:after="200"/>
      <w:jc w:val="center"/>
    </w:pPr>
    <w:rPr>
      <w:iCs/>
      <w:szCs w:val="18"/>
    </w:rPr>
  </w:style>
  <w:style w:type="paragraph" w:customStyle="1" w:styleId="EstiloVriosnveisesquerda0cmDeslocamento15cm">
    <w:name w:val="Estilo Vários níveis À esquerda:  0 cm Deslocamento:  15 cm"/>
    <w:basedOn w:val="Normal"/>
    <w:locked/>
    <w:rsid w:val="001C7866"/>
    <w:pPr>
      <w:numPr>
        <w:ilvl w:val="2"/>
        <w:numId w:val="3"/>
      </w:numPr>
      <w:spacing w:after="240"/>
    </w:pPr>
    <w:rPr>
      <w:rFonts w:ascii="Times New Roman" w:hAnsi="Times New Roman"/>
      <w:bCs/>
    </w:rPr>
  </w:style>
  <w:style w:type="paragraph" w:customStyle="1" w:styleId="EstiloVriosnveisNegritoSublinhadoesquerda0cmDesloc">
    <w:name w:val="Estilo Vários níveis Negrito Sublinhado À esquerda:  0 cm Desloc..."/>
    <w:basedOn w:val="Normal"/>
    <w:link w:val="EstiloVriosnveisNegritoSublinhadoesquerda0cmDeslocChar"/>
    <w:locked/>
    <w:rsid w:val="001C7866"/>
    <w:pPr>
      <w:numPr>
        <w:ilvl w:val="1"/>
        <w:numId w:val="3"/>
      </w:numPr>
      <w:tabs>
        <w:tab w:val="clear" w:pos="1277"/>
        <w:tab w:val="num" w:pos="851"/>
      </w:tabs>
      <w:spacing w:after="240"/>
      <w:ind w:left="851"/>
      <w:jc w:val="left"/>
    </w:pPr>
    <w:rPr>
      <w:rFonts w:ascii="Times New Roman" w:hAnsi="Times New Roman"/>
      <w:b/>
      <w:u w:val="single"/>
    </w:rPr>
  </w:style>
  <w:style w:type="paragraph" w:customStyle="1" w:styleId="EstiloVriosnveisNegritoesquerda0cmDeslocamento15">
    <w:name w:val="Estilo Vários níveis Negrito À esquerda:  0 cm Deslocamento:  15..."/>
    <w:basedOn w:val="Normal"/>
    <w:link w:val="EstiloVriosnveisNegritoesquerda0cmDeslocamento15Char"/>
    <w:locked/>
    <w:rsid w:val="001C7866"/>
    <w:pPr>
      <w:numPr>
        <w:numId w:val="3"/>
      </w:numPr>
      <w:spacing w:after="240"/>
    </w:pPr>
    <w:rPr>
      <w:rFonts w:ascii="Times New Roman" w:hAnsi="Times New Roman"/>
      <w:b/>
    </w:rPr>
  </w:style>
  <w:style w:type="character" w:styleId="Refdecomentrio">
    <w:name w:val="annotation reference"/>
    <w:uiPriority w:val="99"/>
    <w:semiHidden/>
    <w:unhideWhenUsed/>
    <w:locked/>
    <w:rsid w:val="001C78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locked/>
    <w:rsid w:val="001C7866"/>
    <w:pPr>
      <w:spacing w:before="240"/>
      <w:ind w:left="851"/>
    </w:pPr>
    <w:rPr>
      <w:rFonts w:ascii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7866"/>
    <w:rPr>
      <w:rFonts w:ascii="Times New Roman" w:eastAsia="Times New Roman" w:hAnsi="Times New Roman" w:cs="Times New Roman"/>
      <w:sz w:val="20"/>
      <w:szCs w:val="20"/>
      <w:lang w:eastAsia="pt-BR"/>
    </w:rPr>
  </w:style>
  <w:style w:type="numbering" w:customStyle="1" w:styleId="EstiloVriosnveisesquerda0cmDeslocamento15cm4">
    <w:name w:val="Estilo Vários níveis À esquerda:  0 cm Deslocamento:  15 cm4"/>
    <w:basedOn w:val="Semlista"/>
    <w:locked/>
    <w:rsid w:val="00BC2135"/>
    <w:pPr>
      <w:numPr>
        <w:numId w:val="5"/>
      </w:numPr>
    </w:pPr>
  </w:style>
  <w:style w:type="paragraph" w:customStyle="1" w:styleId="EstiloROMANO1">
    <w:name w:val="Estilo ROMANO1"/>
    <w:basedOn w:val="Normal"/>
    <w:qFormat/>
    <w:locked/>
    <w:rsid w:val="00BC2135"/>
    <w:pPr>
      <w:spacing w:after="240"/>
    </w:pPr>
    <w:rPr>
      <w:rFonts w:ascii="Times New Roman" w:eastAsia="Calibri" w:hAnsi="Times New Roman"/>
    </w:rPr>
  </w:style>
  <w:style w:type="paragraph" w:styleId="NormalWeb">
    <w:name w:val="Normal (Web)"/>
    <w:basedOn w:val="Normal"/>
    <w:uiPriority w:val="99"/>
    <w:unhideWhenUsed/>
    <w:locked/>
    <w:rsid w:val="00995778"/>
    <w:pPr>
      <w:spacing w:before="100" w:beforeAutospacing="1" w:after="100" w:afterAutospacing="1"/>
      <w:jc w:val="left"/>
    </w:pPr>
    <w:rPr>
      <w:rFonts w:ascii="Times New Roman" w:eastAsiaTheme="minorEastAsia" w:hAnsi="Times New Roman"/>
    </w:rPr>
  </w:style>
  <w:style w:type="paragraph" w:styleId="Cabealho">
    <w:name w:val="header"/>
    <w:basedOn w:val="Normal"/>
    <w:link w:val="CabealhoChar"/>
    <w:unhideWhenUsed/>
    <w:locked/>
    <w:rsid w:val="00356B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6B1F"/>
    <w:rPr>
      <w:rFonts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locked/>
    <w:rsid w:val="00356B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6B1F"/>
    <w:rPr>
      <w:rFonts w:eastAsia="Times New Roman" w:cs="Times New Roman"/>
      <w:sz w:val="24"/>
      <w:szCs w:val="24"/>
      <w:lang w:eastAsia="pt-BR"/>
    </w:rPr>
  </w:style>
  <w:style w:type="paragraph" w:customStyle="1" w:styleId="Estilo3">
    <w:name w:val="Estilo3"/>
    <w:basedOn w:val="EstiloVriosnveisNegritoSublinhadoesquerda0cmDesloc"/>
    <w:link w:val="Estilo3Char"/>
    <w:qFormat/>
    <w:locked/>
    <w:rsid w:val="00D11960"/>
    <w:pPr>
      <w:tabs>
        <w:tab w:val="clear" w:pos="851"/>
        <w:tab w:val="num" w:pos="1277"/>
      </w:tabs>
      <w:spacing w:before="240"/>
      <w:ind w:left="1277"/>
      <w:jc w:val="both"/>
    </w:pPr>
  </w:style>
  <w:style w:type="character" w:customStyle="1" w:styleId="Estilo3Char">
    <w:name w:val="Estilo3 Char"/>
    <w:basedOn w:val="Fontepargpadro"/>
    <w:link w:val="Estilo3"/>
    <w:rsid w:val="00D11960"/>
    <w:rPr>
      <w:rFonts w:ascii="Times New Roman" w:eastAsia="Times New Roman" w:hAnsi="Times New Roman" w:cs="Times New Roman"/>
      <w:b/>
      <w:sz w:val="24"/>
      <w:szCs w:val="24"/>
      <w:u w:val="single"/>
      <w:lang w:eastAsia="pt-BR"/>
    </w:rPr>
  </w:style>
  <w:style w:type="paragraph" w:customStyle="1" w:styleId="EstiloNumeradaesquerda15cmDeslocamento1cm">
    <w:name w:val="Estilo Numerada À esquerda:  15 cm Deslocamento:  1 cm"/>
    <w:basedOn w:val="Normal"/>
    <w:locked/>
    <w:rsid w:val="00E161D6"/>
    <w:pPr>
      <w:numPr>
        <w:numId w:val="6"/>
      </w:numPr>
      <w:spacing w:after="240"/>
    </w:pPr>
    <w:rPr>
      <w:rFonts w:ascii="Times New Roman" w:hAnsi="Times New Roman"/>
    </w:rPr>
  </w:style>
  <w:style w:type="paragraph" w:customStyle="1" w:styleId="EstiloNormalavanado">
    <w:name w:val="Estilo Normal avançado"/>
    <w:basedOn w:val="Normal"/>
    <w:qFormat/>
    <w:locked/>
    <w:rsid w:val="00E161D6"/>
    <w:pPr>
      <w:spacing w:after="240"/>
      <w:ind w:firstLine="567"/>
    </w:pPr>
    <w:rPr>
      <w:rFonts w:ascii="Times New Roman" w:hAnsi="Times New Roman"/>
    </w:rPr>
  </w:style>
  <w:style w:type="table" w:styleId="Tabelacomgrade">
    <w:name w:val="Table Grid"/>
    <w:basedOn w:val="Tabelanormal"/>
    <w:uiPriority w:val="59"/>
    <w:locked/>
    <w:rsid w:val="00051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CommarcadoresSymbolsmboloesquerda35cmDesloc">
    <w:name w:val="Estilo Com marcadores Symbol (símbolo) À esquerda:  35 cm Desloc..."/>
    <w:basedOn w:val="PargrafodaLista"/>
    <w:locked/>
    <w:rsid w:val="00A81259"/>
    <w:pPr>
      <w:numPr>
        <w:numId w:val="7"/>
      </w:numPr>
      <w:spacing w:after="240"/>
      <w:contextualSpacing w:val="0"/>
    </w:pPr>
    <w:rPr>
      <w:rFonts w:ascii="Times New Roman" w:hAnsi="Times New Roman"/>
    </w:rPr>
  </w:style>
  <w:style w:type="character" w:customStyle="1" w:styleId="EstiloVriosnveisNegritoesquerda0cmDeslocamento15Char">
    <w:name w:val="Estilo Vários níveis Negrito À esquerda:  0 cm Deslocamento:  15... Char"/>
    <w:basedOn w:val="Fontepargpadro"/>
    <w:link w:val="EstiloVriosnveisNegritoesquerda0cmDeslocamento15"/>
    <w:rsid w:val="0015469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Estilo1">
    <w:name w:val="Estilo1"/>
    <w:basedOn w:val="EstiloVriosnveisNegritoesquerda0cmDeslocamento15"/>
    <w:link w:val="Estilo1Char"/>
    <w:qFormat/>
    <w:locked/>
    <w:rsid w:val="00E932BF"/>
    <w:pPr>
      <w:numPr>
        <w:numId w:val="0"/>
      </w:numPr>
      <w:tabs>
        <w:tab w:val="left" w:pos="993"/>
      </w:tabs>
      <w:spacing w:before="240"/>
    </w:pPr>
  </w:style>
  <w:style w:type="character" w:customStyle="1" w:styleId="Estilo1Char">
    <w:name w:val="Estilo1 Char"/>
    <w:basedOn w:val="EstiloVriosnveisNegritoesquerda0cmDeslocamento15Char"/>
    <w:link w:val="Estilo1"/>
    <w:rsid w:val="00E932B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EstiloVriosnveisNegritoSublinhadoesquerda0cmDeslocChar">
    <w:name w:val="Estilo Vários níveis Negrito Sublinhado À esquerda:  0 cm Desloc... Char"/>
    <w:basedOn w:val="Fontepargpadro"/>
    <w:link w:val="EstiloVriosnveisNegritoSublinhadoesquerda0cmDesloc"/>
    <w:rsid w:val="00E932BF"/>
    <w:rPr>
      <w:rFonts w:ascii="Times New Roman" w:eastAsia="Times New Roman" w:hAnsi="Times New Roman" w:cs="Times New Roman"/>
      <w:b/>
      <w:sz w:val="24"/>
      <w:szCs w:val="24"/>
      <w:u w:val="single"/>
      <w:lang w:eastAsia="pt-BR"/>
    </w:rPr>
  </w:style>
  <w:style w:type="paragraph" w:customStyle="1" w:styleId="SUBSEO-Idioma1">
    <w:name w:val="SUBSEÇÃO-Idioma1"/>
    <w:basedOn w:val="Ttulo2"/>
    <w:qFormat/>
    <w:locked/>
    <w:rsid w:val="00E932BF"/>
    <w:pPr>
      <w:keepLines w:val="0"/>
      <w:widowControl w:val="0"/>
      <w:tabs>
        <w:tab w:val="num" w:pos="851"/>
      </w:tabs>
      <w:spacing w:before="0" w:after="240"/>
      <w:ind w:left="851" w:hanging="851"/>
      <w:jc w:val="left"/>
    </w:pPr>
    <w:rPr>
      <w:rFonts w:ascii="Times New Roman" w:eastAsia="Times New Roman" w:hAnsi="Times New Roman" w:cs="Times New Roman"/>
      <w:b w:val="0"/>
      <w:bCs/>
      <w:szCs w:val="22"/>
      <w:lang w:val="en-US" w:eastAsia="en-US"/>
    </w:rPr>
  </w:style>
  <w:style w:type="paragraph" w:customStyle="1" w:styleId="Apndice1-Idioma2">
    <w:name w:val="Apêndice1-Idioma2"/>
    <w:basedOn w:val="Normal"/>
    <w:qFormat/>
    <w:locked/>
    <w:rsid w:val="00E932BF"/>
    <w:pPr>
      <w:keepNext/>
      <w:pageBreakBefore/>
      <w:widowControl w:val="0"/>
      <w:numPr>
        <w:numId w:val="8"/>
      </w:numPr>
      <w:spacing w:after="240"/>
      <w:jc w:val="center"/>
      <w:outlineLvl w:val="0"/>
    </w:pPr>
    <w:rPr>
      <w:rFonts w:ascii="Times New Roman" w:hAnsi="Times New Roman"/>
      <w:b/>
      <w:bCs/>
      <w:caps/>
      <w:u w:val="single"/>
      <w:lang w:eastAsia="en-US"/>
    </w:rPr>
  </w:style>
  <w:style w:type="paragraph" w:customStyle="1" w:styleId="Apndice2-Idioma2">
    <w:name w:val="Apêndice2-Idioma2"/>
    <w:basedOn w:val="Normal"/>
    <w:qFormat/>
    <w:locked/>
    <w:rsid w:val="00E932BF"/>
    <w:pPr>
      <w:widowControl w:val="0"/>
      <w:numPr>
        <w:ilvl w:val="1"/>
        <w:numId w:val="8"/>
      </w:numPr>
      <w:spacing w:after="240"/>
      <w:outlineLvl w:val="1"/>
    </w:pPr>
    <w:rPr>
      <w:rFonts w:ascii="Times New Roman" w:hAnsi="Times New Roman"/>
      <w:bCs/>
      <w:lang w:eastAsia="en-US"/>
    </w:rPr>
  </w:style>
  <w:style w:type="paragraph" w:customStyle="1" w:styleId="Apndice3-Idioma2">
    <w:name w:val="Apêndice3-Idioma2"/>
    <w:basedOn w:val="Apndice2-Idioma2"/>
    <w:qFormat/>
    <w:locked/>
    <w:rsid w:val="00E932BF"/>
    <w:pPr>
      <w:numPr>
        <w:ilvl w:val="2"/>
      </w:numPr>
    </w:pPr>
  </w:style>
  <w:style w:type="paragraph" w:customStyle="1" w:styleId="Apndice4-Idioma1">
    <w:name w:val="Apêndice4-Idioma1"/>
    <w:basedOn w:val="Normal"/>
    <w:qFormat/>
    <w:locked/>
    <w:rsid w:val="00E932BF"/>
    <w:pPr>
      <w:numPr>
        <w:ilvl w:val="3"/>
        <w:numId w:val="8"/>
      </w:numPr>
      <w:spacing w:after="240"/>
      <w:outlineLvl w:val="1"/>
    </w:pPr>
    <w:rPr>
      <w:rFonts w:ascii="Times New Roman" w:hAnsi="Times New Roman"/>
      <w:bCs/>
      <w:lang w:val="en-US" w:eastAsia="en-US"/>
    </w:rPr>
  </w:style>
  <w:style w:type="paragraph" w:customStyle="1" w:styleId="Default">
    <w:name w:val="Default"/>
    <w:locked/>
    <w:rsid w:val="00102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PNDICE">
    <w:name w:val="APÊNDICE"/>
    <w:qFormat/>
    <w:locked/>
    <w:rsid w:val="00B63CAA"/>
    <w:pPr>
      <w:spacing w:before="240" w:after="0" w:line="240" w:lineRule="auto"/>
      <w:ind w:left="851" w:right="284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t-BR"/>
    </w:rPr>
  </w:style>
  <w:style w:type="paragraph" w:styleId="Sumrio1">
    <w:name w:val="toc 1"/>
    <w:basedOn w:val="ISPARGRAFO"/>
    <w:next w:val="Normal"/>
    <w:autoRedefine/>
    <w:uiPriority w:val="39"/>
    <w:unhideWhenUsed/>
    <w:locked/>
    <w:rsid w:val="00AC263C"/>
    <w:pPr>
      <w:keepNext/>
      <w:numPr>
        <w:ilvl w:val="0"/>
        <w:numId w:val="0"/>
      </w:numPr>
      <w:tabs>
        <w:tab w:val="left" w:pos="1701"/>
        <w:tab w:val="right" w:leader="dot" w:pos="9637"/>
      </w:tabs>
      <w:spacing w:after="120"/>
      <w:ind w:left="2552" w:right="-2" w:hanging="1701"/>
      <w:outlineLvl w:val="9"/>
    </w:pPr>
    <w:rPr>
      <w:caps/>
    </w:rPr>
  </w:style>
  <w:style w:type="character" w:styleId="Hyperlink">
    <w:name w:val="Hyperlink"/>
    <w:basedOn w:val="Fontepargpadro"/>
    <w:uiPriority w:val="99"/>
    <w:unhideWhenUsed/>
    <w:locked/>
    <w:rsid w:val="00305171"/>
    <w:rPr>
      <w:color w:val="0563C1" w:themeColor="hyperlink"/>
      <w:u w:val="single"/>
    </w:rPr>
  </w:style>
  <w:style w:type="paragraph" w:styleId="Sumrio2">
    <w:name w:val="toc 2"/>
    <w:basedOn w:val="Sumrio1"/>
    <w:next w:val="Normal"/>
    <w:autoRedefine/>
    <w:uiPriority w:val="39"/>
    <w:unhideWhenUsed/>
    <w:locked/>
    <w:rsid w:val="00AC263C"/>
    <w:pPr>
      <w:tabs>
        <w:tab w:val="clear" w:pos="9637"/>
        <w:tab w:val="left" w:pos="2552"/>
        <w:tab w:val="right" w:leader="dot" w:pos="9639"/>
      </w:tabs>
      <w:spacing w:after="0"/>
      <w:ind w:right="0" w:hanging="851"/>
    </w:pPr>
    <w:rPr>
      <w:caps w:val="0"/>
    </w:rPr>
  </w:style>
  <w:style w:type="paragraph" w:customStyle="1" w:styleId="EstiloSumrio1direita-0cm">
    <w:name w:val="Estilo Sumário 1 + À direita:  -0 cm"/>
    <w:basedOn w:val="Sumrio1"/>
    <w:locked/>
    <w:rsid w:val="00AC263C"/>
    <w:pPr>
      <w:spacing w:after="0"/>
      <w:ind w:right="0"/>
    </w:pPr>
    <w:rPr>
      <w:rFonts w:eastAsia="Times New Roman" w:cs="Times New Roman"/>
      <w:szCs w:val="20"/>
    </w:rPr>
  </w:style>
  <w:style w:type="character" w:styleId="Nmerodepgina">
    <w:name w:val="page number"/>
    <w:basedOn w:val="Fontepargpadro"/>
    <w:locked/>
    <w:rsid w:val="00374F8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CA1233"/>
    <w:pPr>
      <w:spacing w:before="0"/>
      <w:ind w:left="0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123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7F6F1A"/>
    <w:pPr>
      <w:spacing w:after="0" w:line="240" w:lineRule="auto"/>
    </w:pPr>
    <w:rPr>
      <w:rFonts w:eastAsia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8086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98086F"/>
    <w:rPr>
      <w:color w:val="954F72" w:themeColor="followedHyperlink"/>
      <w:u w:val="single"/>
    </w:rPr>
  </w:style>
  <w:style w:type="character" w:customStyle="1" w:styleId="ui-provider">
    <w:name w:val="ui-provider"/>
    <w:basedOn w:val="Fontepargpadro"/>
    <w:rsid w:val="005D2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1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2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03%20-%20MODELOS\02%20-%20IS%20XXX.XX-XXXY%20-%20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NAC-I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924e1f-e50f-4922-a84c-302c2856977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B175C92A687447AFC29F236A96BEF9" ma:contentTypeVersion="15" ma:contentTypeDescription="Crie um novo documento." ma:contentTypeScope="" ma:versionID="77ed7ffa4808ac81895e144ce0f9620d">
  <xsd:schema xmlns:xsd="http://www.w3.org/2001/XMLSchema" xmlns:xs="http://www.w3.org/2001/XMLSchema" xmlns:p="http://schemas.microsoft.com/office/2006/metadata/properties" xmlns:ns3="8368da1e-f3ac-416a-9310-5183e664d7e7" xmlns:ns4="a0924e1f-e50f-4922-a84c-302c28569776" targetNamespace="http://schemas.microsoft.com/office/2006/metadata/properties" ma:root="true" ma:fieldsID="0aaba7c94d0c57a0f247f31be952fce9" ns3:_="" ns4:_="">
    <xsd:import namespace="8368da1e-f3ac-416a-9310-5183e664d7e7"/>
    <xsd:import namespace="a0924e1f-e50f-4922-a84c-302c285697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8da1e-f3ac-416a-9310-5183e664d7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24e1f-e50f-4922-a84c-302c28569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207EA-7158-4465-B4B6-D56729569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17AF2-A02A-44B8-A3AA-537AE7F54C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5BFD95-27CE-4685-963D-C7A69A1A1B86}">
  <ds:schemaRefs>
    <ds:schemaRef ds:uri="http://schemas.microsoft.com/office/2006/metadata/properties"/>
    <ds:schemaRef ds:uri="http://schemas.microsoft.com/office/infopath/2007/PartnerControls"/>
    <ds:schemaRef ds:uri="a0924e1f-e50f-4922-a84c-302c28569776"/>
  </ds:schemaRefs>
</ds:datastoreItem>
</file>

<file path=customXml/itemProps4.xml><?xml version="1.0" encoding="utf-8"?>
<ds:datastoreItem xmlns:ds="http://schemas.openxmlformats.org/officeDocument/2006/customXml" ds:itemID="{CF5D2221-4788-4800-ABCE-734A3B358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8da1e-f3ac-416a-9310-5183e664d7e7"/>
    <ds:schemaRef ds:uri="a0924e1f-e50f-4922-a84c-302c28569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02 - IS XXX.XX-XXXY - MODELO.dotx</Template>
  <TotalTime>1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91.409-002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91.409-002</dc:title>
  <dc:subject>Prevenção de Acidentes por Perda de Potência em Voo e Monitoramento de Tendências de Motores Convencionais.</dc:subject>
  <dc:creator>SPO</dc:creator>
  <cp:keywords/>
  <dc:description>Portaria nº xxx, de xx de xxx de 2024, publicada no BPS V.xx Nº  xx, de xx de xxx de 2023.</dc:description>
  <cp:lastModifiedBy>Rafael Fontenele Neves</cp:lastModifiedBy>
  <cp:revision>2</cp:revision>
  <cp:lastPrinted>2016-06-03T23:19:00Z</cp:lastPrinted>
  <dcterms:created xsi:type="dcterms:W3CDTF">2025-08-15T17:15:00Z</dcterms:created>
  <dcterms:modified xsi:type="dcterms:W3CDTF">2025-08-15T17:15:00Z</dcterms:modified>
  <cp:contentStatus>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0x010100C9B175C92A687447AFC29F236A96BEF9</vt:lpwstr>
  </property>
  <property fmtid="{D5CDD505-2E9C-101B-9397-08002B2CF9AE}" pid="3" name="MediaServiceImageTags">
    <vt:lpwstr/>
  </property>
</Properties>
</file>